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49F" w:rsidRDefault="009A349F" w:rsidP="0010662D">
      <w:pPr>
        <w:jc w:val="center"/>
        <w:outlineLvl w:val="0"/>
        <w:rPr>
          <w:rFonts w:ascii="Tahoma" w:hAnsi="Tahoma" w:cs="Tahoma"/>
          <w:sz w:val="22"/>
          <w:szCs w:val="22"/>
        </w:rPr>
      </w:pPr>
    </w:p>
    <w:p w:rsidR="009A349F" w:rsidRDefault="009A349F" w:rsidP="0010662D">
      <w:pPr>
        <w:jc w:val="center"/>
        <w:outlineLvl w:val="0"/>
        <w:rPr>
          <w:rFonts w:ascii="Tahoma" w:hAnsi="Tahoma" w:cs="Tahoma"/>
          <w:sz w:val="22"/>
          <w:szCs w:val="22"/>
        </w:rPr>
      </w:pPr>
    </w:p>
    <w:p w:rsidR="009A349F" w:rsidRDefault="009A349F" w:rsidP="0010662D">
      <w:pPr>
        <w:jc w:val="center"/>
        <w:outlineLvl w:val="0"/>
        <w:rPr>
          <w:rFonts w:ascii="Tahoma" w:hAnsi="Tahoma" w:cs="Tahoma"/>
          <w:sz w:val="22"/>
          <w:szCs w:val="22"/>
        </w:rPr>
      </w:pPr>
    </w:p>
    <w:p w:rsidR="009A349F" w:rsidRPr="00A2694D" w:rsidRDefault="009A349F" w:rsidP="0010662D">
      <w:pPr>
        <w:jc w:val="center"/>
        <w:outlineLvl w:val="0"/>
        <w:rPr>
          <w:rFonts w:ascii="Tahoma" w:hAnsi="Tahoma" w:cs="Tahoma"/>
          <w:sz w:val="22"/>
          <w:szCs w:val="22"/>
        </w:rPr>
      </w:pPr>
      <w:r w:rsidRPr="00A2694D">
        <w:rPr>
          <w:rFonts w:ascii="Tahoma" w:hAnsi="Tahoma" w:cs="Tahoma"/>
          <w:sz w:val="22"/>
          <w:szCs w:val="22"/>
        </w:rPr>
        <w:t>Town of East Hampton</w:t>
      </w:r>
    </w:p>
    <w:p w:rsidR="009A349F" w:rsidRDefault="009A349F" w:rsidP="00D57AAE">
      <w:pPr>
        <w:jc w:val="center"/>
        <w:rPr>
          <w:rFonts w:ascii="Tahoma" w:hAnsi="Tahoma" w:cs="Tahoma"/>
          <w:sz w:val="22"/>
          <w:szCs w:val="22"/>
        </w:rPr>
      </w:pPr>
      <w:r>
        <w:rPr>
          <w:rFonts w:ascii="Tahoma" w:hAnsi="Tahoma" w:cs="Tahoma"/>
          <w:sz w:val="22"/>
          <w:szCs w:val="22"/>
        </w:rPr>
        <w:t xml:space="preserve">Board of Finance </w:t>
      </w:r>
    </w:p>
    <w:p w:rsidR="009A349F" w:rsidRDefault="009A349F" w:rsidP="00D57AAE">
      <w:pPr>
        <w:jc w:val="center"/>
        <w:rPr>
          <w:rFonts w:ascii="Tahoma" w:hAnsi="Tahoma" w:cs="Tahoma"/>
          <w:sz w:val="22"/>
          <w:szCs w:val="22"/>
        </w:rPr>
      </w:pPr>
      <w:r>
        <w:rPr>
          <w:rFonts w:ascii="Tahoma" w:hAnsi="Tahoma" w:cs="Tahoma"/>
          <w:sz w:val="22"/>
          <w:szCs w:val="22"/>
        </w:rPr>
        <w:t>Special Meeting</w:t>
      </w:r>
    </w:p>
    <w:p w:rsidR="009A349F" w:rsidRPr="00A2694D" w:rsidRDefault="009A349F" w:rsidP="0010662D">
      <w:pPr>
        <w:jc w:val="center"/>
        <w:outlineLvl w:val="0"/>
        <w:rPr>
          <w:rFonts w:ascii="Tahoma" w:hAnsi="Tahoma" w:cs="Tahoma"/>
          <w:sz w:val="22"/>
          <w:szCs w:val="22"/>
        </w:rPr>
      </w:pPr>
      <w:r>
        <w:rPr>
          <w:rFonts w:ascii="Tahoma" w:hAnsi="Tahoma" w:cs="Tahoma"/>
          <w:sz w:val="22"/>
          <w:szCs w:val="22"/>
        </w:rPr>
        <w:t>Capital Improvement Policy Workshop</w:t>
      </w:r>
    </w:p>
    <w:p w:rsidR="009A349F" w:rsidRPr="00950DBB" w:rsidRDefault="009A349F" w:rsidP="0010662D">
      <w:pPr>
        <w:jc w:val="center"/>
        <w:outlineLvl w:val="0"/>
        <w:rPr>
          <w:rFonts w:ascii="Tahoma" w:hAnsi="Tahoma" w:cs="Tahoma"/>
          <w:sz w:val="22"/>
          <w:szCs w:val="22"/>
        </w:rPr>
      </w:pPr>
      <w:r>
        <w:rPr>
          <w:rFonts w:ascii="Tahoma" w:hAnsi="Tahoma" w:cs="Tahoma"/>
          <w:sz w:val="22"/>
          <w:szCs w:val="22"/>
        </w:rPr>
        <w:t>Saturday, October 12, 2013</w:t>
      </w:r>
    </w:p>
    <w:p w:rsidR="009A349F" w:rsidRPr="00950DBB" w:rsidRDefault="009A349F" w:rsidP="0010662D">
      <w:pPr>
        <w:jc w:val="center"/>
        <w:outlineLvl w:val="0"/>
        <w:rPr>
          <w:rFonts w:ascii="Tahoma" w:hAnsi="Tahoma" w:cs="Tahoma"/>
          <w:sz w:val="22"/>
          <w:szCs w:val="22"/>
        </w:rPr>
      </w:pPr>
      <w:r>
        <w:rPr>
          <w:rFonts w:ascii="Tahoma" w:hAnsi="Tahoma" w:cs="Tahoma"/>
          <w:sz w:val="22"/>
          <w:szCs w:val="22"/>
        </w:rPr>
        <w:t xml:space="preserve">Town Hall Meeting Room </w:t>
      </w:r>
    </w:p>
    <w:p w:rsidR="009A349F" w:rsidRPr="00950DBB" w:rsidRDefault="009A349F" w:rsidP="00D57AAE">
      <w:pPr>
        <w:jc w:val="center"/>
        <w:rPr>
          <w:rFonts w:ascii="Tahoma" w:hAnsi="Tahoma" w:cs="Tahoma"/>
          <w:sz w:val="22"/>
          <w:szCs w:val="22"/>
          <w:highlight w:val="yellow"/>
        </w:rPr>
      </w:pPr>
    </w:p>
    <w:p w:rsidR="009A349F" w:rsidRPr="00950DBB" w:rsidRDefault="009A349F" w:rsidP="0010662D">
      <w:pPr>
        <w:ind w:left="2880" w:firstLine="720"/>
        <w:outlineLvl w:val="0"/>
        <w:rPr>
          <w:rFonts w:ascii="Tahoma" w:hAnsi="Tahoma" w:cs="Tahoma"/>
          <w:b/>
          <w:sz w:val="22"/>
          <w:szCs w:val="22"/>
          <w:u w:val="single"/>
        </w:rPr>
      </w:pPr>
      <w:r>
        <w:rPr>
          <w:rFonts w:ascii="Tahoma" w:hAnsi="Tahoma" w:cs="Tahoma"/>
          <w:b/>
          <w:sz w:val="22"/>
          <w:szCs w:val="22"/>
          <w:u w:val="single"/>
        </w:rPr>
        <w:t>A</w:t>
      </w:r>
      <w:bookmarkStart w:id="0" w:name="_GoBack"/>
      <w:bookmarkEnd w:id="0"/>
      <w:r>
        <w:rPr>
          <w:rFonts w:ascii="Tahoma" w:hAnsi="Tahoma" w:cs="Tahoma"/>
          <w:b/>
          <w:sz w:val="22"/>
          <w:szCs w:val="22"/>
          <w:u w:val="single"/>
        </w:rPr>
        <w:t xml:space="preserve">pproved </w:t>
      </w:r>
      <w:r w:rsidRPr="00950DBB">
        <w:rPr>
          <w:rFonts w:ascii="Tahoma" w:hAnsi="Tahoma" w:cs="Tahoma"/>
          <w:b/>
          <w:sz w:val="22"/>
          <w:szCs w:val="22"/>
          <w:u w:val="single"/>
        </w:rPr>
        <w:t>Minutes</w:t>
      </w:r>
    </w:p>
    <w:p w:rsidR="009A349F" w:rsidRPr="00950DBB" w:rsidRDefault="009A349F" w:rsidP="00D57AAE">
      <w:pPr>
        <w:jc w:val="both"/>
        <w:rPr>
          <w:rFonts w:ascii="Tahoma" w:hAnsi="Tahoma" w:cs="Tahoma"/>
          <w:sz w:val="22"/>
          <w:szCs w:val="22"/>
          <w:highlight w:val="yellow"/>
        </w:rPr>
      </w:pPr>
    </w:p>
    <w:p w:rsidR="009A349F" w:rsidRDefault="009A349F" w:rsidP="00D57AAE">
      <w:pPr>
        <w:jc w:val="both"/>
        <w:rPr>
          <w:rFonts w:ascii="Tahoma" w:hAnsi="Tahoma" w:cs="Tahoma"/>
          <w:sz w:val="22"/>
          <w:szCs w:val="22"/>
        </w:rPr>
      </w:pPr>
      <w:r w:rsidRPr="00157FA4">
        <w:rPr>
          <w:rFonts w:ascii="Tahoma" w:hAnsi="Tahoma" w:cs="Tahoma"/>
          <w:b/>
          <w:sz w:val="22"/>
          <w:szCs w:val="22"/>
        </w:rPr>
        <w:t>Present</w:t>
      </w:r>
      <w:r>
        <w:rPr>
          <w:rFonts w:ascii="Tahoma" w:hAnsi="Tahoma" w:cs="Tahoma"/>
          <w:sz w:val="22"/>
          <w:szCs w:val="22"/>
        </w:rPr>
        <w:t xml:space="preserve">: Timothy Csere, Mary Ann Dostaler, Ted Turner, Matthew Walton, </w:t>
      </w:r>
      <w:r w:rsidRPr="00004CB0">
        <w:rPr>
          <w:rFonts w:ascii="Tahoma" w:hAnsi="Tahoma" w:cs="Tahoma"/>
          <w:sz w:val="22"/>
          <w:szCs w:val="22"/>
        </w:rPr>
        <w:t>Tom O’Brien</w:t>
      </w:r>
      <w:r>
        <w:rPr>
          <w:rFonts w:ascii="Tahoma" w:hAnsi="Tahoma" w:cs="Tahoma"/>
          <w:sz w:val="22"/>
          <w:szCs w:val="22"/>
        </w:rPr>
        <w:t xml:space="preserve">, </w:t>
      </w:r>
      <w:r w:rsidRPr="00004CB0">
        <w:rPr>
          <w:rFonts w:ascii="Tahoma" w:hAnsi="Tahoma" w:cs="Tahoma"/>
          <w:sz w:val="22"/>
          <w:szCs w:val="22"/>
        </w:rPr>
        <w:t>David Monighetti</w:t>
      </w:r>
      <w:r>
        <w:rPr>
          <w:rFonts w:ascii="Tahoma" w:hAnsi="Tahoma" w:cs="Tahoma"/>
          <w:sz w:val="22"/>
          <w:szCs w:val="22"/>
        </w:rPr>
        <w:t xml:space="preserve"> and Patience Anderson.</w:t>
      </w:r>
    </w:p>
    <w:p w:rsidR="009A349F" w:rsidRDefault="009A349F" w:rsidP="00D57AAE">
      <w:pPr>
        <w:jc w:val="both"/>
        <w:rPr>
          <w:rFonts w:ascii="Tahoma" w:hAnsi="Tahoma" w:cs="Tahoma"/>
          <w:sz w:val="22"/>
          <w:szCs w:val="22"/>
        </w:rPr>
      </w:pPr>
    </w:p>
    <w:p w:rsidR="009A349F" w:rsidRDefault="009A349F" w:rsidP="00D57AAE">
      <w:pPr>
        <w:jc w:val="both"/>
        <w:rPr>
          <w:rFonts w:ascii="Tahoma" w:hAnsi="Tahoma" w:cs="Tahoma"/>
          <w:sz w:val="22"/>
          <w:szCs w:val="22"/>
        </w:rPr>
      </w:pPr>
    </w:p>
    <w:p w:rsidR="009A349F" w:rsidRDefault="009A349F" w:rsidP="0010662D">
      <w:pPr>
        <w:jc w:val="both"/>
        <w:outlineLvl w:val="0"/>
        <w:rPr>
          <w:rFonts w:ascii="Tahoma" w:hAnsi="Tahoma" w:cs="Tahoma"/>
          <w:sz w:val="22"/>
          <w:szCs w:val="22"/>
        </w:rPr>
      </w:pPr>
      <w:r w:rsidRPr="00157FA4">
        <w:rPr>
          <w:rFonts w:ascii="Tahoma" w:hAnsi="Tahoma" w:cs="Tahoma"/>
          <w:b/>
          <w:sz w:val="22"/>
          <w:szCs w:val="22"/>
        </w:rPr>
        <w:t>Other attendee(s):</w:t>
      </w:r>
      <w:r>
        <w:rPr>
          <w:rFonts w:ascii="Tahoma" w:hAnsi="Tahoma" w:cs="Tahoma"/>
          <w:sz w:val="22"/>
          <w:szCs w:val="22"/>
        </w:rPr>
        <w:t xml:space="preserve">  Jeffery M. Jylkka, Director of Finance </w:t>
      </w:r>
      <w:r w:rsidRPr="002C70CC">
        <w:rPr>
          <w:rFonts w:ascii="Tahoma" w:hAnsi="Tahoma" w:cs="Tahoma"/>
          <w:sz w:val="22"/>
          <w:szCs w:val="22"/>
        </w:rPr>
        <w:t xml:space="preserve"> </w:t>
      </w:r>
    </w:p>
    <w:p w:rsidR="009A349F" w:rsidRDefault="009A349F" w:rsidP="00D57AAE">
      <w:pPr>
        <w:jc w:val="both"/>
        <w:rPr>
          <w:rFonts w:ascii="Tahoma" w:hAnsi="Tahoma" w:cs="Tahoma"/>
          <w:sz w:val="22"/>
          <w:szCs w:val="22"/>
        </w:rPr>
      </w:pPr>
    </w:p>
    <w:p w:rsidR="009A349F" w:rsidRDefault="009A349F" w:rsidP="0010662D">
      <w:pPr>
        <w:jc w:val="both"/>
        <w:outlineLvl w:val="0"/>
        <w:rPr>
          <w:rFonts w:ascii="Tahoma" w:hAnsi="Tahoma" w:cs="Tahoma"/>
          <w:b/>
          <w:sz w:val="22"/>
          <w:szCs w:val="22"/>
        </w:rPr>
      </w:pPr>
      <w:r w:rsidRPr="005C7531">
        <w:rPr>
          <w:rFonts w:ascii="Tahoma" w:hAnsi="Tahoma" w:cs="Tahoma"/>
          <w:b/>
          <w:sz w:val="22"/>
          <w:szCs w:val="22"/>
        </w:rPr>
        <w:t>1.</w:t>
      </w:r>
      <w:r>
        <w:rPr>
          <w:rFonts w:ascii="Tahoma" w:hAnsi="Tahoma" w:cs="Tahoma"/>
          <w:b/>
          <w:sz w:val="22"/>
          <w:szCs w:val="22"/>
        </w:rPr>
        <w:t xml:space="preserve">   </w:t>
      </w:r>
      <w:r w:rsidRPr="007622E9">
        <w:rPr>
          <w:rFonts w:ascii="Tahoma" w:hAnsi="Tahoma" w:cs="Tahoma"/>
          <w:b/>
          <w:sz w:val="22"/>
          <w:szCs w:val="22"/>
        </w:rPr>
        <w:t xml:space="preserve">Chairman </w:t>
      </w:r>
      <w:r>
        <w:rPr>
          <w:rFonts w:ascii="Tahoma" w:hAnsi="Tahoma" w:cs="Tahoma"/>
          <w:b/>
          <w:sz w:val="22"/>
          <w:szCs w:val="22"/>
        </w:rPr>
        <w:t>Walton</w:t>
      </w:r>
      <w:r w:rsidRPr="007622E9">
        <w:rPr>
          <w:rFonts w:ascii="Tahoma" w:hAnsi="Tahoma" w:cs="Tahoma"/>
          <w:b/>
          <w:sz w:val="22"/>
          <w:szCs w:val="22"/>
        </w:rPr>
        <w:t xml:space="preserve"> cal</w:t>
      </w:r>
      <w:r>
        <w:rPr>
          <w:rFonts w:ascii="Tahoma" w:hAnsi="Tahoma" w:cs="Tahoma"/>
          <w:b/>
          <w:sz w:val="22"/>
          <w:szCs w:val="22"/>
        </w:rPr>
        <w:t xml:space="preserve">led the meeting to order at 9:00 a.m. followed by the </w:t>
      </w:r>
    </w:p>
    <w:p w:rsidR="009A349F" w:rsidRPr="005C7531" w:rsidRDefault="009A349F" w:rsidP="0010662D">
      <w:pPr>
        <w:jc w:val="both"/>
        <w:outlineLvl w:val="0"/>
        <w:rPr>
          <w:rFonts w:ascii="Tahoma" w:hAnsi="Tahoma" w:cs="Tahoma"/>
          <w:b/>
          <w:sz w:val="22"/>
          <w:szCs w:val="22"/>
        </w:rPr>
      </w:pPr>
      <w:r>
        <w:rPr>
          <w:rFonts w:ascii="Tahoma" w:hAnsi="Tahoma" w:cs="Tahoma"/>
          <w:b/>
          <w:sz w:val="22"/>
          <w:szCs w:val="22"/>
        </w:rPr>
        <w:t xml:space="preserve">      Pledge of </w:t>
      </w:r>
      <w:r w:rsidRPr="005C7531">
        <w:rPr>
          <w:rFonts w:ascii="Tahoma" w:hAnsi="Tahoma" w:cs="Tahoma"/>
          <w:b/>
          <w:sz w:val="22"/>
          <w:szCs w:val="22"/>
        </w:rPr>
        <w:t>Allegiance.</w:t>
      </w:r>
    </w:p>
    <w:p w:rsidR="009A349F" w:rsidRDefault="009A349F" w:rsidP="007622E9">
      <w:pPr>
        <w:ind w:left="540" w:hanging="540"/>
        <w:jc w:val="both"/>
        <w:rPr>
          <w:rFonts w:ascii="Tahoma" w:hAnsi="Tahoma" w:cs="Tahoma"/>
          <w:b/>
          <w:sz w:val="22"/>
          <w:szCs w:val="22"/>
        </w:rPr>
      </w:pPr>
      <w:r>
        <w:rPr>
          <w:rFonts w:ascii="Tahoma" w:hAnsi="Tahoma" w:cs="Tahoma"/>
          <w:b/>
          <w:sz w:val="22"/>
          <w:szCs w:val="22"/>
        </w:rPr>
        <w:tab/>
      </w:r>
    </w:p>
    <w:p w:rsidR="009A349F" w:rsidRDefault="009A349F" w:rsidP="0027103C">
      <w:pPr>
        <w:ind w:left="540" w:hanging="540"/>
        <w:jc w:val="both"/>
        <w:rPr>
          <w:rFonts w:ascii="Tahoma" w:hAnsi="Tahoma" w:cs="Tahoma"/>
          <w:sz w:val="22"/>
          <w:szCs w:val="22"/>
        </w:rPr>
      </w:pPr>
      <w:r>
        <w:rPr>
          <w:rFonts w:ascii="Tahoma" w:hAnsi="Tahoma" w:cs="Tahoma"/>
          <w:b/>
          <w:sz w:val="22"/>
          <w:szCs w:val="22"/>
        </w:rPr>
        <w:tab/>
      </w:r>
    </w:p>
    <w:p w:rsidR="009A349F" w:rsidRPr="005C7531" w:rsidRDefault="009A349F" w:rsidP="0010662D">
      <w:pPr>
        <w:ind w:left="540" w:hanging="540"/>
        <w:jc w:val="both"/>
        <w:outlineLvl w:val="0"/>
        <w:rPr>
          <w:rFonts w:ascii="Tahoma" w:hAnsi="Tahoma" w:cs="Tahoma"/>
          <w:i/>
          <w:sz w:val="22"/>
          <w:szCs w:val="22"/>
        </w:rPr>
      </w:pPr>
      <w:r>
        <w:rPr>
          <w:rFonts w:ascii="Tahoma" w:hAnsi="Tahoma" w:cs="Tahoma"/>
          <w:b/>
          <w:sz w:val="22"/>
          <w:szCs w:val="22"/>
        </w:rPr>
        <w:t xml:space="preserve">2.   Public Comment:  </w:t>
      </w:r>
      <w:r>
        <w:rPr>
          <w:rFonts w:ascii="Tahoma" w:hAnsi="Tahoma" w:cs="Tahoma"/>
          <w:sz w:val="22"/>
          <w:szCs w:val="22"/>
        </w:rPr>
        <w:t>None</w:t>
      </w:r>
    </w:p>
    <w:p w:rsidR="009A349F" w:rsidRDefault="009A349F" w:rsidP="0027103C">
      <w:pPr>
        <w:tabs>
          <w:tab w:val="left" w:pos="7611"/>
        </w:tabs>
        <w:ind w:left="990" w:hanging="450"/>
        <w:jc w:val="both"/>
        <w:rPr>
          <w:rFonts w:ascii="Tahoma" w:hAnsi="Tahoma" w:cs="Tahoma"/>
          <w:sz w:val="22"/>
          <w:szCs w:val="22"/>
        </w:rPr>
      </w:pPr>
      <w:r>
        <w:rPr>
          <w:rFonts w:ascii="Tahoma" w:hAnsi="Tahoma" w:cs="Tahoma"/>
          <w:sz w:val="22"/>
          <w:szCs w:val="22"/>
        </w:rPr>
        <w:tab/>
      </w:r>
      <w:r>
        <w:rPr>
          <w:rFonts w:ascii="Tahoma" w:hAnsi="Tahoma" w:cs="Tahoma"/>
          <w:sz w:val="22"/>
          <w:szCs w:val="22"/>
        </w:rPr>
        <w:tab/>
      </w:r>
    </w:p>
    <w:p w:rsidR="009A349F" w:rsidRDefault="009A349F" w:rsidP="0010662D">
      <w:pPr>
        <w:ind w:left="540" w:hanging="540"/>
        <w:jc w:val="both"/>
        <w:outlineLvl w:val="0"/>
        <w:rPr>
          <w:rFonts w:ascii="Tahoma" w:hAnsi="Tahoma" w:cs="Tahoma"/>
          <w:b/>
          <w:sz w:val="22"/>
          <w:szCs w:val="22"/>
        </w:rPr>
      </w:pPr>
      <w:r>
        <w:rPr>
          <w:rFonts w:ascii="Tahoma" w:hAnsi="Tahoma" w:cs="Tahoma"/>
          <w:b/>
          <w:sz w:val="22"/>
          <w:szCs w:val="22"/>
        </w:rPr>
        <w:t xml:space="preserve">3.   Discuss and deliberate on the draft Capital Improvement Policy -  </w:t>
      </w:r>
    </w:p>
    <w:p w:rsidR="009A349F" w:rsidRDefault="009A349F" w:rsidP="005C7531">
      <w:pPr>
        <w:ind w:left="540" w:hanging="540"/>
        <w:jc w:val="both"/>
        <w:rPr>
          <w:rFonts w:ascii="Tahoma" w:hAnsi="Tahoma" w:cs="Tahoma"/>
          <w:sz w:val="22"/>
          <w:szCs w:val="22"/>
        </w:rPr>
      </w:pPr>
      <w:r>
        <w:rPr>
          <w:rFonts w:ascii="Tahoma" w:hAnsi="Tahoma" w:cs="Tahoma"/>
          <w:b/>
          <w:sz w:val="22"/>
          <w:szCs w:val="22"/>
        </w:rPr>
        <w:t xml:space="preserve">      </w:t>
      </w:r>
      <w:r>
        <w:rPr>
          <w:rFonts w:ascii="Tahoma" w:hAnsi="Tahoma" w:cs="Tahoma"/>
          <w:sz w:val="22"/>
          <w:szCs w:val="22"/>
        </w:rPr>
        <w:t xml:space="preserve">A copy of the draft was given to the board members to review. </w:t>
      </w:r>
    </w:p>
    <w:p w:rsidR="009A349F" w:rsidRDefault="009A349F" w:rsidP="005C7531">
      <w:pPr>
        <w:ind w:left="540" w:hanging="540"/>
        <w:jc w:val="both"/>
        <w:rPr>
          <w:rFonts w:ascii="Tahoma" w:hAnsi="Tahoma" w:cs="Tahoma"/>
          <w:sz w:val="22"/>
          <w:szCs w:val="22"/>
        </w:rPr>
      </w:pPr>
      <w:r>
        <w:rPr>
          <w:rFonts w:ascii="Tahoma" w:hAnsi="Tahoma" w:cs="Tahoma"/>
          <w:sz w:val="22"/>
          <w:szCs w:val="22"/>
        </w:rPr>
        <w:t xml:space="preserve"> </w:t>
      </w:r>
    </w:p>
    <w:p w:rsidR="009A349F" w:rsidRDefault="009A349F" w:rsidP="005C7531">
      <w:pPr>
        <w:ind w:left="540" w:hanging="540"/>
        <w:jc w:val="both"/>
        <w:rPr>
          <w:rFonts w:ascii="Tahoma" w:hAnsi="Tahoma" w:cs="Tahoma"/>
          <w:sz w:val="22"/>
          <w:szCs w:val="22"/>
        </w:rPr>
      </w:pPr>
    </w:p>
    <w:p w:rsidR="009A349F" w:rsidRPr="0007486C" w:rsidRDefault="009A349F" w:rsidP="0010662D">
      <w:pPr>
        <w:ind w:left="540" w:hanging="540"/>
        <w:jc w:val="both"/>
        <w:outlineLvl w:val="0"/>
        <w:rPr>
          <w:rFonts w:ascii="Tahoma" w:hAnsi="Tahoma" w:cs="Tahoma"/>
          <w:b/>
          <w:sz w:val="22"/>
          <w:szCs w:val="22"/>
        </w:rPr>
      </w:pPr>
      <w:r w:rsidRPr="0007486C">
        <w:rPr>
          <w:rFonts w:ascii="Tahoma" w:hAnsi="Tahoma" w:cs="Tahoma"/>
          <w:sz w:val="22"/>
          <w:szCs w:val="22"/>
        </w:rPr>
        <w:t xml:space="preserve">      </w:t>
      </w:r>
      <w:r w:rsidRPr="0007486C">
        <w:rPr>
          <w:rFonts w:ascii="Tahoma" w:hAnsi="Tahoma" w:cs="Tahoma"/>
          <w:b/>
          <w:sz w:val="22"/>
          <w:szCs w:val="22"/>
        </w:rPr>
        <w:t>Page one of the draft:</w:t>
      </w:r>
    </w:p>
    <w:p w:rsidR="009A349F" w:rsidRDefault="009A349F" w:rsidP="005C7531">
      <w:pPr>
        <w:ind w:left="540" w:hanging="540"/>
        <w:jc w:val="both"/>
        <w:rPr>
          <w:rFonts w:ascii="Tahoma" w:hAnsi="Tahoma" w:cs="Tahoma"/>
          <w:sz w:val="22"/>
          <w:szCs w:val="22"/>
        </w:rPr>
      </w:pPr>
      <w:r>
        <w:rPr>
          <w:rFonts w:ascii="Tahoma" w:hAnsi="Tahoma" w:cs="Tahoma"/>
          <w:sz w:val="22"/>
          <w:szCs w:val="22"/>
        </w:rPr>
        <w:t xml:space="preserve">  </w:t>
      </w:r>
    </w:p>
    <w:p w:rsidR="009A349F" w:rsidRPr="0007486C" w:rsidRDefault="009A349F" w:rsidP="004B7EF2">
      <w:pPr>
        <w:numPr>
          <w:ilvl w:val="0"/>
          <w:numId w:val="1"/>
        </w:numPr>
        <w:jc w:val="both"/>
        <w:rPr>
          <w:rFonts w:ascii="Tahoma" w:hAnsi="Tahoma" w:cs="Tahoma"/>
          <w:sz w:val="22"/>
          <w:szCs w:val="22"/>
        </w:rPr>
      </w:pPr>
      <w:r w:rsidRPr="0007486C">
        <w:rPr>
          <w:rFonts w:ascii="Tahoma" w:hAnsi="Tahoma" w:cs="Tahoma"/>
          <w:sz w:val="22"/>
          <w:szCs w:val="22"/>
        </w:rPr>
        <w:t xml:space="preserve">Mary Ann Dostaler suggested redefining the “Purpose”. </w:t>
      </w:r>
    </w:p>
    <w:p w:rsidR="009A349F" w:rsidRDefault="009A349F" w:rsidP="004B7EF2">
      <w:pPr>
        <w:numPr>
          <w:ilvl w:val="0"/>
          <w:numId w:val="1"/>
        </w:numPr>
        <w:jc w:val="both"/>
        <w:rPr>
          <w:rFonts w:ascii="Tahoma" w:hAnsi="Tahoma" w:cs="Tahoma"/>
          <w:sz w:val="22"/>
          <w:szCs w:val="22"/>
        </w:rPr>
      </w:pPr>
      <w:r w:rsidRPr="0007486C">
        <w:rPr>
          <w:rFonts w:ascii="Tahoma" w:hAnsi="Tahoma" w:cs="Tahoma"/>
          <w:sz w:val="22"/>
          <w:szCs w:val="22"/>
        </w:rPr>
        <w:t xml:space="preserve">Tim Csere suggested changing the second paragraph to read, “A </w:t>
      </w:r>
      <w:r>
        <w:rPr>
          <w:rFonts w:ascii="Tahoma" w:hAnsi="Tahoma" w:cs="Tahoma"/>
          <w:sz w:val="22"/>
          <w:szCs w:val="22"/>
        </w:rPr>
        <w:t>comprehensive capital plan</w:t>
      </w:r>
    </w:p>
    <w:p w:rsidR="009A349F" w:rsidRDefault="009A349F" w:rsidP="00BE2920">
      <w:pPr>
        <w:ind w:left="432"/>
        <w:jc w:val="both"/>
        <w:rPr>
          <w:rFonts w:ascii="Tahoma" w:hAnsi="Tahoma" w:cs="Tahoma"/>
          <w:i/>
          <w:color w:val="FF0000"/>
          <w:sz w:val="22"/>
          <w:szCs w:val="22"/>
        </w:rPr>
      </w:pPr>
      <w:r>
        <w:rPr>
          <w:rFonts w:ascii="Tahoma" w:hAnsi="Tahoma" w:cs="Tahoma"/>
          <w:sz w:val="22"/>
          <w:szCs w:val="22"/>
        </w:rPr>
        <w:t xml:space="preserve">    </w:t>
      </w:r>
      <w:r w:rsidRPr="0007486C">
        <w:rPr>
          <w:rFonts w:ascii="Tahoma" w:hAnsi="Tahoma" w:cs="Tahoma"/>
          <w:sz w:val="22"/>
          <w:szCs w:val="22"/>
        </w:rPr>
        <w:t xml:space="preserve">will help ensure the future financial health of the Town and </w:t>
      </w:r>
      <w:r w:rsidRPr="0007486C">
        <w:rPr>
          <w:rFonts w:ascii="Tahoma" w:hAnsi="Tahoma" w:cs="Tahoma"/>
          <w:i/>
          <w:color w:val="FF0000"/>
          <w:sz w:val="22"/>
          <w:szCs w:val="22"/>
        </w:rPr>
        <w:t xml:space="preserve">systematically provide efficient </w:t>
      </w:r>
    </w:p>
    <w:p w:rsidR="009A349F" w:rsidRPr="0007486C" w:rsidRDefault="009A349F" w:rsidP="00BE2920">
      <w:pPr>
        <w:ind w:left="432"/>
        <w:jc w:val="both"/>
        <w:rPr>
          <w:rFonts w:ascii="Tahoma" w:hAnsi="Tahoma" w:cs="Tahoma"/>
          <w:sz w:val="22"/>
          <w:szCs w:val="22"/>
        </w:rPr>
      </w:pPr>
      <w:r>
        <w:rPr>
          <w:rFonts w:ascii="Tahoma" w:hAnsi="Tahoma" w:cs="Tahoma"/>
          <w:i/>
          <w:color w:val="FF0000"/>
          <w:sz w:val="22"/>
          <w:szCs w:val="22"/>
        </w:rPr>
        <w:t xml:space="preserve">    </w:t>
      </w:r>
      <w:r w:rsidRPr="0007486C">
        <w:rPr>
          <w:rFonts w:ascii="Tahoma" w:hAnsi="Tahoma" w:cs="Tahoma"/>
          <w:i/>
          <w:color w:val="FF0000"/>
          <w:sz w:val="22"/>
          <w:szCs w:val="22"/>
        </w:rPr>
        <w:t>delivery</w:t>
      </w:r>
      <w:r w:rsidRPr="0007486C">
        <w:rPr>
          <w:rFonts w:ascii="Tahoma" w:hAnsi="Tahoma" w:cs="Tahoma"/>
          <w:sz w:val="22"/>
          <w:szCs w:val="22"/>
        </w:rPr>
        <w:t xml:space="preserve"> of public services to citizens and businesses”.  </w:t>
      </w:r>
    </w:p>
    <w:p w:rsidR="009A349F" w:rsidRDefault="009A349F" w:rsidP="004B7EF2">
      <w:pPr>
        <w:numPr>
          <w:ilvl w:val="0"/>
          <w:numId w:val="1"/>
        </w:numPr>
        <w:jc w:val="both"/>
        <w:rPr>
          <w:rFonts w:ascii="Tahoma" w:hAnsi="Tahoma" w:cs="Tahoma"/>
          <w:sz w:val="22"/>
          <w:szCs w:val="22"/>
        </w:rPr>
      </w:pPr>
      <w:r>
        <w:rPr>
          <w:rFonts w:ascii="Tahoma" w:hAnsi="Tahoma" w:cs="Tahoma"/>
          <w:sz w:val="22"/>
          <w:szCs w:val="22"/>
        </w:rPr>
        <w:t xml:space="preserve">Jeff Jylkka stated that the Superintendent and Town Manager had some concerns about the </w:t>
      </w:r>
    </w:p>
    <w:p w:rsidR="009A349F" w:rsidRDefault="009A349F" w:rsidP="00CC1F37">
      <w:pPr>
        <w:ind w:left="540" w:hanging="540"/>
        <w:jc w:val="both"/>
        <w:rPr>
          <w:rFonts w:ascii="Tahoma" w:hAnsi="Tahoma" w:cs="Tahoma"/>
          <w:sz w:val="22"/>
          <w:szCs w:val="22"/>
        </w:rPr>
      </w:pPr>
      <w:r>
        <w:rPr>
          <w:rFonts w:ascii="Tahoma" w:hAnsi="Tahoma" w:cs="Tahoma"/>
          <w:sz w:val="22"/>
          <w:szCs w:val="22"/>
        </w:rPr>
        <w:t xml:space="preserve">           wordage in the 4</w:t>
      </w:r>
      <w:r w:rsidRPr="00CC1F37">
        <w:rPr>
          <w:rFonts w:ascii="Tahoma" w:hAnsi="Tahoma" w:cs="Tahoma"/>
          <w:sz w:val="22"/>
          <w:szCs w:val="22"/>
          <w:vertAlign w:val="superscript"/>
        </w:rPr>
        <w:t>th</w:t>
      </w:r>
      <w:r>
        <w:rPr>
          <w:rFonts w:ascii="Tahoma" w:hAnsi="Tahoma" w:cs="Tahoma"/>
          <w:sz w:val="22"/>
          <w:szCs w:val="22"/>
        </w:rPr>
        <w:t xml:space="preserve"> paragraph so the board revised the wordage to: “The following</w:t>
      </w:r>
    </w:p>
    <w:p w:rsidR="009A349F" w:rsidRDefault="009A349F" w:rsidP="0002497B">
      <w:pPr>
        <w:jc w:val="both"/>
        <w:rPr>
          <w:rFonts w:ascii="Tahoma" w:hAnsi="Tahoma" w:cs="Tahoma"/>
          <w:sz w:val="22"/>
          <w:szCs w:val="22"/>
        </w:rPr>
      </w:pPr>
      <w:r>
        <w:rPr>
          <w:rFonts w:ascii="Tahoma" w:hAnsi="Tahoma" w:cs="Tahoma"/>
          <w:sz w:val="22"/>
          <w:szCs w:val="22"/>
        </w:rPr>
        <w:t xml:space="preserve">           Capital/Fixed Asset items are to be included </w:t>
      </w:r>
      <w:r w:rsidRPr="00CC1F37">
        <w:rPr>
          <w:rFonts w:ascii="Tahoma" w:hAnsi="Tahoma" w:cs="Tahoma"/>
          <w:i/>
          <w:color w:val="FF0000"/>
          <w:sz w:val="22"/>
          <w:szCs w:val="22"/>
        </w:rPr>
        <w:t>for consideration</w:t>
      </w:r>
      <w:r>
        <w:rPr>
          <w:rFonts w:ascii="Tahoma" w:hAnsi="Tahoma" w:cs="Tahoma"/>
          <w:sz w:val="22"/>
          <w:szCs w:val="22"/>
        </w:rPr>
        <w:t xml:space="preserve"> in the Town’s annual operating </w:t>
      </w:r>
    </w:p>
    <w:p w:rsidR="009A349F" w:rsidRDefault="009A349F" w:rsidP="0002497B">
      <w:pPr>
        <w:jc w:val="both"/>
        <w:rPr>
          <w:rFonts w:ascii="Tahoma" w:hAnsi="Tahoma" w:cs="Tahoma"/>
          <w:sz w:val="22"/>
          <w:szCs w:val="22"/>
        </w:rPr>
      </w:pPr>
      <w:r>
        <w:rPr>
          <w:rFonts w:ascii="Tahoma" w:hAnsi="Tahoma" w:cs="Tahoma"/>
          <w:sz w:val="22"/>
          <w:szCs w:val="22"/>
        </w:rPr>
        <w:t xml:space="preserve">           Budget”.</w:t>
      </w:r>
    </w:p>
    <w:p w:rsidR="009A349F" w:rsidRPr="0002497B" w:rsidRDefault="009A349F" w:rsidP="004B7EF2">
      <w:pPr>
        <w:numPr>
          <w:ilvl w:val="0"/>
          <w:numId w:val="1"/>
        </w:numPr>
        <w:jc w:val="both"/>
        <w:rPr>
          <w:rFonts w:ascii="Tahoma" w:hAnsi="Tahoma" w:cs="Tahoma"/>
          <w:sz w:val="22"/>
          <w:szCs w:val="22"/>
        </w:rPr>
      </w:pPr>
      <w:r w:rsidRPr="0002497B">
        <w:rPr>
          <w:rFonts w:ascii="Tahoma" w:hAnsi="Tahoma" w:cs="Tahoma"/>
          <w:sz w:val="22"/>
          <w:szCs w:val="22"/>
        </w:rPr>
        <w:t>Under the heading “Definitions”, Mary Ann Dostaler suggested adding the following headings:</w:t>
      </w:r>
    </w:p>
    <w:p w:rsidR="009A349F" w:rsidRPr="0007486C" w:rsidRDefault="009A349F" w:rsidP="004B7EF2">
      <w:pPr>
        <w:numPr>
          <w:ilvl w:val="0"/>
          <w:numId w:val="2"/>
        </w:numPr>
        <w:jc w:val="both"/>
        <w:rPr>
          <w:rFonts w:ascii="Tahoma" w:hAnsi="Tahoma" w:cs="Tahoma"/>
          <w:sz w:val="22"/>
          <w:szCs w:val="22"/>
        </w:rPr>
      </w:pPr>
      <w:r w:rsidRPr="0007486C">
        <w:rPr>
          <w:rFonts w:ascii="Tahoma" w:hAnsi="Tahoma" w:cs="Tahoma"/>
          <w:sz w:val="22"/>
          <w:szCs w:val="22"/>
        </w:rPr>
        <w:t xml:space="preserve">Capital Improvement, 2. Capital Budget, 3. Capital Equipment and 4. Capital Projects.  </w:t>
      </w:r>
    </w:p>
    <w:p w:rsidR="009A349F" w:rsidRDefault="009A349F" w:rsidP="004B7EF2">
      <w:pPr>
        <w:numPr>
          <w:ilvl w:val="0"/>
          <w:numId w:val="1"/>
        </w:numPr>
        <w:jc w:val="both"/>
        <w:rPr>
          <w:rFonts w:ascii="Tahoma" w:hAnsi="Tahoma" w:cs="Tahoma"/>
          <w:sz w:val="22"/>
          <w:szCs w:val="22"/>
        </w:rPr>
      </w:pPr>
      <w:r>
        <w:rPr>
          <w:rFonts w:ascii="Tahoma" w:hAnsi="Tahoma" w:cs="Tahoma"/>
          <w:sz w:val="22"/>
          <w:szCs w:val="22"/>
        </w:rPr>
        <w:t>Timothy Csere made the following changes to the 3</w:t>
      </w:r>
      <w:r w:rsidRPr="00967BAA">
        <w:rPr>
          <w:rFonts w:ascii="Tahoma" w:hAnsi="Tahoma" w:cs="Tahoma"/>
          <w:sz w:val="22"/>
          <w:szCs w:val="22"/>
          <w:vertAlign w:val="superscript"/>
        </w:rPr>
        <w:t>rd</w:t>
      </w:r>
      <w:r>
        <w:rPr>
          <w:rFonts w:ascii="Tahoma" w:hAnsi="Tahoma" w:cs="Tahoma"/>
          <w:sz w:val="22"/>
          <w:szCs w:val="22"/>
        </w:rPr>
        <w:t xml:space="preserve"> paragraph under “Definitions”:</w:t>
      </w:r>
    </w:p>
    <w:p w:rsidR="009A349F" w:rsidRDefault="009A349F" w:rsidP="00391A43">
      <w:pPr>
        <w:ind w:left="792"/>
        <w:jc w:val="both"/>
        <w:rPr>
          <w:rFonts w:ascii="Tahoma" w:hAnsi="Tahoma" w:cs="Tahoma"/>
          <w:sz w:val="22"/>
          <w:szCs w:val="22"/>
        </w:rPr>
      </w:pPr>
      <w:r>
        <w:rPr>
          <w:rFonts w:ascii="Tahoma" w:hAnsi="Tahoma" w:cs="Tahoma"/>
          <w:sz w:val="22"/>
          <w:szCs w:val="22"/>
        </w:rPr>
        <w:t>In the first sentence, the words “by the Town Council” should be omitted.  The sentence should read: “The Capital Budget is the first year of a five year plan for capital expenditures to be incurred over a given fiscal year from funds appropriated through the annual budget process.”  The words “for projects scheduled in the same year” should be omitted.</w:t>
      </w:r>
    </w:p>
    <w:p w:rsidR="009A349F" w:rsidRDefault="009A349F" w:rsidP="00391A43">
      <w:pPr>
        <w:ind w:left="792"/>
        <w:jc w:val="both"/>
        <w:rPr>
          <w:rFonts w:ascii="Tahoma" w:hAnsi="Tahoma" w:cs="Tahoma"/>
          <w:sz w:val="22"/>
          <w:szCs w:val="22"/>
        </w:rPr>
      </w:pPr>
    </w:p>
    <w:p w:rsidR="009A349F" w:rsidRDefault="009A349F" w:rsidP="00391A43">
      <w:pPr>
        <w:ind w:left="792"/>
        <w:jc w:val="both"/>
        <w:rPr>
          <w:rFonts w:ascii="Tahoma" w:hAnsi="Tahoma" w:cs="Tahoma"/>
          <w:sz w:val="22"/>
          <w:szCs w:val="22"/>
        </w:rPr>
      </w:pPr>
    </w:p>
    <w:p w:rsidR="009A349F" w:rsidRDefault="009A349F" w:rsidP="00391A43">
      <w:pPr>
        <w:ind w:left="792"/>
        <w:jc w:val="both"/>
        <w:rPr>
          <w:rFonts w:ascii="Tahoma" w:hAnsi="Tahoma" w:cs="Tahoma"/>
          <w:sz w:val="22"/>
          <w:szCs w:val="22"/>
        </w:rPr>
      </w:pPr>
    </w:p>
    <w:p w:rsidR="009A349F" w:rsidRDefault="009A349F" w:rsidP="0010662D">
      <w:pPr>
        <w:jc w:val="both"/>
        <w:outlineLvl w:val="0"/>
        <w:rPr>
          <w:rFonts w:ascii="Tahoma" w:hAnsi="Tahoma" w:cs="Tahoma"/>
          <w:b/>
          <w:sz w:val="22"/>
          <w:szCs w:val="22"/>
        </w:rPr>
      </w:pPr>
      <w:r>
        <w:rPr>
          <w:rFonts w:ascii="Tahoma" w:hAnsi="Tahoma" w:cs="Tahoma"/>
          <w:b/>
          <w:sz w:val="22"/>
          <w:szCs w:val="22"/>
        </w:rPr>
        <w:t xml:space="preserve">     Page two:</w:t>
      </w:r>
    </w:p>
    <w:p w:rsidR="009A349F" w:rsidRDefault="009A349F" w:rsidP="00391A43">
      <w:pPr>
        <w:ind w:left="792"/>
        <w:jc w:val="both"/>
        <w:rPr>
          <w:rFonts w:ascii="Tahoma" w:hAnsi="Tahoma" w:cs="Tahoma"/>
          <w:b/>
          <w:sz w:val="22"/>
          <w:szCs w:val="22"/>
        </w:rPr>
      </w:pPr>
    </w:p>
    <w:p w:rsidR="009A349F" w:rsidRPr="00497398" w:rsidRDefault="009A349F" w:rsidP="004B7EF2">
      <w:pPr>
        <w:numPr>
          <w:ilvl w:val="0"/>
          <w:numId w:val="3"/>
        </w:numPr>
        <w:jc w:val="both"/>
        <w:rPr>
          <w:rFonts w:ascii="Tahoma" w:hAnsi="Tahoma" w:cs="Tahoma"/>
          <w:b/>
          <w:sz w:val="22"/>
          <w:szCs w:val="22"/>
        </w:rPr>
      </w:pPr>
      <w:r>
        <w:rPr>
          <w:rFonts w:ascii="Tahoma" w:hAnsi="Tahoma" w:cs="Tahoma"/>
          <w:sz w:val="22"/>
          <w:szCs w:val="22"/>
        </w:rPr>
        <w:t>In the last paragraph under the heading “Criteria”, Mary Ann Dostaler suggested that “CIP” be changed to “Capital Budget”.</w:t>
      </w:r>
    </w:p>
    <w:p w:rsidR="009A349F" w:rsidRDefault="009A349F" w:rsidP="00497398">
      <w:pPr>
        <w:ind w:left="1152"/>
        <w:jc w:val="both"/>
        <w:rPr>
          <w:rFonts w:ascii="Tahoma" w:hAnsi="Tahoma" w:cs="Tahoma"/>
          <w:sz w:val="22"/>
          <w:szCs w:val="22"/>
        </w:rPr>
      </w:pPr>
    </w:p>
    <w:p w:rsidR="009A349F" w:rsidRPr="00497398" w:rsidRDefault="009A349F" w:rsidP="00497398">
      <w:pPr>
        <w:ind w:left="1152"/>
        <w:jc w:val="both"/>
        <w:rPr>
          <w:rFonts w:ascii="Tahoma" w:hAnsi="Tahoma" w:cs="Tahoma"/>
          <w:b/>
          <w:sz w:val="22"/>
          <w:szCs w:val="22"/>
        </w:rPr>
      </w:pPr>
      <w:r w:rsidRPr="00497398">
        <w:rPr>
          <w:rFonts w:ascii="Tahoma" w:hAnsi="Tahoma" w:cs="Tahoma"/>
          <w:b/>
          <w:sz w:val="22"/>
          <w:szCs w:val="22"/>
        </w:rPr>
        <w:t>The following are all changes under the heading “Capital Improvement Planning Committee”</w:t>
      </w:r>
      <w:r>
        <w:rPr>
          <w:rFonts w:ascii="Tahoma" w:hAnsi="Tahoma" w:cs="Tahoma"/>
          <w:b/>
          <w:sz w:val="22"/>
          <w:szCs w:val="22"/>
        </w:rPr>
        <w:t xml:space="preserve"> on page 2</w:t>
      </w:r>
      <w:r w:rsidRPr="00497398">
        <w:rPr>
          <w:rFonts w:ascii="Tahoma" w:hAnsi="Tahoma" w:cs="Tahoma"/>
          <w:b/>
          <w:sz w:val="22"/>
          <w:szCs w:val="22"/>
        </w:rPr>
        <w:t>:</w:t>
      </w:r>
    </w:p>
    <w:p w:rsidR="009A349F" w:rsidRPr="00391A43" w:rsidRDefault="009A349F" w:rsidP="00497398">
      <w:pPr>
        <w:ind w:left="1152"/>
        <w:jc w:val="both"/>
        <w:rPr>
          <w:rFonts w:ascii="Tahoma" w:hAnsi="Tahoma" w:cs="Tahoma"/>
          <w:b/>
          <w:sz w:val="22"/>
          <w:szCs w:val="22"/>
        </w:rPr>
      </w:pPr>
    </w:p>
    <w:p w:rsidR="009A349F" w:rsidRPr="00497398" w:rsidRDefault="009A349F" w:rsidP="004B7EF2">
      <w:pPr>
        <w:numPr>
          <w:ilvl w:val="0"/>
          <w:numId w:val="3"/>
        </w:numPr>
        <w:jc w:val="both"/>
        <w:rPr>
          <w:rFonts w:ascii="Tahoma" w:hAnsi="Tahoma" w:cs="Tahoma"/>
          <w:b/>
          <w:sz w:val="22"/>
          <w:szCs w:val="22"/>
        </w:rPr>
      </w:pPr>
      <w:r w:rsidRPr="00497398">
        <w:rPr>
          <w:rFonts w:ascii="Tahoma" w:hAnsi="Tahoma" w:cs="Tahoma"/>
          <w:sz w:val="22"/>
          <w:szCs w:val="22"/>
        </w:rPr>
        <w:t>The heading “Capital Improvement Planning Committee” be changed to “Capital Improvement Committee</w:t>
      </w:r>
      <w:r>
        <w:rPr>
          <w:rFonts w:ascii="Tahoma" w:hAnsi="Tahoma" w:cs="Tahoma"/>
          <w:sz w:val="22"/>
          <w:szCs w:val="22"/>
        </w:rPr>
        <w:t>”.</w:t>
      </w:r>
    </w:p>
    <w:p w:rsidR="009A349F" w:rsidRPr="00497398" w:rsidRDefault="009A349F" w:rsidP="004B7EF2">
      <w:pPr>
        <w:numPr>
          <w:ilvl w:val="0"/>
          <w:numId w:val="3"/>
        </w:numPr>
        <w:jc w:val="both"/>
        <w:rPr>
          <w:rFonts w:ascii="Tahoma" w:hAnsi="Tahoma" w:cs="Tahoma"/>
          <w:b/>
          <w:sz w:val="22"/>
          <w:szCs w:val="22"/>
        </w:rPr>
      </w:pPr>
      <w:r w:rsidRPr="00497398">
        <w:rPr>
          <w:rFonts w:ascii="Tahoma" w:hAnsi="Tahoma" w:cs="Tahoma"/>
          <w:sz w:val="22"/>
          <w:szCs w:val="22"/>
        </w:rPr>
        <w:t xml:space="preserve">In section 1 under the heading, “Capital Improvement Planning Committee”, </w:t>
      </w:r>
      <w:r>
        <w:rPr>
          <w:rFonts w:ascii="Tahoma" w:hAnsi="Tahoma" w:cs="Tahoma"/>
          <w:sz w:val="22"/>
          <w:szCs w:val="22"/>
        </w:rPr>
        <w:t xml:space="preserve">in </w:t>
      </w:r>
      <w:r w:rsidRPr="00497398">
        <w:rPr>
          <w:rFonts w:ascii="Tahoma" w:hAnsi="Tahoma" w:cs="Tahoma"/>
          <w:sz w:val="22"/>
          <w:szCs w:val="22"/>
        </w:rPr>
        <w:t>the second sentence</w:t>
      </w:r>
      <w:r>
        <w:rPr>
          <w:rFonts w:ascii="Tahoma" w:hAnsi="Tahoma" w:cs="Tahoma"/>
          <w:sz w:val="22"/>
          <w:szCs w:val="22"/>
        </w:rPr>
        <w:t xml:space="preserve">, </w:t>
      </w:r>
      <w:r w:rsidRPr="004B7EF2">
        <w:rPr>
          <w:rFonts w:ascii="Tahoma" w:hAnsi="Tahoma" w:cs="Tahoma"/>
          <w:color w:val="000000"/>
          <w:sz w:val="22"/>
          <w:szCs w:val="22"/>
        </w:rPr>
        <w:t>omit the words “individual boards”.</w:t>
      </w:r>
      <w:r>
        <w:rPr>
          <w:rFonts w:ascii="Tahoma" w:hAnsi="Tahoma" w:cs="Tahoma"/>
          <w:sz w:val="22"/>
          <w:szCs w:val="22"/>
        </w:rPr>
        <w:t xml:space="preserve"> The sentence</w:t>
      </w:r>
      <w:r w:rsidRPr="00497398">
        <w:rPr>
          <w:rFonts w:ascii="Tahoma" w:hAnsi="Tahoma" w:cs="Tahoma"/>
          <w:sz w:val="22"/>
          <w:szCs w:val="22"/>
        </w:rPr>
        <w:t xml:space="preserve"> should read: “Committee assignments shall be determined by the </w:t>
      </w:r>
      <w:r w:rsidRPr="00311A0F">
        <w:rPr>
          <w:rFonts w:ascii="Tahoma" w:hAnsi="Tahoma" w:cs="Tahoma"/>
          <w:i/>
          <w:color w:val="FF0000"/>
          <w:sz w:val="22"/>
          <w:szCs w:val="22"/>
        </w:rPr>
        <w:t>board chair</w:t>
      </w:r>
      <w:r w:rsidRPr="00497398">
        <w:rPr>
          <w:rFonts w:ascii="Tahoma" w:hAnsi="Tahoma" w:cs="Tahoma"/>
          <w:sz w:val="22"/>
          <w:szCs w:val="22"/>
        </w:rPr>
        <w:t>”</w:t>
      </w:r>
      <w:r>
        <w:rPr>
          <w:rFonts w:ascii="Tahoma" w:hAnsi="Tahoma" w:cs="Tahoma"/>
          <w:sz w:val="22"/>
          <w:szCs w:val="22"/>
        </w:rPr>
        <w:t>.</w:t>
      </w:r>
    </w:p>
    <w:p w:rsidR="009A349F" w:rsidRPr="00311A0F" w:rsidRDefault="009A349F" w:rsidP="004B7EF2">
      <w:pPr>
        <w:numPr>
          <w:ilvl w:val="0"/>
          <w:numId w:val="3"/>
        </w:numPr>
        <w:jc w:val="both"/>
        <w:rPr>
          <w:rFonts w:ascii="Tahoma" w:hAnsi="Tahoma" w:cs="Tahoma"/>
          <w:b/>
          <w:sz w:val="22"/>
          <w:szCs w:val="22"/>
        </w:rPr>
      </w:pPr>
      <w:r>
        <w:rPr>
          <w:rFonts w:ascii="Tahoma" w:hAnsi="Tahoma" w:cs="Tahoma"/>
          <w:sz w:val="22"/>
          <w:szCs w:val="22"/>
        </w:rPr>
        <w:t>Mary Ann Dostaler suggested adding 3 headers and putting the sections that are on the draft under those headers:</w:t>
      </w:r>
    </w:p>
    <w:p w:rsidR="009A349F" w:rsidRPr="00311A0F" w:rsidRDefault="009A349F" w:rsidP="004B7EF2">
      <w:pPr>
        <w:numPr>
          <w:ilvl w:val="0"/>
          <w:numId w:val="4"/>
        </w:numPr>
        <w:jc w:val="both"/>
        <w:rPr>
          <w:rFonts w:ascii="Tahoma" w:hAnsi="Tahoma" w:cs="Tahoma"/>
          <w:b/>
          <w:sz w:val="22"/>
          <w:szCs w:val="22"/>
        </w:rPr>
      </w:pPr>
      <w:r>
        <w:rPr>
          <w:rFonts w:ascii="Tahoma" w:hAnsi="Tahoma" w:cs="Tahoma"/>
          <w:sz w:val="22"/>
          <w:szCs w:val="22"/>
        </w:rPr>
        <w:t>Capital Improvement Committee – add “Section 1” under this heading</w:t>
      </w:r>
    </w:p>
    <w:p w:rsidR="009A349F" w:rsidRPr="00311A0F" w:rsidRDefault="009A349F" w:rsidP="004B7EF2">
      <w:pPr>
        <w:numPr>
          <w:ilvl w:val="0"/>
          <w:numId w:val="4"/>
        </w:numPr>
        <w:jc w:val="both"/>
        <w:rPr>
          <w:rFonts w:ascii="Tahoma" w:hAnsi="Tahoma" w:cs="Tahoma"/>
          <w:b/>
          <w:sz w:val="22"/>
          <w:szCs w:val="22"/>
        </w:rPr>
      </w:pPr>
      <w:r>
        <w:rPr>
          <w:rFonts w:ascii="Tahoma" w:hAnsi="Tahoma" w:cs="Tahoma"/>
          <w:sz w:val="22"/>
          <w:szCs w:val="22"/>
        </w:rPr>
        <w:t>Capital Improvement Process- add “Sections 2, 4 &amp; 5” under this heading</w:t>
      </w:r>
    </w:p>
    <w:p w:rsidR="009A349F" w:rsidRDefault="009A349F" w:rsidP="004B7EF2">
      <w:pPr>
        <w:numPr>
          <w:ilvl w:val="0"/>
          <w:numId w:val="4"/>
        </w:numPr>
        <w:jc w:val="both"/>
        <w:rPr>
          <w:rFonts w:ascii="Tahoma" w:hAnsi="Tahoma" w:cs="Tahoma"/>
          <w:b/>
          <w:sz w:val="22"/>
          <w:szCs w:val="22"/>
        </w:rPr>
      </w:pPr>
      <w:r>
        <w:rPr>
          <w:rFonts w:ascii="Tahoma" w:hAnsi="Tahoma" w:cs="Tahoma"/>
          <w:sz w:val="22"/>
          <w:szCs w:val="22"/>
        </w:rPr>
        <w:t>Reporting Responsibilities – add “Section 3” under this heading</w:t>
      </w:r>
    </w:p>
    <w:p w:rsidR="009A349F" w:rsidRPr="0007486C" w:rsidRDefault="009A349F" w:rsidP="004B7EF2">
      <w:pPr>
        <w:numPr>
          <w:ilvl w:val="0"/>
          <w:numId w:val="5"/>
        </w:numPr>
        <w:jc w:val="both"/>
        <w:rPr>
          <w:rFonts w:ascii="Tahoma" w:hAnsi="Tahoma" w:cs="Tahoma"/>
          <w:b/>
          <w:sz w:val="22"/>
          <w:szCs w:val="22"/>
        </w:rPr>
      </w:pPr>
      <w:r>
        <w:rPr>
          <w:rFonts w:ascii="Tahoma" w:hAnsi="Tahoma" w:cs="Tahoma"/>
          <w:sz w:val="22"/>
          <w:szCs w:val="22"/>
        </w:rPr>
        <w:t>In section 3, the second sentence should read: “The report shall be submitted to the Board of Finance for its consideration and recommendation”.</w:t>
      </w:r>
    </w:p>
    <w:p w:rsidR="009A349F" w:rsidRDefault="009A349F" w:rsidP="0007486C">
      <w:pPr>
        <w:jc w:val="both"/>
        <w:rPr>
          <w:rFonts w:ascii="Tahoma" w:hAnsi="Tahoma" w:cs="Tahoma"/>
          <w:sz w:val="22"/>
          <w:szCs w:val="22"/>
        </w:rPr>
      </w:pPr>
    </w:p>
    <w:p w:rsidR="009A349F" w:rsidRDefault="009A349F" w:rsidP="0007486C">
      <w:pPr>
        <w:jc w:val="both"/>
        <w:rPr>
          <w:rFonts w:ascii="Tahoma" w:hAnsi="Tahoma" w:cs="Tahoma"/>
          <w:sz w:val="22"/>
          <w:szCs w:val="22"/>
        </w:rPr>
      </w:pPr>
    </w:p>
    <w:p w:rsidR="009A349F" w:rsidRDefault="009A349F" w:rsidP="0007486C">
      <w:pPr>
        <w:jc w:val="both"/>
        <w:rPr>
          <w:rFonts w:ascii="Tahoma" w:hAnsi="Tahoma" w:cs="Tahoma"/>
          <w:sz w:val="22"/>
          <w:szCs w:val="22"/>
        </w:rPr>
      </w:pPr>
    </w:p>
    <w:p w:rsidR="009A349F" w:rsidRDefault="009A349F" w:rsidP="0010662D">
      <w:pPr>
        <w:jc w:val="both"/>
        <w:outlineLvl w:val="0"/>
        <w:rPr>
          <w:rFonts w:ascii="Tahoma" w:hAnsi="Tahoma" w:cs="Tahoma"/>
          <w:b/>
          <w:sz w:val="22"/>
          <w:szCs w:val="22"/>
        </w:rPr>
      </w:pPr>
      <w:r>
        <w:rPr>
          <w:rFonts w:ascii="Tahoma" w:hAnsi="Tahoma" w:cs="Tahoma"/>
          <w:sz w:val="22"/>
          <w:szCs w:val="22"/>
        </w:rPr>
        <w:t xml:space="preserve">   </w:t>
      </w:r>
      <w:r>
        <w:rPr>
          <w:rFonts w:ascii="Tahoma" w:hAnsi="Tahoma" w:cs="Tahoma"/>
          <w:b/>
          <w:sz w:val="22"/>
          <w:szCs w:val="22"/>
        </w:rPr>
        <w:t>Page 3</w:t>
      </w:r>
      <w:r w:rsidRPr="0007486C">
        <w:rPr>
          <w:rFonts w:ascii="Tahoma" w:hAnsi="Tahoma" w:cs="Tahoma"/>
          <w:b/>
          <w:sz w:val="22"/>
          <w:szCs w:val="22"/>
        </w:rPr>
        <w:t>:</w:t>
      </w:r>
    </w:p>
    <w:p w:rsidR="009A349F" w:rsidRDefault="009A349F" w:rsidP="0007486C">
      <w:pPr>
        <w:ind w:left="720"/>
        <w:jc w:val="both"/>
        <w:rPr>
          <w:rFonts w:ascii="Tahoma" w:hAnsi="Tahoma" w:cs="Tahoma"/>
          <w:b/>
          <w:sz w:val="22"/>
          <w:szCs w:val="22"/>
        </w:rPr>
      </w:pPr>
    </w:p>
    <w:p w:rsidR="009A349F" w:rsidRDefault="009A349F" w:rsidP="004B7EF2">
      <w:pPr>
        <w:numPr>
          <w:ilvl w:val="0"/>
          <w:numId w:val="5"/>
        </w:numPr>
        <w:ind w:left="792"/>
        <w:jc w:val="both"/>
        <w:rPr>
          <w:rFonts w:ascii="Tahoma" w:hAnsi="Tahoma" w:cs="Tahoma"/>
          <w:sz w:val="22"/>
          <w:szCs w:val="22"/>
        </w:rPr>
      </w:pPr>
      <w:r w:rsidRPr="0096306C">
        <w:rPr>
          <w:rFonts w:ascii="Tahoma" w:hAnsi="Tahoma" w:cs="Tahoma"/>
          <w:sz w:val="22"/>
          <w:szCs w:val="22"/>
        </w:rPr>
        <w:t xml:space="preserve">The board made a unanimous decision to </w:t>
      </w:r>
      <w:r>
        <w:rPr>
          <w:rFonts w:ascii="Tahoma" w:hAnsi="Tahoma" w:cs="Tahoma"/>
          <w:sz w:val="22"/>
          <w:szCs w:val="22"/>
        </w:rPr>
        <w:t>refer to the “Capital Improvement Planning Committee” as “CIP”.</w:t>
      </w:r>
    </w:p>
    <w:p w:rsidR="009A349F" w:rsidRDefault="009A349F" w:rsidP="004B7EF2">
      <w:pPr>
        <w:numPr>
          <w:ilvl w:val="0"/>
          <w:numId w:val="5"/>
        </w:numPr>
        <w:ind w:left="792"/>
        <w:jc w:val="both"/>
        <w:rPr>
          <w:rFonts w:ascii="Tahoma" w:hAnsi="Tahoma" w:cs="Tahoma"/>
          <w:sz w:val="22"/>
          <w:szCs w:val="22"/>
        </w:rPr>
      </w:pPr>
      <w:r>
        <w:rPr>
          <w:rFonts w:ascii="Tahoma" w:hAnsi="Tahoma" w:cs="Tahoma"/>
          <w:sz w:val="22"/>
          <w:szCs w:val="22"/>
        </w:rPr>
        <w:t>Under the heading “Capital Improvement Program Timing/Schedule”, the words “in general” should be omitted at the start of the second sentence and should read: “</w:t>
      </w:r>
      <w:r w:rsidRPr="0096306C">
        <w:rPr>
          <w:rFonts w:ascii="Tahoma" w:hAnsi="Tahoma" w:cs="Tahoma"/>
          <w:i/>
          <w:color w:val="FF0000"/>
          <w:sz w:val="22"/>
          <w:szCs w:val="22"/>
        </w:rPr>
        <w:t>As part of the</w:t>
      </w:r>
      <w:r>
        <w:rPr>
          <w:rFonts w:ascii="Tahoma" w:hAnsi="Tahoma" w:cs="Tahoma"/>
          <w:sz w:val="22"/>
          <w:szCs w:val="22"/>
        </w:rPr>
        <w:t xml:space="preserve"> </w:t>
      </w:r>
      <w:r w:rsidRPr="0096306C">
        <w:rPr>
          <w:rFonts w:ascii="Tahoma" w:hAnsi="Tahoma" w:cs="Tahoma"/>
          <w:i/>
          <w:color w:val="FF0000"/>
          <w:sz w:val="22"/>
          <w:szCs w:val="22"/>
        </w:rPr>
        <w:t>annual budget process</w:t>
      </w:r>
      <w:r>
        <w:rPr>
          <w:rFonts w:ascii="Tahoma" w:hAnsi="Tahoma" w:cs="Tahoma"/>
          <w:sz w:val="22"/>
          <w:szCs w:val="22"/>
        </w:rPr>
        <w:t>, the CIP will be prepared, presented and acted upon in accordance with the following schedule”.</w:t>
      </w:r>
    </w:p>
    <w:p w:rsidR="009A349F" w:rsidRDefault="009A349F" w:rsidP="004B7EF2">
      <w:pPr>
        <w:numPr>
          <w:ilvl w:val="0"/>
          <w:numId w:val="5"/>
        </w:numPr>
        <w:ind w:left="792"/>
        <w:jc w:val="both"/>
        <w:rPr>
          <w:rFonts w:ascii="Tahoma" w:hAnsi="Tahoma" w:cs="Tahoma"/>
          <w:sz w:val="22"/>
          <w:szCs w:val="22"/>
        </w:rPr>
      </w:pPr>
      <w:r>
        <w:rPr>
          <w:rFonts w:ascii="Tahoma" w:hAnsi="Tahoma" w:cs="Tahoma"/>
          <w:sz w:val="22"/>
          <w:szCs w:val="22"/>
        </w:rPr>
        <w:t>Timothy Csere suggested changing the January 29 date to January 10 and to change February 15 to March 1</w:t>
      </w:r>
      <w:r w:rsidRPr="0096306C">
        <w:rPr>
          <w:rFonts w:ascii="Tahoma" w:hAnsi="Tahoma" w:cs="Tahoma"/>
          <w:sz w:val="22"/>
          <w:szCs w:val="22"/>
          <w:vertAlign w:val="superscript"/>
        </w:rPr>
        <w:t>st</w:t>
      </w:r>
      <w:r>
        <w:rPr>
          <w:rFonts w:ascii="Tahoma" w:hAnsi="Tahoma" w:cs="Tahoma"/>
          <w:sz w:val="22"/>
          <w:szCs w:val="22"/>
        </w:rPr>
        <w:t>.  Mary Ann Dostaler suggested articulating what needs to be done within the time frames.</w:t>
      </w:r>
    </w:p>
    <w:p w:rsidR="009A349F" w:rsidRDefault="009A349F" w:rsidP="004B7EF2">
      <w:pPr>
        <w:numPr>
          <w:ilvl w:val="0"/>
          <w:numId w:val="5"/>
        </w:numPr>
        <w:ind w:left="792"/>
        <w:jc w:val="both"/>
        <w:rPr>
          <w:rFonts w:ascii="Tahoma" w:hAnsi="Tahoma" w:cs="Tahoma"/>
          <w:sz w:val="22"/>
          <w:szCs w:val="22"/>
        </w:rPr>
      </w:pPr>
      <w:r>
        <w:rPr>
          <w:rFonts w:ascii="Tahoma" w:hAnsi="Tahoma" w:cs="Tahoma"/>
          <w:sz w:val="22"/>
          <w:szCs w:val="22"/>
        </w:rPr>
        <w:t>Mary Ann Dostaler suggested moving the first paragraph under “Capital Improvement Program Timing/Schedule” to the first paragraph under the heading “Identification of Needs”.</w:t>
      </w:r>
    </w:p>
    <w:p w:rsidR="009A349F" w:rsidRDefault="009A349F" w:rsidP="004B7EF2">
      <w:pPr>
        <w:numPr>
          <w:ilvl w:val="0"/>
          <w:numId w:val="5"/>
        </w:numPr>
        <w:ind w:left="792"/>
        <w:jc w:val="both"/>
        <w:rPr>
          <w:rFonts w:ascii="Tahoma" w:hAnsi="Tahoma" w:cs="Tahoma"/>
          <w:sz w:val="22"/>
          <w:szCs w:val="22"/>
        </w:rPr>
      </w:pPr>
      <w:r>
        <w:rPr>
          <w:rFonts w:ascii="Tahoma" w:hAnsi="Tahoma" w:cs="Tahoma"/>
          <w:sz w:val="22"/>
          <w:szCs w:val="22"/>
        </w:rPr>
        <w:t>Under the heading “Identification of Needs”, it was suggested to add “Board of Education” to the end of the last sentence in the first paragraph.</w:t>
      </w:r>
    </w:p>
    <w:p w:rsidR="009A349F" w:rsidRDefault="009A349F" w:rsidP="00486EA9">
      <w:pPr>
        <w:jc w:val="both"/>
        <w:rPr>
          <w:rFonts w:ascii="Tahoma" w:hAnsi="Tahoma" w:cs="Tahoma"/>
          <w:sz w:val="22"/>
          <w:szCs w:val="22"/>
        </w:rPr>
      </w:pPr>
      <w:r>
        <w:rPr>
          <w:rFonts w:ascii="Tahoma" w:hAnsi="Tahoma" w:cs="Tahoma"/>
          <w:sz w:val="22"/>
          <w:szCs w:val="22"/>
        </w:rPr>
        <w:t xml:space="preserve">    </w:t>
      </w:r>
    </w:p>
    <w:p w:rsidR="009A349F" w:rsidRDefault="009A349F" w:rsidP="00486EA9">
      <w:pPr>
        <w:jc w:val="both"/>
        <w:rPr>
          <w:rFonts w:ascii="Tahoma" w:hAnsi="Tahoma" w:cs="Tahoma"/>
          <w:sz w:val="22"/>
          <w:szCs w:val="22"/>
        </w:rPr>
      </w:pPr>
    </w:p>
    <w:p w:rsidR="009A349F" w:rsidRDefault="009A349F" w:rsidP="00486EA9">
      <w:pPr>
        <w:jc w:val="both"/>
        <w:rPr>
          <w:rFonts w:ascii="Tahoma" w:hAnsi="Tahoma" w:cs="Tahoma"/>
          <w:sz w:val="22"/>
          <w:szCs w:val="22"/>
        </w:rPr>
      </w:pPr>
    </w:p>
    <w:p w:rsidR="009A349F" w:rsidRDefault="009A349F" w:rsidP="0010662D">
      <w:pPr>
        <w:jc w:val="both"/>
        <w:outlineLvl w:val="0"/>
        <w:rPr>
          <w:rFonts w:ascii="Tahoma" w:hAnsi="Tahoma" w:cs="Tahoma"/>
          <w:b/>
          <w:sz w:val="22"/>
          <w:szCs w:val="22"/>
        </w:rPr>
      </w:pPr>
      <w:r>
        <w:rPr>
          <w:rFonts w:ascii="Tahoma" w:hAnsi="Tahoma" w:cs="Tahoma"/>
          <w:sz w:val="22"/>
          <w:szCs w:val="22"/>
        </w:rPr>
        <w:t xml:space="preserve">     </w:t>
      </w:r>
      <w:r>
        <w:rPr>
          <w:rFonts w:ascii="Tahoma" w:hAnsi="Tahoma" w:cs="Tahoma"/>
          <w:b/>
          <w:sz w:val="22"/>
          <w:szCs w:val="22"/>
        </w:rPr>
        <w:t>Page 4:</w:t>
      </w:r>
    </w:p>
    <w:p w:rsidR="009A349F" w:rsidRDefault="009A349F" w:rsidP="00486EA9">
      <w:pPr>
        <w:jc w:val="both"/>
        <w:rPr>
          <w:rFonts w:ascii="Tahoma" w:hAnsi="Tahoma" w:cs="Tahoma"/>
          <w:b/>
          <w:sz w:val="22"/>
          <w:szCs w:val="22"/>
        </w:rPr>
      </w:pPr>
    </w:p>
    <w:p w:rsidR="009A349F" w:rsidRPr="00486EA9" w:rsidRDefault="009A349F" w:rsidP="00486EA9">
      <w:pPr>
        <w:numPr>
          <w:ilvl w:val="0"/>
          <w:numId w:val="6"/>
        </w:numPr>
        <w:jc w:val="both"/>
        <w:rPr>
          <w:rFonts w:ascii="Tahoma" w:hAnsi="Tahoma" w:cs="Tahoma"/>
          <w:b/>
          <w:sz w:val="22"/>
          <w:szCs w:val="22"/>
        </w:rPr>
      </w:pPr>
      <w:r>
        <w:rPr>
          <w:rFonts w:ascii="Tahoma" w:hAnsi="Tahoma" w:cs="Tahoma"/>
          <w:sz w:val="22"/>
          <w:szCs w:val="22"/>
        </w:rPr>
        <w:t>Under the heading “Project Description”, need to add “photos and documentation”.</w:t>
      </w:r>
    </w:p>
    <w:p w:rsidR="009A349F" w:rsidRPr="00486EA9" w:rsidRDefault="009A349F" w:rsidP="00486EA9">
      <w:pPr>
        <w:numPr>
          <w:ilvl w:val="0"/>
          <w:numId w:val="6"/>
        </w:numPr>
        <w:jc w:val="both"/>
        <w:rPr>
          <w:rFonts w:ascii="Tahoma" w:hAnsi="Tahoma" w:cs="Tahoma"/>
          <w:b/>
          <w:sz w:val="22"/>
          <w:szCs w:val="22"/>
        </w:rPr>
      </w:pPr>
      <w:r>
        <w:rPr>
          <w:rFonts w:ascii="Tahoma" w:hAnsi="Tahoma" w:cs="Tahoma"/>
          <w:sz w:val="22"/>
          <w:szCs w:val="22"/>
        </w:rPr>
        <w:t xml:space="preserve">Under the heading “Project Justification” (second bullet), the sentence should read: “Does it </w:t>
      </w:r>
      <w:r w:rsidRPr="00486EA9">
        <w:rPr>
          <w:rFonts w:ascii="Tahoma" w:hAnsi="Tahoma" w:cs="Tahoma"/>
          <w:i/>
          <w:color w:val="FF0000"/>
          <w:sz w:val="22"/>
          <w:szCs w:val="22"/>
        </w:rPr>
        <w:t>address</w:t>
      </w:r>
      <w:r>
        <w:rPr>
          <w:rFonts w:ascii="Tahoma" w:hAnsi="Tahoma" w:cs="Tahoma"/>
          <w:sz w:val="22"/>
          <w:szCs w:val="22"/>
        </w:rPr>
        <w:t xml:space="preserve"> a health, fire or safety </w:t>
      </w:r>
      <w:r w:rsidRPr="00486EA9">
        <w:rPr>
          <w:rFonts w:ascii="Tahoma" w:hAnsi="Tahoma" w:cs="Tahoma"/>
          <w:i/>
          <w:color w:val="FF0000"/>
          <w:sz w:val="22"/>
          <w:szCs w:val="22"/>
        </w:rPr>
        <w:t>concern</w:t>
      </w:r>
      <w:r>
        <w:rPr>
          <w:rFonts w:ascii="Tahoma" w:hAnsi="Tahoma" w:cs="Tahoma"/>
          <w:sz w:val="22"/>
          <w:szCs w:val="22"/>
        </w:rPr>
        <w:t>”.</w:t>
      </w:r>
    </w:p>
    <w:p w:rsidR="009A349F" w:rsidRPr="00486EA9" w:rsidRDefault="009A349F" w:rsidP="00486EA9">
      <w:pPr>
        <w:numPr>
          <w:ilvl w:val="0"/>
          <w:numId w:val="6"/>
        </w:numPr>
        <w:jc w:val="both"/>
        <w:rPr>
          <w:rFonts w:ascii="Tahoma" w:hAnsi="Tahoma" w:cs="Tahoma"/>
          <w:b/>
          <w:sz w:val="22"/>
          <w:szCs w:val="22"/>
        </w:rPr>
      </w:pPr>
      <w:r>
        <w:rPr>
          <w:rFonts w:ascii="Tahoma" w:hAnsi="Tahoma" w:cs="Tahoma"/>
          <w:sz w:val="22"/>
          <w:szCs w:val="22"/>
        </w:rPr>
        <w:t>The board discussed adding a bullet under the heading “Project Justification” that states: “Does it meet or address a new state or federal mandate” and having the written legislation attached.</w:t>
      </w:r>
    </w:p>
    <w:p w:rsidR="009A349F" w:rsidRPr="00486EA9" w:rsidRDefault="009A349F" w:rsidP="00486EA9">
      <w:pPr>
        <w:numPr>
          <w:ilvl w:val="0"/>
          <w:numId w:val="6"/>
        </w:numPr>
        <w:jc w:val="both"/>
        <w:rPr>
          <w:rFonts w:ascii="Tahoma" w:hAnsi="Tahoma" w:cs="Tahoma"/>
          <w:b/>
          <w:sz w:val="22"/>
          <w:szCs w:val="22"/>
        </w:rPr>
      </w:pPr>
      <w:r>
        <w:rPr>
          <w:rFonts w:ascii="Tahoma" w:hAnsi="Tahoma" w:cs="Tahoma"/>
          <w:sz w:val="22"/>
          <w:szCs w:val="22"/>
        </w:rPr>
        <w:t xml:space="preserve">Under the heading “Estimated Costs”, the first sentence in the second paragraph should read: “The steps for major capital projects in the CIP, those estimated to exceed $250,000, </w:t>
      </w:r>
      <w:r w:rsidRPr="006A560E">
        <w:rPr>
          <w:rFonts w:ascii="Tahoma" w:hAnsi="Tahoma" w:cs="Tahoma"/>
          <w:i/>
          <w:color w:val="FF0000"/>
          <w:sz w:val="22"/>
          <w:szCs w:val="22"/>
        </w:rPr>
        <w:t>may be</w:t>
      </w:r>
      <w:r>
        <w:rPr>
          <w:rFonts w:ascii="Tahoma" w:hAnsi="Tahoma" w:cs="Tahoma"/>
          <w:sz w:val="22"/>
          <w:szCs w:val="22"/>
        </w:rPr>
        <w:t xml:space="preserve"> </w:t>
      </w:r>
      <w:r w:rsidRPr="006A560E">
        <w:rPr>
          <w:rFonts w:ascii="Tahoma" w:hAnsi="Tahoma" w:cs="Tahoma"/>
          <w:i/>
          <w:color w:val="FF0000"/>
          <w:sz w:val="22"/>
          <w:szCs w:val="22"/>
        </w:rPr>
        <w:t>required</w:t>
      </w:r>
      <w:r>
        <w:rPr>
          <w:rFonts w:ascii="Tahoma" w:hAnsi="Tahoma" w:cs="Tahoma"/>
          <w:sz w:val="22"/>
          <w:szCs w:val="22"/>
        </w:rPr>
        <w:t xml:space="preserve"> by the Town Manager and will generally include the following”.</w:t>
      </w:r>
    </w:p>
    <w:p w:rsidR="009A349F" w:rsidRDefault="009A349F" w:rsidP="00486EA9">
      <w:pPr>
        <w:jc w:val="both"/>
        <w:rPr>
          <w:rFonts w:ascii="Tahoma" w:hAnsi="Tahoma" w:cs="Tahoma"/>
          <w:sz w:val="22"/>
          <w:szCs w:val="22"/>
        </w:rPr>
      </w:pPr>
    </w:p>
    <w:p w:rsidR="009A349F" w:rsidRDefault="009A349F" w:rsidP="00486EA9">
      <w:pPr>
        <w:jc w:val="both"/>
        <w:rPr>
          <w:rFonts w:ascii="Tahoma" w:hAnsi="Tahoma" w:cs="Tahoma"/>
          <w:sz w:val="22"/>
          <w:szCs w:val="22"/>
        </w:rPr>
      </w:pPr>
    </w:p>
    <w:p w:rsidR="009A349F" w:rsidRDefault="009A349F" w:rsidP="00486EA9">
      <w:pPr>
        <w:jc w:val="both"/>
        <w:rPr>
          <w:rFonts w:ascii="Tahoma" w:hAnsi="Tahoma" w:cs="Tahoma"/>
          <w:sz w:val="22"/>
          <w:szCs w:val="22"/>
        </w:rPr>
      </w:pPr>
    </w:p>
    <w:p w:rsidR="009A349F" w:rsidRPr="006A560E" w:rsidRDefault="009A349F" w:rsidP="0010662D">
      <w:pPr>
        <w:jc w:val="both"/>
        <w:outlineLvl w:val="0"/>
        <w:rPr>
          <w:rFonts w:ascii="Tahoma" w:hAnsi="Tahoma" w:cs="Tahoma"/>
          <w:b/>
          <w:sz w:val="22"/>
          <w:szCs w:val="22"/>
        </w:rPr>
      </w:pPr>
      <w:r>
        <w:rPr>
          <w:rFonts w:ascii="Tahoma" w:hAnsi="Tahoma" w:cs="Tahoma"/>
          <w:b/>
          <w:sz w:val="22"/>
          <w:szCs w:val="22"/>
        </w:rPr>
        <w:t xml:space="preserve">    </w:t>
      </w:r>
      <w:r w:rsidRPr="006A560E">
        <w:rPr>
          <w:rFonts w:ascii="Tahoma" w:hAnsi="Tahoma" w:cs="Tahoma"/>
          <w:b/>
          <w:sz w:val="22"/>
          <w:szCs w:val="22"/>
        </w:rPr>
        <w:t>Page 5:</w:t>
      </w:r>
    </w:p>
    <w:p w:rsidR="009A349F" w:rsidRDefault="009A349F" w:rsidP="00486EA9">
      <w:pPr>
        <w:jc w:val="both"/>
        <w:rPr>
          <w:rFonts w:ascii="Tahoma" w:hAnsi="Tahoma" w:cs="Tahoma"/>
          <w:sz w:val="22"/>
          <w:szCs w:val="22"/>
        </w:rPr>
      </w:pPr>
    </w:p>
    <w:p w:rsidR="009A349F" w:rsidRDefault="009A349F" w:rsidP="006A560E">
      <w:pPr>
        <w:numPr>
          <w:ilvl w:val="0"/>
          <w:numId w:val="6"/>
        </w:numPr>
        <w:jc w:val="both"/>
        <w:rPr>
          <w:rFonts w:ascii="Tahoma" w:hAnsi="Tahoma" w:cs="Tahoma"/>
          <w:sz w:val="22"/>
          <w:szCs w:val="22"/>
        </w:rPr>
      </w:pPr>
      <w:r>
        <w:rPr>
          <w:rFonts w:ascii="Tahoma" w:hAnsi="Tahoma" w:cs="Tahoma"/>
          <w:sz w:val="22"/>
          <w:szCs w:val="22"/>
        </w:rPr>
        <w:t xml:space="preserve">Under the heading “Funding”, the first sentence should read: “The Town Council, as part of the annual operating and capital budget process, will review the </w:t>
      </w:r>
      <w:r w:rsidRPr="006A560E">
        <w:rPr>
          <w:rFonts w:ascii="Tahoma" w:hAnsi="Tahoma" w:cs="Tahoma"/>
          <w:i/>
          <w:color w:val="FF0000"/>
          <w:sz w:val="22"/>
          <w:szCs w:val="22"/>
        </w:rPr>
        <w:t>capital equipment and capital</w:t>
      </w:r>
      <w:r>
        <w:rPr>
          <w:rFonts w:ascii="Tahoma" w:hAnsi="Tahoma" w:cs="Tahoma"/>
          <w:sz w:val="22"/>
          <w:szCs w:val="22"/>
        </w:rPr>
        <w:t xml:space="preserve"> </w:t>
      </w:r>
      <w:r w:rsidRPr="006A560E">
        <w:rPr>
          <w:rFonts w:ascii="Tahoma" w:hAnsi="Tahoma" w:cs="Tahoma"/>
          <w:i/>
          <w:color w:val="FF0000"/>
          <w:sz w:val="22"/>
          <w:szCs w:val="22"/>
        </w:rPr>
        <w:t>projects included in the CIP</w:t>
      </w:r>
      <w:r>
        <w:rPr>
          <w:rFonts w:ascii="Tahoma" w:hAnsi="Tahoma" w:cs="Tahoma"/>
          <w:sz w:val="22"/>
          <w:szCs w:val="22"/>
        </w:rPr>
        <w:t xml:space="preserve"> as recommended by the Board of Finance.</w:t>
      </w:r>
    </w:p>
    <w:p w:rsidR="009A349F" w:rsidRDefault="009A349F" w:rsidP="006A560E">
      <w:pPr>
        <w:numPr>
          <w:ilvl w:val="0"/>
          <w:numId w:val="6"/>
        </w:numPr>
        <w:jc w:val="both"/>
        <w:rPr>
          <w:rFonts w:ascii="Tahoma" w:hAnsi="Tahoma" w:cs="Tahoma"/>
          <w:sz w:val="22"/>
          <w:szCs w:val="22"/>
        </w:rPr>
      </w:pPr>
      <w:r>
        <w:rPr>
          <w:rFonts w:ascii="Tahoma" w:hAnsi="Tahoma" w:cs="Tahoma"/>
          <w:sz w:val="22"/>
          <w:szCs w:val="22"/>
        </w:rPr>
        <w:t>Timothy Csere suggested adding a definition of Capital Initiatives Fund.</w:t>
      </w:r>
    </w:p>
    <w:p w:rsidR="009A349F" w:rsidRDefault="009A349F" w:rsidP="006A560E">
      <w:pPr>
        <w:jc w:val="both"/>
        <w:rPr>
          <w:rFonts w:ascii="Tahoma" w:hAnsi="Tahoma" w:cs="Tahoma"/>
          <w:sz w:val="22"/>
          <w:szCs w:val="22"/>
        </w:rPr>
      </w:pPr>
    </w:p>
    <w:p w:rsidR="009A349F" w:rsidRDefault="009A349F" w:rsidP="006A560E">
      <w:pPr>
        <w:jc w:val="both"/>
        <w:rPr>
          <w:rFonts w:ascii="Tahoma" w:hAnsi="Tahoma" w:cs="Tahoma"/>
          <w:sz w:val="22"/>
          <w:szCs w:val="22"/>
        </w:rPr>
      </w:pPr>
    </w:p>
    <w:p w:rsidR="009A349F" w:rsidRDefault="009A349F" w:rsidP="006A560E">
      <w:pPr>
        <w:jc w:val="both"/>
        <w:rPr>
          <w:rFonts w:ascii="Tahoma" w:hAnsi="Tahoma" w:cs="Tahoma"/>
          <w:sz w:val="22"/>
          <w:szCs w:val="22"/>
        </w:rPr>
      </w:pPr>
    </w:p>
    <w:p w:rsidR="009A349F" w:rsidRDefault="009A349F" w:rsidP="006A560E">
      <w:pPr>
        <w:jc w:val="both"/>
        <w:rPr>
          <w:rFonts w:ascii="Tahoma" w:hAnsi="Tahoma" w:cs="Tahoma"/>
          <w:sz w:val="22"/>
          <w:szCs w:val="22"/>
        </w:rPr>
      </w:pPr>
    </w:p>
    <w:p w:rsidR="009A349F" w:rsidRDefault="009A349F" w:rsidP="006A560E">
      <w:pPr>
        <w:jc w:val="both"/>
        <w:rPr>
          <w:rFonts w:ascii="Tahoma" w:hAnsi="Tahoma" w:cs="Tahoma"/>
          <w:sz w:val="22"/>
          <w:szCs w:val="22"/>
        </w:rPr>
      </w:pPr>
    </w:p>
    <w:p w:rsidR="009A349F" w:rsidRDefault="009A349F" w:rsidP="006A560E">
      <w:pPr>
        <w:jc w:val="both"/>
        <w:rPr>
          <w:rFonts w:ascii="Tahoma" w:hAnsi="Tahoma" w:cs="Tahoma"/>
          <w:sz w:val="22"/>
          <w:szCs w:val="22"/>
        </w:rPr>
      </w:pPr>
    </w:p>
    <w:p w:rsidR="009A349F" w:rsidRDefault="009A349F" w:rsidP="006A560E">
      <w:pPr>
        <w:jc w:val="both"/>
        <w:rPr>
          <w:rFonts w:ascii="Tahoma" w:hAnsi="Tahoma" w:cs="Tahoma"/>
          <w:sz w:val="22"/>
          <w:szCs w:val="22"/>
        </w:rPr>
      </w:pPr>
    </w:p>
    <w:p w:rsidR="009A349F" w:rsidRDefault="009A349F" w:rsidP="0010662D">
      <w:pPr>
        <w:jc w:val="both"/>
        <w:outlineLvl w:val="0"/>
        <w:rPr>
          <w:rFonts w:ascii="Tahoma" w:hAnsi="Tahoma" w:cs="Tahoma"/>
          <w:b/>
          <w:sz w:val="22"/>
          <w:szCs w:val="22"/>
        </w:rPr>
      </w:pPr>
      <w:r w:rsidRPr="006A560E">
        <w:rPr>
          <w:rFonts w:ascii="Tahoma" w:hAnsi="Tahoma" w:cs="Tahoma"/>
          <w:b/>
          <w:sz w:val="22"/>
          <w:szCs w:val="22"/>
        </w:rPr>
        <w:t>Page 6:</w:t>
      </w:r>
    </w:p>
    <w:p w:rsidR="009A349F" w:rsidRDefault="009A349F" w:rsidP="006A560E">
      <w:pPr>
        <w:ind w:left="720"/>
        <w:jc w:val="both"/>
        <w:rPr>
          <w:rFonts w:ascii="Tahoma" w:hAnsi="Tahoma" w:cs="Tahoma"/>
          <w:b/>
          <w:sz w:val="22"/>
          <w:szCs w:val="22"/>
        </w:rPr>
      </w:pPr>
    </w:p>
    <w:p w:rsidR="009A349F" w:rsidRPr="006A560E" w:rsidRDefault="009A349F" w:rsidP="00434B17">
      <w:pPr>
        <w:jc w:val="both"/>
        <w:rPr>
          <w:rFonts w:ascii="Tahoma" w:hAnsi="Tahoma" w:cs="Tahoma"/>
          <w:b/>
          <w:sz w:val="22"/>
          <w:szCs w:val="22"/>
        </w:rPr>
      </w:pPr>
      <w:r>
        <w:rPr>
          <w:rFonts w:ascii="Tahoma" w:hAnsi="Tahoma" w:cs="Tahoma"/>
          <w:sz w:val="22"/>
          <w:szCs w:val="22"/>
        </w:rPr>
        <w:t>Timothy Csere submitted the following changes:</w:t>
      </w:r>
    </w:p>
    <w:p w:rsidR="009A349F" w:rsidRPr="00486EA9" w:rsidRDefault="009A349F" w:rsidP="00486EA9">
      <w:pPr>
        <w:jc w:val="both"/>
        <w:rPr>
          <w:rFonts w:ascii="Tahoma" w:hAnsi="Tahoma" w:cs="Tahoma"/>
          <w:b/>
          <w:sz w:val="22"/>
          <w:szCs w:val="22"/>
        </w:rPr>
      </w:pPr>
    </w:p>
    <w:p w:rsidR="009A349F" w:rsidRPr="0073566D" w:rsidRDefault="009A349F" w:rsidP="0010662D">
      <w:pPr>
        <w:outlineLvl w:val="0"/>
        <w:rPr>
          <w:rFonts w:ascii="Calibri" w:eastAsia="Times New Roman" w:hAnsi="Calibri"/>
          <w:sz w:val="22"/>
          <w:szCs w:val="22"/>
          <w:lang w:eastAsia="en-US"/>
        </w:rPr>
      </w:pPr>
      <w:r w:rsidRPr="0073566D">
        <w:rPr>
          <w:rFonts w:ascii="Calibri" w:hAnsi="Calibri"/>
          <w:b/>
          <w:sz w:val="22"/>
          <w:szCs w:val="22"/>
          <w:u w:val="single"/>
        </w:rPr>
        <w:t>Revisions to Approved CIP Projects:</w:t>
      </w:r>
    </w:p>
    <w:p w:rsidR="009A349F" w:rsidRDefault="009A349F" w:rsidP="00BE2920">
      <w:pPr>
        <w:pStyle w:val="NoSpacing"/>
      </w:pPr>
      <w:r>
        <w:t>Periodically there will be changes made to approved CIP Projects that will require extra funding.  This could arise from unanticipated inflation, change from the original project description or bids that may push up the original cost estimate.  These additional funding requests will be handled as follows:</w:t>
      </w:r>
    </w:p>
    <w:p w:rsidR="009A349F" w:rsidRDefault="009A349F" w:rsidP="00BE2920">
      <w:pPr>
        <w:pStyle w:val="NoSpacing"/>
      </w:pPr>
    </w:p>
    <w:p w:rsidR="009A349F" w:rsidRDefault="009A349F" w:rsidP="0010662D">
      <w:pPr>
        <w:pStyle w:val="NoSpacing"/>
        <w:outlineLvl w:val="0"/>
      </w:pPr>
      <w:r>
        <w:tab/>
        <w:t xml:space="preserve">1-  The Department and authorized identity responsible for the Project makes an initial </w:t>
      </w:r>
    </w:p>
    <w:p w:rsidR="009A349F" w:rsidRDefault="009A349F" w:rsidP="00BE2920">
      <w:pPr>
        <w:pStyle w:val="NoSpacing"/>
      </w:pPr>
      <w:r>
        <w:t xml:space="preserve">                   determination that additional funds are required for a specific purpose.</w:t>
      </w:r>
    </w:p>
    <w:p w:rsidR="009A349F" w:rsidRDefault="009A349F" w:rsidP="0010662D">
      <w:pPr>
        <w:pStyle w:val="NoSpacing"/>
        <w:outlineLvl w:val="0"/>
      </w:pPr>
      <w:r>
        <w:t xml:space="preserve">              2-  The Department Head submits a written request for additional funding to the Town Manager.</w:t>
      </w:r>
    </w:p>
    <w:p w:rsidR="009A349F" w:rsidRDefault="009A349F" w:rsidP="00BE2920">
      <w:pPr>
        <w:pStyle w:val="NoSpacing"/>
      </w:pPr>
      <w:r>
        <w:t xml:space="preserve">                    This request will include the original Finance Department CIP request form and will include</w:t>
      </w:r>
    </w:p>
    <w:p w:rsidR="009A349F" w:rsidRDefault="009A349F" w:rsidP="00BE2920">
      <w:pPr>
        <w:pStyle w:val="NoSpacing"/>
      </w:pPr>
      <w:r>
        <w:t xml:space="preserve">                    Detailed cost differences in the original Project and the revised Project.</w:t>
      </w:r>
    </w:p>
    <w:p w:rsidR="009A349F" w:rsidRDefault="009A349F" w:rsidP="0010662D">
      <w:pPr>
        <w:pStyle w:val="NoSpacing"/>
        <w:outlineLvl w:val="0"/>
      </w:pPr>
      <w:r>
        <w:t xml:space="preserve">              3-  This additional funding can be approved by the Town Manager providing the additional costs</w:t>
      </w:r>
    </w:p>
    <w:p w:rsidR="009A349F" w:rsidRDefault="009A349F" w:rsidP="00BE2920">
      <w:pPr>
        <w:pStyle w:val="NoSpacing"/>
      </w:pPr>
      <w:r>
        <w:t xml:space="preserve">                    do not exceed $10,000 or more than 10% of the original Project cost.</w:t>
      </w:r>
    </w:p>
    <w:p w:rsidR="009A349F" w:rsidRDefault="009A349F" w:rsidP="0010662D">
      <w:pPr>
        <w:pStyle w:val="NoSpacing"/>
        <w:outlineLvl w:val="0"/>
      </w:pPr>
      <w:r>
        <w:t xml:space="preserve">              4-  Should the Project Cost increase be more than $10,000 or 10% more than the original Project</w:t>
      </w:r>
    </w:p>
    <w:p w:rsidR="009A349F" w:rsidRDefault="009A349F" w:rsidP="00BE2920">
      <w:pPr>
        <w:pStyle w:val="NoSpacing"/>
      </w:pPr>
      <w:r>
        <w:t xml:space="preserve">                    cost then the Project must go back to the CIP Committee for their review and approval </w:t>
      </w:r>
    </w:p>
    <w:p w:rsidR="009A349F" w:rsidRDefault="009A349F" w:rsidP="00BE2920">
      <w:pPr>
        <w:pStyle w:val="NoSpacing"/>
      </w:pPr>
      <w:r>
        <w:t xml:space="preserve">                    process.</w:t>
      </w:r>
    </w:p>
    <w:p w:rsidR="009A349F" w:rsidRDefault="009A349F" w:rsidP="00BE2920">
      <w:pPr>
        <w:pStyle w:val="NoSpacing"/>
      </w:pPr>
    </w:p>
    <w:p w:rsidR="009A349F" w:rsidRDefault="009A349F" w:rsidP="00BE2920">
      <w:pPr>
        <w:pStyle w:val="NoSpacing"/>
      </w:pPr>
    </w:p>
    <w:p w:rsidR="009A349F" w:rsidRDefault="009A349F" w:rsidP="0010662D">
      <w:pPr>
        <w:pStyle w:val="NoSpacing"/>
        <w:outlineLvl w:val="0"/>
      </w:pPr>
      <w:r>
        <w:rPr>
          <w:b/>
          <w:u w:val="single"/>
        </w:rPr>
        <w:t>Funding New and Emergency CIP Projects:</w:t>
      </w:r>
    </w:p>
    <w:p w:rsidR="009A349F" w:rsidRDefault="009A349F" w:rsidP="00BE2920">
      <w:pPr>
        <w:pStyle w:val="NoSpacing"/>
      </w:pPr>
    </w:p>
    <w:p w:rsidR="009A349F" w:rsidRDefault="009A349F" w:rsidP="00BE2920">
      <w:pPr>
        <w:pStyle w:val="NoSpacing"/>
      </w:pPr>
      <w:r>
        <w:t>Periodically there will be projects that arise suddenly or on an emergency basis.  These situations will be handled as follows:</w:t>
      </w:r>
    </w:p>
    <w:p w:rsidR="009A349F" w:rsidRDefault="009A349F" w:rsidP="00BE2920">
      <w:pPr>
        <w:pStyle w:val="NoSpacing"/>
      </w:pPr>
    </w:p>
    <w:p w:rsidR="009A349F" w:rsidRDefault="009A349F" w:rsidP="0010662D">
      <w:pPr>
        <w:pStyle w:val="NoSpacing"/>
        <w:outlineLvl w:val="0"/>
      </w:pPr>
      <w:r>
        <w:t xml:space="preserve">              1-  The Department responsible for the project makes an initial determination that funds are </w:t>
      </w:r>
    </w:p>
    <w:p w:rsidR="009A349F" w:rsidRDefault="009A349F" w:rsidP="00BE2920">
      <w:pPr>
        <w:pStyle w:val="NoSpacing"/>
      </w:pPr>
      <w:r>
        <w:t xml:space="preserve">                    required for a specific purpose.  </w:t>
      </w:r>
    </w:p>
    <w:p w:rsidR="009A349F" w:rsidRDefault="009A349F" w:rsidP="00BE2920">
      <w:pPr>
        <w:pStyle w:val="NoSpacing"/>
        <w:rPr>
          <w:color w:val="FF0000"/>
        </w:rPr>
      </w:pPr>
      <w:r>
        <w:rPr>
          <w:color w:val="FF0000"/>
        </w:rPr>
        <w:t xml:space="preserve">                  Note: The board members discussed adding the phrase “employees, citizens and </w:t>
      </w:r>
    </w:p>
    <w:p w:rsidR="009A349F" w:rsidRDefault="009A349F" w:rsidP="00BE2920">
      <w:pPr>
        <w:pStyle w:val="NoSpacing"/>
        <w:rPr>
          <w:color w:val="FF0000"/>
        </w:rPr>
      </w:pPr>
      <w:r>
        <w:rPr>
          <w:color w:val="FF0000"/>
        </w:rPr>
        <w:t xml:space="preserve">                            Commissions” to the sentence above.</w:t>
      </w:r>
    </w:p>
    <w:p w:rsidR="009A349F" w:rsidRDefault="009A349F" w:rsidP="0010662D">
      <w:pPr>
        <w:pStyle w:val="NoSpacing"/>
        <w:outlineLvl w:val="0"/>
      </w:pPr>
      <w:r>
        <w:rPr>
          <w:color w:val="FF0000"/>
        </w:rPr>
        <w:t xml:space="preserve">              </w:t>
      </w:r>
      <w:r>
        <w:t xml:space="preserve">2-  The Department Head submits a written request for funds to the Town Manager.  This </w:t>
      </w:r>
    </w:p>
    <w:p w:rsidR="009A349F" w:rsidRDefault="009A349F" w:rsidP="00BE2920">
      <w:pPr>
        <w:pStyle w:val="NoSpacing"/>
      </w:pPr>
      <w:r>
        <w:t xml:space="preserve">                    written request is completed on our Finance Department CIP Fund request form.</w:t>
      </w:r>
    </w:p>
    <w:p w:rsidR="009A349F" w:rsidRDefault="009A349F" w:rsidP="0010662D">
      <w:pPr>
        <w:pStyle w:val="NoSpacing"/>
        <w:outlineLvl w:val="0"/>
      </w:pPr>
      <w:r>
        <w:t xml:space="preserve">              3-  The Town Manager will make a recommendation to the CIP Committee.  If the CIP Committee</w:t>
      </w:r>
    </w:p>
    <w:p w:rsidR="009A349F" w:rsidRDefault="009A349F" w:rsidP="00BE2920">
      <w:pPr>
        <w:pStyle w:val="NoSpacing"/>
      </w:pPr>
      <w:r>
        <w:t xml:space="preserve">                    rejects the Project we stop here, if approved we move to step 4.</w:t>
      </w:r>
    </w:p>
    <w:p w:rsidR="009A349F" w:rsidRDefault="009A349F" w:rsidP="0010662D">
      <w:pPr>
        <w:pStyle w:val="NoSpacing"/>
        <w:outlineLvl w:val="0"/>
      </w:pPr>
      <w:r>
        <w:t xml:space="preserve">              4-  The Town Manager will prepare a report and resolution for approval from the Board of </w:t>
      </w:r>
    </w:p>
    <w:p w:rsidR="009A349F" w:rsidRDefault="009A349F" w:rsidP="00BE2920">
      <w:pPr>
        <w:pStyle w:val="NoSpacing"/>
      </w:pPr>
      <w:r>
        <w:t xml:space="preserve">                    Finance, Town Council, and Board of Education if needed.  This report will be placed on the</w:t>
      </w:r>
    </w:p>
    <w:p w:rsidR="009A349F" w:rsidRDefault="009A349F" w:rsidP="00BE2920">
      <w:pPr>
        <w:pStyle w:val="NoSpacing"/>
      </w:pPr>
      <w:r>
        <w:t xml:space="preserve">                    agenda of the next regular scheduled meeting of the Board of Finance and Town Council, and</w:t>
      </w:r>
    </w:p>
    <w:p w:rsidR="009A349F" w:rsidRDefault="009A349F" w:rsidP="00BE2920">
      <w:pPr>
        <w:pStyle w:val="NoSpacing"/>
      </w:pPr>
      <w:r>
        <w:t xml:space="preserve">                    Board of Education if needed.  Emergency meetings will be scheduled if necessary.</w:t>
      </w:r>
    </w:p>
    <w:p w:rsidR="009A349F" w:rsidRDefault="009A349F" w:rsidP="00BE2920">
      <w:pPr>
        <w:pStyle w:val="NoSpacing"/>
      </w:pPr>
    </w:p>
    <w:p w:rsidR="009A349F" w:rsidRDefault="009A349F" w:rsidP="0010662D">
      <w:pPr>
        <w:pStyle w:val="NoSpacing"/>
        <w:outlineLvl w:val="0"/>
      </w:pPr>
      <w:r>
        <w:t>Mary Ann Dostaler suggested drafting a statement of intent for the policy.</w:t>
      </w:r>
    </w:p>
    <w:p w:rsidR="009A349F" w:rsidRDefault="009A349F" w:rsidP="00BE2920">
      <w:pPr>
        <w:pStyle w:val="NoSpacing"/>
      </w:pPr>
    </w:p>
    <w:p w:rsidR="009A349F" w:rsidRDefault="009A349F" w:rsidP="00BE2920">
      <w:pPr>
        <w:pStyle w:val="NoSpacing"/>
      </w:pPr>
    </w:p>
    <w:p w:rsidR="009A349F" w:rsidRDefault="009A349F" w:rsidP="0010662D">
      <w:pPr>
        <w:pStyle w:val="NoSpacing"/>
        <w:outlineLvl w:val="0"/>
      </w:pPr>
      <w:r w:rsidRPr="00BE2920">
        <w:rPr>
          <w:b/>
        </w:rPr>
        <w:t>4.   Adjournment</w:t>
      </w:r>
      <w:r>
        <w:t xml:space="preserve"> – Timothy Csere motioned to adjourn the meeting at 11 a.m., seconded by Tom O’Brien.</w:t>
      </w:r>
    </w:p>
    <w:p w:rsidR="009A349F" w:rsidRDefault="009A349F" w:rsidP="00BE2920">
      <w:pPr>
        <w:pStyle w:val="NoSpacing"/>
      </w:pPr>
      <w:r>
        <w:t xml:space="preserve">                                    Meeting adjourned.                </w:t>
      </w:r>
    </w:p>
    <w:p w:rsidR="009A349F" w:rsidRDefault="009A349F" w:rsidP="00BE2920">
      <w:pPr>
        <w:pStyle w:val="NoSpacing"/>
        <w:spacing w:line="360" w:lineRule="auto"/>
      </w:pPr>
      <w:r>
        <w:t xml:space="preserve">               </w:t>
      </w:r>
    </w:p>
    <w:p w:rsidR="009A349F" w:rsidRDefault="009A349F" w:rsidP="00BE2920">
      <w:pPr>
        <w:pStyle w:val="NoSpacing"/>
      </w:pPr>
    </w:p>
    <w:p w:rsidR="009A349F" w:rsidRDefault="009A349F" w:rsidP="00BE2920">
      <w:pPr>
        <w:pStyle w:val="NoSpacing"/>
      </w:pPr>
    </w:p>
    <w:p w:rsidR="009A349F" w:rsidRDefault="009A349F" w:rsidP="009A6572">
      <w:pPr>
        <w:ind w:left="792"/>
        <w:jc w:val="both"/>
        <w:rPr>
          <w:rFonts w:ascii="Tahoma" w:hAnsi="Tahoma" w:cs="Tahoma"/>
          <w:sz w:val="22"/>
          <w:szCs w:val="22"/>
        </w:rPr>
      </w:pPr>
    </w:p>
    <w:p w:rsidR="009A349F" w:rsidRPr="009A6572" w:rsidRDefault="009A349F" w:rsidP="002B404C">
      <w:pPr>
        <w:ind w:left="540" w:hanging="540"/>
        <w:jc w:val="both"/>
        <w:rPr>
          <w:rFonts w:ascii="Tahoma" w:hAnsi="Tahoma" w:cs="Tahoma"/>
          <w:i/>
          <w:sz w:val="22"/>
          <w:szCs w:val="22"/>
          <w:highlight w:val="yellow"/>
          <w:lang w:eastAsia="en-US"/>
        </w:rPr>
      </w:pPr>
      <w:r>
        <w:rPr>
          <w:rFonts w:ascii="Tahoma" w:hAnsi="Tahoma" w:cs="Tahoma"/>
          <w:b/>
          <w:sz w:val="22"/>
          <w:szCs w:val="22"/>
        </w:rPr>
        <w:tab/>
        <w:t xml:space="preserve">     </w:t>
      </w:r>
    </w:p>
    <w:p w:rsidR="009A349F" w:rsidRPr="00F27CB7" w:rsidRDefault="009A349F" w:rsidP="00D57AAE">
      <w:pPr>
        <w:jc w:val="both"/>
        <w:rPr>
          <w:rFonts w:ascii="Tahoma" w:hAnsi="Tahoma" w:cs="Tahoma"/>
          <w:sz w:val="22"/>
          <w:szCs w:val="22"/>
          <w:highlight w:val="yellow"/>
        </w:rPr>
      </w:pPr>
    </w:p>
    <w:p w:rsidR="009A349F" w:rsidRPr="003A67FF" w:rsidRDefault="009A349F" w:rsidP="00D57AAE">
      <w:pPr>
        <w:jc w:val="both"/>
        <w:rPr>
          <w:rFonts w:ascii="Tahoma" w:hAnsi="Tahoma" w:cs="Tahoma"/>
          <w:sz w:val="22"/>
          <w:szCs w:val="22"/>
        </w:rPr>
      </w:pPr>
      <w:r w:rsidRPr="003A67FF">
        <w:rPr>
          <w:rFonts w:ascii="Tahoma" w:hAnsi="Tahoma" w:cs="Tahoma"/>
          <w:sz w:val="22"/>
          <w:szCs w:val="22"/>
        </w:rPr>
        <w:t>Respectfully submitted,</w:t>
      </w:r>
    </w:p>
    <w:p w:rsidR="009A349F" w:rsidRDefault="009A349F" w:rsidP="00D57AAE">
      <w:pPr>
        <w:jc w:val="both"/>
        <w:rPr>
          <w:rFonts w:ascii="Tahoma" w:hAnsi="Tahoma" w:cs="Tahoma"/>
          <w:sz w:val="22"/>
          <w:szCs w:val="22"/>
        </w:rPr>
      </w:pPr>
    </w:p>
    <w:p w:rsidR="009A349F" w:rsidRDefault="009A349F" w:rsidP="00D57AAE">
      <w:pPr>
        <w:jc w:val="both"/>
        <w:rPr>
          <w:rFonts w:ascii="Tahoma" w:hAnsi="Tahoma" w:cs="Tahoma"/>
          <w:sz w:val="22"/>
          <w:szCs w:val="22"/>
        </w:rPr>
      </w:pPr>
    </w:p>
    <w:p w:rsidR="009A349F" w:rsidRDefault="009A349F" w:rsidP="00D57AAE">
      <w:pPr>
        <w:jc w:val="both"/>
        <w:rPr>
          <w:rFonts w:ascii="Tahoma" w:hAnsi="Tahoma" w:cs="Tahoma"/>
          <w:sz w:val="22"/>
          <w:szCs w:val="22"/>
        </w:rPr>
      </w:pPr>
    </w:p>
    <w:p w:rsidR="009A349F" w:rsidRDefault="009A349F" w:rsidP="00D57AAE">
      <w:pPr>
        <w:jc w:val="both"/>
        <w:rPr>
          <w:rFonts w:ascii="Tahoma" w:hAnsi="Tahoma" w:cs="Tahoma"/>
          <w:sz w:val="22"/>
          <w:szCs w:val="22"/>
        </w:rPr>
      </w:pPr>
    </w:p>
    <w:p w:rsidR="009A349F" w:rsidRPr="003A67FF" w:rsidRDefault="009A349F" w:rsidP="0010662D">
      <w:pPr>
        <w:jc w:val="both"/>
        <w:outlineLvl w:val="0"/>
        <w:rPr>
          <w:rFonts w:ascii="Tahoma" w:hAnsi="Tahoma" w:cs="Tahoma"/>
          <w:sz w:val="22"/>
          <w:szCs w:val="22"/>
        </w:rPr>
      </w:pPr>
      <w:smartTag w:uri="urn:schemas-microsoft-com:office:smarttags" w:element="PersonName">
        <w:r>
          <w:rPr>
            <w:rFonts w:ascii="Tahoma" w:hAnsi="Tahoma" w:cs="Tahoma"/>
            <w:sz w:val="22"/>
            <w:szCs w:val="22"/>
          </w:rPr>
          <w:t>Christine Castonguay</w:t>
        </w:r>
      </w:smartTag>
    </w:p>
    <w:p w:rsidR="009A349F" w:rsidRDefault="009A349F" w:rsidP="00D57AAE">
      <w:pPr>
        <w:jc w:val="both"/>
        <w:rPr>
          <w:rFonts w:ascii="Tahoma" w:hAnsi="Tahoma" w:cs="Tahoma"/>
          <w:sz w:val="22"/>
          <w:szCs w:val="22"/>
        </w:rPr>
      </w:pPr>
      <w:r w:rsidRPr="003A67FF">
        <w:rPr>
          <w:rFonts w:ascii="Tahoma" w:hAnsi="Tahoma" w:cs="Tahoma"/>
          <w:sz w:val="22"/>
          <w:szCs w:val="22"/>
        </w:rPr>
        <w:t>Recording Secretary</w:t>
      </w:r>
    </w:p>
    <w:sectPr w:rsidR="009A349F" w:rsidSect="007D4000">
      <w:pgSz w:w="12240" w:h="15840" w:code="1"/>
      <w:pgMar w:top="900" w:right="1080" w:bottom="810" w:left="126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49F" w:rsidRDefault="009A349F">
      <w:r>
        <w:separator/>
      </w:r>
    </w:p>
  </w:endnote>
  <w:endnote w:type="continuationSeparator" w:id="0">
    <w:p w:rsidR="009A349F" w:rsidRDefault="009A34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49F" w:rsidRDefault="009A349F">
      <w:r>
        <w:separator/>
      </w:r>
    </w:p>
  </w:footnote>
  <w:footnote w:type="continuationSeparator" w:id="0">
    <w:p w:rsidR="009A349F" w:rsidRDefault="009A34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3562"/>
    <w:multiLevelType w:val="hybridMultilevel"/>
    <w:tmpl w:val="AAAC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030FBA"/>
    <w:multiLevelType w:val="hybridMultilevel"/>
    <w:tmpl w:val="3D8218E8"/>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
    <w:nsid w:val="313D3E94"/>
    <w:multiLevelType w:val="hybridMultilevel"/>
    <w:tmpl w:val="EC5051D2"/>
    <w:lvl w:ilvl="0" w:tplc="B0E25B66">
      <w:start w:val="1"/>
      <w:numFmt w:val="decimal"/>
      <w:lvlText w:val="%1."/>
      <w:lvlJc w:val="left"/>
      <w:pPr>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3">
    <w:nsid w:val="409B3C83"/>
    <w:multiLevelType w:val="hybridMultilevel"/>
    <w:tmpl w:val="F6CC8448"/>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4">
    <w:nsid w:val="58D9406A"/>
    <w:multiLevelType w:val="hybridMultilevel"/>
    <w:tmpl w:val="C97AE7FE"/>
    <w:lvl w:ilvl="0" w:tplc="1462496A">
      <w:start w:val="1"/>
      <w:numFmt w:val="decimal"/>
      <w:lvlText w:val="%1."/>
      <w:lvlJc w:val="left"/>
      <w:pPr>
        <w:ind w:left="1512" w:hanging="360"/>
      </w:pPr>
      <w:rPr>
        <w:rFonts w:cs="Times New Roman" w:hint="default"/>
        <w:b w:val="0"/>
      </w:rPr>
    </w:lvl>
    <w:lvl w:ilvl="1" w:tplc="04090019" w:tentative="1">
      <w:start w:val="1"/>
      <w:numFmt w:val="lowerLetter"/>
      <w:lvlText w:val="%2."/>
      <w:lvlJc w:val="left"/>
      <w:pPr>
        <w:ind w:left="2232" w:hanging="360"/>
      </w:pPr>
      <w:rPr>
        <w:rFonts w:cs="Times New Roman"/>
      </w:rPr>
    </w:lvl>
    <w:lvl w:ilvl="2" w:tplc="0409001B" w:tentative="1">
      <w:start w:val="1"/>
      <w:numFmt w:val="lowerRoman"/>
      <w:lvlText w:val="%3."/>
      <w:lvlJc w:val="right"/>
      <w:pPr>
        <w:ind w:left="2952" w:hanging="180"/>
      </w:pPr>
      <w:rPr>
        <w:rFonts w:cs="Times New Roman"/>
      </w:rPr>
    </w:lvl>
    <w:lvl w:ilvl="3" w:tplc="0409000F" w:tentative="1">
      <w:start w:val="1"/>
      <w:numFmt w:val="decimal"/>
      <w:lvlText w:val="%4."/>
      <w:lvlJc w:val="left"/>
      <w:pPr>
        <w:ind w:left="3672" w:hanging="360"/>
      </w:pPr>
      <w:rPr>
        <w:rFonts w:cs="Times New Roman"/>
      </w:rPr>
    </w:lvl>
    <w:lvl w:ilvl="4" w:tplc="04090019" w:tentative="1">
      <w:start w:val="1"/>
      <w:numFmt w:val="lowerLetter"/>
      <w:lvlText w:val="%5."/>
      <w:lvlJc w:val="left"/>
      <w:pPr>
        <w:ind w:left="4392" w:hanging="360"/>
      </w:pPr>
      <w:rPr>
        <w:rFonts w:cs="Times New Roman"/>
      </w:rPr>
    </w:lvl>
    <w:lvl w:ilvl="5" w:tplc="0409001B" w:tentative="1">
      <w:start w:val="1"/>
      <w:numFmt w:val="lowerRoman"/>
      <w:lvlText w:val="%6."/>
      <w:lvlJc w:val="right"/>
      <w:pPr>
        <w:ind w:left="5112" w:hanging="180"/>
      </w:pPr>
      <w:rPr>
        <w:rFonts w:cs="Times New Roman"/>
      </w:rPr>
    </w:lvl>
    <w:lvl w:ilvl="6" w:tplc="0409000F" w:tentative="1">
      <w:start w:val="1"/>
      <w:numFmt w:val="decimal"/>
      <w:lvlText w:val="%7."/>
      <w:lvlJc w:val="left"/>
      <w:pPr>
        <w:ind w:left="5832" w:hanging="360"/>
      </w:pPr>
      <w:rPr>
        <w:rFonts w:cs="Times New Roman"/>
      </w:rPr>
    </w:lvl>
    <w:lvl w:ilvl="7" w:tplc="04090019" w:tentative="1">
      <w:start w:val="1"/>
      <w:numFmt w:val="lowerLetter"/>
      <w:lvlText w:val="%8."/>
      <w:lvlJc w:val="left"/>
      <w:pPr>
        <w:ind w:left="6552" w:hanging="360"/>
      </w:pPr>
      <w:rPr>
        <w:rFonts w:cs="Times New Roman"/>
      </w:rPr>
    </w:lvl>
    <w:lvl w:ilvl="8" w:tplc="0409001B" w:tentative="1">
      <w:start w:val="1"/>
      <w:numFmt w:val="lowerRoman"/>
      <w:lvlText w:val="%9."/>
      <w:lvlJc w:val="right"/>
      <w:pPr>
        <w:ind w:left="7272" w:hanging="180"/>
      </w:pPr>
      <w:rPr>
        <w:rFonts w:cs="Times New Roman"/>
      </w:rPr>
    </w:lvl>
  </w:abstractNum>
  <w:abstractNum w:abstractNumId="5">
    <w:nsid w:val="71BA422A"/>
    <w:multiLevelType w:val="hybridMultilevel"/>
    <w:tmpl w:val="9F16B95C"/>
    <w:lvl w:ilvl="0" w:tplc="04090001">
      <w:start w:val="1"/>
      <w:numFmt w:val="bullet"/>
      <w:lvlText w:val=""/>
      <w:lvlJc w:val="left"/>
      <w:pPr>
        <w:ind w:left="1176" w:hanging="360"/>
      </w:pPr>
      <w:rPr>
        <w:rFonts w:ascii="Symbol" w:hAnsi="Symbol" w:hint="default"/>
      </w:rPr>
    </w:lvl>
    <w:lvl w:ilvl="1" w:tplc="04090003" w:tentative="1">
      <w:start w:val="1"/>
      <w:numFmt w:val="bullet"/>
      <w:lvlText w:val="o"/>
      <w:lvlJc w:val="left"/>
      <w:pPr>
        <w:ind w:left="1896" w:hanging="360"/>
      </w:pPr>
      <w:rPr>
        <w:rFonts w:ascii="Courier New" w:hAnsi="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hint="default"/>
      </w:rPr>
    </w:lvl>
    <w:lvl w:ilvl="8" w:tplc="04090005" w:tentative="1">
      <w:start w:val="1"/>
      <w:numFmt w:val="bullet"/>
      <w:lvlText w:val=""/>
      <w:lvlJc w:val="left"/>
      <w:pPr>
        <w:ind w:left="6936"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428"/>
    <w:rsid w:val="000006B8"/>
    <w:rsid w:val="00000719"/>
    <w:rsid w:val="000007AC"/>
    <w:rsid w:val="00000932"/>
    <w:rsid w:val="00000BCA"/>
    <w:rsid w:val="000010A9"/>
    <w:rsid w:val="0000165E"/>
    <w:rsid w:val="00001D18"/>
    <w:rsid w:val="00001F99"/>
    <w:rsid w:val="0000227E"/>
    <w:rsid w:val="00002280"/>
    <w:rsid w:val="000032EA"/>
    <w:rsid w:val="00004463"/>
    <w:rsid w:val="0000481A"/>
    <w:rsid w:val="00004AF8"/>
    <w:rsid w:val="00004CB0"/>
    <w:rsid w:val="00004F94"/>
    <w:rsid w:val="0000501E"/>
    <w:rsid w:val="00005AF6"/>
    <w:rsid w:val="00005D3C"/>
    <w:rsid w:val="00006505"/>
    <w:rsid w:val="000068A0"/>
    <w:rsid w:val="000102B1"/>
    <w:rsid w:val="00010372"/>
    <w:rsid w:val="00010483"/>
    <w:rsid w:val="00010714"/>
    <w:rsid w:val="00010BBC"/>
    <w:rsid w:val="00010CA4"/>
    <w:rsid w:val="00010DDA"/>
    <w:rsid w:val="00010F30"/>
    <w:rsid w:val="00010F58"/>
    <w:rsid w:val="0001180F"/>
    <w:rsid w:val="00011A5F"/>
    <w:rsid w:val="00011FB2"/>
    <w:rsid w:val="000122FC"/>
    <w:rsid w:val="00012318"/>
    <w:rsid w:val="00012916"/>
    <w:rsid w:val="00012C8A"/>
    <w:rsid w:val="00012E99"/>
    <w:rsid w:val="000133FB"/>
    <w:rsid w:val="00013903"/>
    <w:rsid w:val="0001393D"/>
    <w:rsid w:val="00013A42"/>
    <w:rsid w:val="000149F9"/>
    <w:rsid w:val="000152DC"/>
    <w:rsid w:val="000156E5"/>
    <w:rsid w:val="00015900"/>
    <w:rsid w:val="00015905"/>
    <w:rsid w:val="00015A7A"/>
    <w:rsid w:val="00015F4E"/>
    <w:rsid w:val="00016113"/>
    <w:rsid w:val="0001616B"/>
    <w:rsid w:val="0001708C"/>
    <w:rsid w:val="0001717A"/>
    <w:rsid w:val="0001764A"/>
    <w:rsid w:val="0001770B"/>
    <w:rsid w:val="00017AE1"/>
    <w:rsid w:val="00017BDF"/>
    <w:rsid w:val="0002008D"/>
    <w:rsid w:val="000201E6"/>
    <w:rsid w:val="0002106C"/>
    <w:rsid w:val="000214A5"/>
    <w:rsid w:val="00021594"/>
    <w:rsid w:val="00021B3F"/>
    <w:rsid w:val="00021C75"/>
    <w:rsid w:val="00021E7C"/>
    <w:rsid w:val="00021F7E"/>
    <w:rsid w:val="00022197"/>
    <w:rsid w:val="00022301"/>
    <w:rsid w:val="000225DE"/>
    <w:rsid w:val="0002263B"/>
    <w:rsid w:val="000229EB"/>
    <w:rsid w:val="00022AB8"/>
    <w:rsid w:val="00022B7B"/>
    <w:rsid w:val="00022DF9"/>
    <w:rsid w:val="000238F6"/>
    <w:rsid w:val="00023C44"/>
    <w:rsid w:val="000241F5"/>
    <w:rsid w:val="000242D9"/>
    <w:rsid w:val="00024716"/>
    <w:rsid w:val="0002497B"/>
    <w:rsid w:val="00024B27"/>
    <w:rsid w:val="00024C51"/>
    <w:rsid w:val="000250B1"/>
    <w:rsid w:val="000257DF"/>
    <w:rsid w:val="0002581B"/>
    <w:rsid w:val="00025A33"/>
    <w:rsid w:val="00025D4D"/>
    <w:rsid w:val="00026D65"/>
    <w:rsid w:val="00026E52"/>
    <w:rsid w:val="0002711F"/>
    <w:rsid w:val="00027474"/>
    <w:rsid w:val="0002767D"/>
    <w:rsid w:val="00027884"/>
    <w:rsid w:val="00027B73"/>
    <w:rsid w:val="00027CE1"/>
    <w:rsid w:val="00027E50"/>
    <w:rsid w:val="00027F19"/>
    <w:rsid w:val="00030036"/>
    <w:rsid w:val="00030155"/>
    <w:rsid w:val="0003157F"/>
    <w:rsid w:val="000316A1"/>
    <w:rsid w:val="00031F8A"/>
    <w:rsid w:val="000324EE"/>
    <w:rsid w:val="00032ACA"/>
    <w:rsid w:val="00032B5D"/>
    <w:rsid w:val="00032CBB"/>
    <w:rsid w:val="0003334A"/>
    <w:rsid w:val="0003380F"/>
    <w:rsid w:val="0003392B"/>
    <w:rsid w:val="00034343"/>
    <w:rsid w:val="0003446C"/>
    <w:rsid w:val="000345C9"/>
    <w:rsid w:val="000345DC"/>
    <w:rsid w:val="000347BF"/>
    <w:rsid w:val="00034994"/>
    <w:rsid w:val="0003597C"/>
    <w:rsid w:val="00035C56"/>
    <w:rsid w:val="00036158"/>
    <w:rsid w:val="00036509"/>
    <w:rsid w:val="0003668D"/>
    <w:rsid w:val="00036702"/>
    <w:rsid w:val="00036C85"/>
    <w:rsid w:val="00036EAC"/>
    <w:rsid w:val="00037D0C"/>
    <w:rsid w:val="00037E4C"/>
    <w:rsid w:val="00037EBB"/>
    <w:rsid w:val="00040597"/>
    <w:rsid w:val="000407D4"/>
    <w:rsid w:val="000408C9"/>
    <w:rsid w:val="00040BCC"/>
    <w:rsid w:val="00040C3D"/>
    <w:rsid w:val="00040D20"/>
    <w:rsid w:val="00041739"/>
    <w:rsid w:val="000418B5"/>
    <w:rsid w:val="00041C91"/>
    <w:rsid w:val="0004258A"/>
    <w:rsid w:val="00042659"/>
    <w:rsid w:val="00042A28"/>
    <w:rsid w:val="00042B5D"/>
    <w:rsid w:val="00042C4D"/>
    <w:rsid w:val="00043BD4"/>
    <w:rsid w:val="00043F0E"/>
    <w:rsid w:val="00043F94"/>
    <w:rsid w:val="00043FA2"/>
    <w:rsid w:val="00044A5D"/>
    <w:rsid w:val="000456B1"/>
    <w:rsid w:val="00045987"/>
    <w:rsid w:val="0004600F"/>
    <w:rsid w:val="00046361"/>
    <w:rsid w:val="00046BAD"/>
    <w:rsid w:val="00046D9A"/>
    <w:rsid w:val="00046DFF"/>
    <w:rsid w:val="00046FC0"/>
    <w:rsid w:val="00047833"/>
    <w:rsid w:val="00047915"/>
    <w:rsid w:val="00047990"/>
    <w:rsid w:val="00047A08"/>
    <w:rsid w:val="00047B48"/>
    <w:rsid w:val="00047D00"/>
    <w:rsid w:val="00047DBB"/>
    <w:rsid w:val="00047E0B"/>
    <w:rsid w:val="000501DE"/>
    <w:rsid w:val="00051053"/>
    <w:rsid w:val="00051112"/>
    <w:rsid w:val="0005277E"/>
    <w:rsid w:val="00052A67"/>
    <w:rsid w:val="00053320"/>
    <w:rsid w:val="000533FD"/>
    <w:rsid w:val="00053532"/>
    <w:rsid w:val="00053985"/>
    <w:rsid w:val="00054077"/>
    <w:rsid w:val="0005417E"/>
    <w:rsid w:val="00054429"/>
    <w:rsid w:val="000544F2"/>
    <w:rsid w:val="00054A86"/>
    <w:rsid w:val="00054DF9"/>
    <w:rsid w:val="00055725"/>
    <w:rsid w:val="000557E8"/>
    <w:rsid w:val="000567E9"/>
    <w:rsid w:val="00056A05"/>
    <w:rsid w:val="00056A71"/>
    <w:rsid w:val="00056B4B"/>
    <w:rsid w:val="00056B60"/>
    <w:rsid w:val="00056F0D"/>
    <w:rsid w:val="00056FC1"/>
    <w:rsid w:val="00057043"/>
    <w:rsid w:val="000570BB"/>
    <w:rsid w:val="00057229"/>
    <w:rsid w:val="00057494"/>
    <w:rsid w:val="0005780D"/>
    <w:rsid w:val="00057ADB"/>
    <w:rsid w:val="00057D0C"/>
    <w:rsid w:val="000601E8"/>
    <w:rsid w:val="00060268"/>
    <w:rsid w:val="0006070A"/>
    <w:rsid w:val="000608EF"/>
    <w:rsid w:val="00061793"/>
    <w:rsid w:val="00061A07"/>
    <w:rsid w:val="00061BF2"/>
    <w:rsid w:val="00061E17"/>
    <w:rsid w:val="000625AA"/>
    <w:rsid w:val="00062837"/>
    <w:rsid w:val="00062ADD"/>
    <w:rsid w:val="00062BEC"/>
    <w:rsid w:val="00063C5E"/>
    <w:rsid w:val="00063FAC"/>
    <w:rsid w:val="00064C08"/>
    <w:rsid w:val="000654E0"/>
    <w:rsid w:val="00065582"/>
    <w:rsid w:val="0006566C"/>
    <w:rsid w:val="00065728"/>
    <w:rsid w:val="00065AAF"/>
    <w:rsid w:val="00065B9A"/>
    <w:rsid w:val="00066017"/>
    <w:rsid w:val="00066266"/>
    <w:rsid w:val="000662BB"/>
    <w:rsid w:val="00066871"/>
    <w:rsid w:val="0006695F"/>
    <w:rsid w:val="000669A3"/>
    <w:rsid w:val="0006772A"/>
    <w:rsid w:val="000677CC"/>
    <w:rsid w:val="000677CE"/>
    <w:rsid w:val="000679D2"/>
    <w:rsid w:val="00067C58"/>
    <w:rsid w:val="00067FB3"/>
    <w:rsid w:val="000700FE"/>
    <w:rsid w:val="000702BF"/>
    <w:rsid w:val="000709F0"/>
    <w:rsid w:val="00070B1A"/>
    <w:rsid w:val="00070DB0"/>
    <w:rsid w:val="000711F9"/>
    <w:rsid w:val="0007129B"/>
    <w:rsid w:val="00071544"/>
    <w:rsid w:val="00071639"/>
    <w:rsid w:val="00071645"/>
    <w:rsid w:val="0007167B"/>
    <w:rsid w:val="000717DE"/>
    <w:rsid w:val="00071834"/>
    <w:rsid w:val="00072374"/>
    <w:rsid w:val="00072798"/>
    <w:rsid w:val="00072E1E"/>
    <w:rsid w:val="000730A9"/>
    <w:rsid w:val="000731A1"/>
    <w:rsid w:val="000731EC"/>
    <w:rsid w:val="000734FC"/>
    <w:rsid w:val="000735A3"/>
    <w:rsid w:val="00073893"/>
    <w:rsid w:val="000745B2"/>
    <w:rsid w:val="00074661"/>
    <w:rsid w:val="000747CE"/>
    <w:rsid w:val="0007486C"/>
    <w:rsid w:val="00075279"/>
    <w:rsid w:val="00075D9D"/>
    <w:rsid w:val="00076126"/>
    <w:rsid w:val="00076219"/>
    <w:rsid w:val="000764A4"/>
    <w:rsid w:val="000769C9"/>
    <w:rsid w:val="00076B63"/>
    <w:rsid w:val="00076FDD"/>
    <w:rsid w:val="0007752F"/>
    <w:rsid w:val="00077619"/>
    <w:rsid w:val="0007791B"/>
    <w:rsid w:val="00077A3A"/>
    <w:rsid w:val="00077B8E"/>
    <w:rsid w:val="00077F87"/>
    <w:rsid w:val="0008048E"/>
    <w:rsid w:val="0008069D"/>
    <w:rsid w:val="000807A7"/>
    <w:rsid w:val="000807B5"/>
    <w:rsid w:val="00080BEB"/>
    <w:rsid w:val="00080CC4"/>
    <w:rsid w:val="00081681"/>
    <w:rsid w:val="0008175B"/>
    <w:rsid w:val="00081939"/>
    <w:rsid w:val="00081AFF"/>
    <w:rsid w:val="00081D23"/>
    <w:rsid w:val="0008271C"/>
    <w:rsid w:val="0008272D"/>
    <w:rsid w:val="00083022"/>
    <w:rsid w:val="00083024"/>
    <w:rsid w:val="000830D0"/>
    <w:rsid w:val="000832CE"/>
    <w:rsid w:val="00083357"/>
    <w:rsid w:val="000835D3"/>
    <w:rsid w:val="00083CF0"/>
    <w:rsid w:val="00083F02"/>
    <w:rsid w:val="000840B8"/>
    <w:rsid w:val="000841B9"/>
    <w:rsid w:val="0008426A"/>
    <w:rsid w:val="00084622"/>
    <w:rsid w:val="000847CB"/>
    <w:rsid w:val="00084B07"/>
    <w:rsid w:val="00084B0F"/>
    <w:rsid w:val="00084BBC"/>
    <w:rsid w:val="0008530A"/>
    <w:rsid w:val="00085404"/>
    <w:rsid w:val="00086724"/>
    <w:rsid w:val="00086860"/>
    <w:rsid w:val="00086D68"/>
    <w:rsid w:val="00086F25"/>
    <w:rsid w:val="000871F2"/>
    <w:rsid w:val="0008737C"/>
    <w:rsid w:val="0008799E"/>
    <w:rsid w:val="00087AD9"/>
    <w:rsid w:val="00087B5A"/>
    <w:rsid w:val="00087C99"/>
    <w:rsid w:val="00087CA8"/>
    <w:rsid w:val="00087DEC"/>
    <w:rsid w:val="000903CA"/>
    <w:rsid w:val="000907B7"/>
    <w:rsid w:val="00091463"/>
    <w:rsid w:val="00091524"/>
    <w:rsid w:val="00091AC5"/>
    <w:rsid w:val="00091FC9"/>
    <w:rsid w:val="00092108"/>
    <w:rsid w:val="00092B69"/>
    <w:rsid w:val="00092D79"/>
    <w:rsid w:val="00093758"/>
    <w:rsid w:val="0009395C"/>
    <w:rsid w:val="0009396E"/>
    <w:rsid w:val="00093A82"/>
    <w:rsid w:val="00093B71"/>
    <w:rsid w:val="00093DB1"/>
    <w:rsid w:val="00093F3F"/>
    <w:rsid w:val="000940F0"/>
    <w:rsid w:val="00094C4F"/>
    <w:rsid w:val="00094FBA"/>
    <w:rsid w:val="000956CB"/>
    <w:rsid w:val="000958A2"/>
    <w:rsid w:val="00095BB5"/>
    <w:rsid w:val="00095FC1"/>
    <w:rsid w:val="0009605E"/>
    <w:rsid w:val="0009612C"/>
    <w:rsid w:val="000966D1"/>
    <w:rsid w:val="0009675B"/>
    <w:rsid w:val="00096771"/>
    <w:rsid w:val="00096AEE"/>
    <w:rsid w:val="00096EC4"/>
    <w:rsid w:val="00096F37"/>
    <w:rsid w:val="00097235"/>
    <w:rsid w:val="000A080F"/>
    <w:rsid w:val="000A0A7F"/>
    <w:rsid w:val="000A1665"/>
    <w:rsid w:val="000A17A3"/>
    <w:rsid w:val="000A204C"/>
    <w:rsid w:val="000A2664"/>
    <w:rsid w:val="000A2B55"/>
    <w:rsid w:val="000A2C8A"/>
    <w:rsid w:val="000A2D0C"/>
    <w:rsid w:val="000A3446"/>
    <w:rsid w:val="000A3493"/>
    <w:rsid w:val="000A4658"/>
    <w:rsid w:val="000A4ECD"/>
    <w:rsid w:val="000A4F0D"/>
    <w:rsid w:val="000A5209"/>
    <w:rsid w:val="000A58C3"/>
    <w:rsid w:val="000A5A2E"/>
    <w:rsid w:val="000A5A81"/>
    <w:rsid w:val="000A5D2E"/>
    <w:rsid w:val="000A6056"/>
    <w:rsid w:val="000A633B"/>
    <w:rsid w:val="000A65B8"/>
    <w:rsid w:val="000A71B6"/>
    <w:rsid w:val="000A7245"/>
    <w:rsid w:val="000A7A47"/>
    <w:rsid w:val="000A7CF8"/>
    <w:rsid w:val="000A7F2C"/>
    <w:rsid w:val="000B055F"/>
    <w:rsid w:val="000B0902"/>
    <w:rsid w:val="000B0CF7"/>
    <w:rsid w:val="000B0DE6"/>
    <w:rsid w:val="000B1168"/>
    <w:rsid w:val="000B11E5"/>
    <w:rsid w:val="000B1835"/>
    <w:rsid w:val="000B1C3D"/>
    <w:rsid w:val="000B1E67"/>
    <w:rsid w:val="000B2484"/>
    <w:rsid w:val="000B2790"/>
    <w:rsid w:val="000B2AB4"/>
    <w:rsid w:val="000B2C84"/>
    <w:rsid w:val="000B3283"/>
    <w:rsid w:val="000B3629"/>
    <w:rsid w:val="000B374C"/>
    <w:rsid w:val="000B3AF1"/>
    <w:rsid w:val="000B3D73"/>
    <w:rsid w:val="000B43D7"/>
    <w:rsid w:val="000B447C"/>
    <w:rsid w:val="000B4582"/>
    <w:rsid w:val="000B4D49"/>
    <w:rsid w:val="000B4DDB"/>
    <w:rsid w:val="000B4F84"/>
    <w:rsid w:val="000B57DA"/>
    <w:rsid w:val="000B5E20"/>
    <w:rsid w:val="000B5F6C"/>
    <w:rsid w:val="000B5FE4"/>
    <w:rsid w:val="000B64C1"/>
    <w:rsid w:val="000B67F5"/>
    <w:rsid w:val="000B69C2"/>
    <w:rsid w:val="000B6ED1"/>
    <w:rsid w:val="000B705F"/>
    <w:rsid w:val="000B7BE2"/>
    <w:rsid w:val="000B7DE3"/>
    <w:rsid w:val="000B7F63"/>
    <w:rsid w:val="000C09F0"/>
    <w:rsid w:val="000C134E"/>
    <w:rsid w:val="000C1A02"/>
    <w:rsid w:val="000C1C11"/>
    <w:rsid w:val="000C1C49"/>
    <w:rsid w:val="000C1CDE"/>
    <w:rsid w:val="000C28C8"/>
    <w:rsid w:val="000C29AE"/>
    <w:rsid w:val="000C2A5F"/>
    <w:rsid w:val="000C317C"/>
    <w:rsid w:val="000C3416"/>
    <w:rsid w:val="000C38A5"/>
    <w:rsid w:val="000C3D0D"/>
    <w:rsid w:val="000C4EDD"/>
    <w:rsid w:val="000C504E"/>
    <w:rsid w:val="000C53AD"/>
    <w:rsid w:val="000C53CA"/>
    <w:rsid w:val="000C5727"/>
    <w:rsid w:val="000C5A07"/>
    <w:rsid w:val="000C61CB"/>
    <w:rsid w:val="000C656D"/>
    <w:rsid w:val="000C69C7"/>
    <w:rsid w:val="000C6A80"/>
    <w:rsid w:val="000C6B11"/>
    <w:rsid w:val="000C6E67"/>
    <w:rsid w:val="000C723D"/>
    <w:rsid w:val="000C74E0"/>
    <w:rsid w:val="000C76ED"/>
    <w:rsid w:val="000C780F"/>
    <w:rsid w:val="000C7A5F"/>
    <w:rsid w:val="000D0427"/>
    <w:rsid w:val="000D07E8"/>
    <w:rsid w:val="000D089C"/>
    <w:rsid w:val="000D08A2"/>
    <w:rsid w:val="000D08F9"/>
    <w:rsid w:val="000D0A89"/>
    <w:rsid w:val="000D0E3E"/>
    <w:rsid w:val="000D114F"/>
    <w:rsid w:val="000D19D2"/>
    <w:rsid w:val="000D1B80"/>
    <w:rsid w:val="000D1CD7"/>
    <w:rsid w:val="000D1D13"/>
    <w:rsid w:val="000D2562"/>
    <w:rsid w:val="000D2E0F"/>
    <w:rsid w:val="000D3670"/>
    <w:rsid w:val="000D3A4E"/>
    <w:rsid w:val="000D3BAC"/>
    <w:rsid w:val="000D3C45"/>
    <w:rsid w:val="000D3D83"/>
    <w:rsid w:val="000D3DC2"/>
    <w:rsid w:val="000D49B3"/>
    <w:rsid w:val="000D4BC7"/>
    <w:rsid w:val="000D4E72"/>
    <w:rsid w:val="000D5309"/>
    <w:rsid w:val="000D587E"/>
    <w:rsid w:val="000D5CB6"/>
    <w:rsid w:val="000D5DA2"/>
    <w:rsid w:val="000D5EE0"/>
    <w:rsid w:val="000D5F87"/>
    <w:rsid w:val="000D603D"/>
    <w:rsid w:val="000D6110"/>
    <w:rsid w:val="000D6244"/>
    <w:rsid w:val="000D635F"/>
    <w:rsid w:val="000D6736"/>
    <w:rsid w:val="000D6D08"/>
    <w:rsid w:val="000D6EFD"/>
    <w:rsid w:val="000D7547"/>
    <w:rsid w:val="000D76FB"/>
    <w:rsid w:val="000E0B42"/>
    <w:rsid w:val="000E21BE"/>
    <w:rsid w:val="000E241E"/>
    <w:rsid w:val="000E25F8"/>
    <w:rsid w:val="000E287B"/>
    <w:rsid w:val="000E2EA1"/>
    <w:rsid w:val="000E31A5"/>
    <w:rsid w:val="000E3C98"/>
    <w:rsid w:val="000E4356"/>
    <w:rsid w:val="000E5247"/>
    <w:rsid w:val="000E53E9"/>
    <w:rsid w:val="000E56F6"/>
    <w:rsid w:val="000E5818"/>
    <w:rsid w:val="000E5A47"/>
    <w:rsid w:val="000E5E67"/>
    <w:rsid w:val="000E5FC8"/>
    <w:rsid w:val="000E60DE"/>
    <w:rsid w:val="000E6DF6"/>
    <w:rsid w:val="000E6FE0"/>
    <w:rsid w:val="000E714A"/>
    <w:rsid w:val="000E74EE"/>
    <w:rsid w:val="000E7A48"/>
    <w:rsid w:val="000E7C64"/>
    <w:rsid w:val="000E7DD0"/>
    <w:rsid w:val="000F024A"/>
    <w:rsid w:val="000F0704"/>
    <w:rsid w:val="000F1B90"/>
    <w:rsid w:val="000F1C67"/>
    <w:rsid w:val="000F1F7C"/>
    <w:rsid w:val="000F23D6"/>
    <w:rsid w:val="000F2A06"/>
    <w:rsid w:val="000F2AE3"/>
    <w:rsid w:val="000F30C8"/>
    <w:rsid w:val="000F3277"/>
    <w:rsid w:val="000F3B01"/>
    <w:rsid w:val="000F3F61"/>
    <w:rsid w:val="000F4152"/>
    <w:rsid w:val="000F4520"/>
    <w:rsid w:val="000F4566"/>
    <w:rsid w:val="000F4642"/>
    <w:rsid w:val="000F47A3"/>
    <w:rsid w:val="000F4E43"/>
    <w:rsid w:val="000F4F31"/>
    <w:rsid w:val="000F54A0"/>
    <w:rsid w:val="000F5766"/>
    <w:rsid w:val="000F5E17"/>
    <w:rsid w:val="000F64FA"/>
    <w:rsid w:val="000F6A5A"/>
    <w:rsid w:val="000F6E5C"/>
    <w:rsid w:val="000F7372"/>
    <w:rsid w:val="000F740F"/>
    <w:rsid w:val="000F74B5"/>
    <w:rsid w:val="000F789C"/>
    <w:rsid w:val="000F7B28"/>
    <w:rsid w:val="0010010E"/>
    <w:rsid w:val="00100A22"/>
    <w:rsid w:val="00100BDD"/>
    <w:rsid w:val="00100E23"/>
    <w:rsid w:val="0010100D"/>
    <w:rsid w:val="001010CC"/>
    <w:rsid w:val="001012BB"/>
    <w:rsid w:val="001016EB"/>
    <w:rsid w:val="00101A54"/>
    <w:rsid w:val="00101A5E"/>
    <w:rsid w:val="0010248D"/>
    <w:rsid w:val="001029E9"/>
    <w:rsid w:val="00102CDA"/>
    <w:rsid w:val="0010308E"/>
    <w:rsid w:val="0010311F"/>
    <w:rsid w:val="00103199"/>
    <w:rsid w:val="00103795"/>
    <w:rsid w:val="00103BC7"/>
    <w:rsid w:val="00103FFA"/>
    <w:rsid w:val="001043EC"/>
    <w:rsid w:val="0010477A"/>
    <w:rsid w:val="00104AC0"/>
    <w:rsid w:val="00104B0B"/>
    <w:rsid w:val="00104C83"/>
    <w:rsid w:val="00104F26"/>
    <w:rsid w:val="001050BB"/>
    <w:rsid w:val="00105D73"/>
    <w:rsid w:val="00105F8F"/>
    <w:rsid w:val="00106101"/>
    <w:rsid w:val="0010662D"/>
    <w:rsid w:val="00106907"/>
    <w:rsid w:val="00106B80"/>
    <w:rsid w:val="00106BD9"/>
    <w:rsid w:val="00106C45"/>
    <w:rsid w:val="001076B2"/>
    <w:rsid w:val="00107D02"/>
    <w:rsid w:val="001112ED"/>
    <w:rsid w:val="00111577"/>
    <w:rsid w:val="001115E7"/>
    <w:rsid w:val="0011164E"/>
    <w:rsid w:val="00111A14"/>
    <w:rsid w:val="00111B87"/>
    <w:rsid w:val="00111BB5"/>
    <w:rsid w:val="00111D16"/>
    <w:rsid w:val="00112021"/>
    <w:rsid w:val="0011203F"/>
    <w:rsid w:val="00112312"/>
    <w:rsid w:val="001123BA"/>
    <w:rsid w:val="001128B9"/>
    <w:rsid w:val="00112998"/>
    <w:rsid w:val="0011299A"/>
    <w:rsid w:val="00112C66"/>
    <w:rsid w:val="0011367D"/>
    <w:rsid w:val="00113696"/>
    <w:rsid w:val="001137D9"/>
    <w:rsid w:val="00113BCF"/>
    <w:rsid w:val="00113F61"/>
    <w:rsid w:val="00113FE6"/>
    <w:rsid w:val="0011421A"/>
    <w:rsid w:val="00114C6C"/>
    <w:rsid w:val="00114ECD"/>
    <w:rsid w:val="00115296"/>
    <w:rsid w:val="001155A2"/>
    <w:rsid w:val="00115805"/>
    <w:rsid w:val="00115C77"/>
    <w:rsid w:val="001163F4"/>
    <w:rsid w:val="00116659"/>
    <w:rsid w:val="0011747E"/>
    <w:rsid w:val="0011753F"/>
    <w:rsid w:val="001179AF"/>
    <w:rsid w:val="00117AA4"/>
    <w:rsid w:val="00117D70"/>
    <w:rsid w:val="00117DB6"/>
    <w:rsid w:val="00117E71"/>
    <w:rsid w:val="0012028D"/>
    <w:rsid w:val="001203A1"/>
    <w:rsid w:val="001204A5"/>
    <w:rsid w:val="001207BE"/>
    <w:rsid w:val="00120D5D"/>
    <w:rsid w:val="00120DD3"/>
    <w:rsid w:val="00120F07"/>
    <w:rsid w:val="0012114E"/>
    <w:rsid w:val="00121596"/>
    <w:rsid w:val="00121BA3"/>
    <w:rsid w:val="00122353"/>
    <w:rsid w:val="00122400"/>
    <w:rsid w:val="00122526"/>
    <w:rsid w:val="00122547"/>
    <w:rsid w:val="00122B63"/>
    <w:rsid w:val="00122CDD"/>
    <w:rsid w:val="00122DD4"/>
    <w:rsid w:val="00123B2C"/>
    <w:rsid w:val="0012492D"/>
    <w:rsid w:val="00124ABF"/>
    <w:rsid w:val="001257FF"/>
    <w:rsid w:val="00125A52"/>
    <w:rsid w:val="00126383"/>
    <w:rsid w:val="001263DC"/>
    <w:rsid w:val="00126884"/>
    <w:rsid w:val="00126A86"/>
    <w:rsid w:val="00126DC1"/>
    <w:rsid w:val="00127493"/>
    <w:rsid w:val="00127AC9"/>
    <w:rsid w:val="00130236"/>
    <w:rsid w:val="001307DB"/>
    <w:rsid w:val="001309EC"/>
    <w:rsid w:val="00130FED"/>
    <w:rsid w:val="00131212"/>
    <w:rsid w:val="00131226"/>
    <w:rsid w:val="0013139A"/>
    <w:rsid w:val="001313CF"/>
    <w:rsid w:val="00131609"/>
    <w:rsid w:val="001318FE"/>
    <w:rsid w:val="00131D00"/>
    <w:rsid w:val="001320A4"/>
    <w:rsid w:val="001320F5"/>
    <w:rsid w:val="00132120"/>
    <w:rsid w:val="001322B1"/>
    <w:rsid w:val="00132384"/>
    <w:rsid w:val="0013262D"/>
    <w:rsid w:val="00132962"/>
    <w:rsid w:val="00132A7E"/>
    <w:rsid w:val="00132DAF"/>
    <w:rsid w:val="00132FE2"/>
    <w:rsid w:val="00133763"/>
    <w:rsid w:val="001338AD"/>
    <w:rsid w:val="001339F2"/>
    <w:rsid w:val="0013450B"/>
    <w:rsid w:val="001345E6"/>
    <w:rsid w:val="001347D6"/>
    <w:rsid w:val="00134D8D"/>
    <w:rsid w:val="001350FE"/>
    <w:rsid w:val="00135869"/>
    <w:rsid w:val="00135DBE"/>
    <w:rsid w:val="00135F60"/>
    <w:rsid w:val="00135F93"/>
    <w:rsid w:val="001360F1"/>
    <w:rsid w:val="00136C20"/>
    <w:rsid w:val="00136EAD"/>
    <w:rsid w:val="00136FBB"/>
    <w:rsid w:val="0013777A"/>
    <w:rsid w:val="00137F18"/>
    <w:rsid w:val="0014096E"/>
    <w:rsid w:val="00140A53"/>
    <w:rsid w:val="00141913"/>
    <w:rsid w:val="00141917"/>
    <w:rsid w:val="00141B54"/>
    <w:rsid w:val="00141FA2"/>
    <w:rsid w:val="001425FF"/>
    <w:rsid w:val="0014284A"/>
    <w:rsid w:val="00142BF4"/>
    <w:rsid w:val="00142CEB"/>
    <w:rsid w:val="001430F0"/>
    <w:rsid w:val="0014312F"/>
    <w:rsid w:val="001438A6"/>
    <w:rsid w:val="001439EB"/>
    <w:rsid w:val="00144C3D"/>
    <w:rsid w:val="001454A1"/>
    <w:rsid w:val="001456F1"/>
    <w:rsid w:val="00145AFE"/>
    <w:rsid w:val="00145BEC"/>
    <w:rsid w:val="00145ED3"/>
    <w:rsid w:val="00145F74"/>
    <w:rsid w:val="001460C3"/>
    <w:rsid w:val="00146150"/>
    <w:rsid w:val="001469FC"/>
    <w:rsid w:val="00146C95"/>
    <w:rsid w:val="00146DDB"/>
    <w:rsid w:val="00146E28"/>
    <w:rsid w:val="00146E7F"/>
    <w:rsid w:val="0014768E"/>
    <w:rsid w:val="0014779B"/>
    <w:rsid w:val="00147C39"/>
    <w:rsid w:val="00150068"/>
    <w:rsid w:val="00150B6E"/>
    <w:rsid w:val="00150F2D"/>
    <w:rsid w:val="001511D4"/>
    <w:rsid w:val="00151327"/>
    <w:rsid w:val="00151765"/>
    <w:rsid w:val="001518BE"/>
    <w:rsid w:val="00151AF2"/>
    <w:rsid w:val="00152164"/>
    <w:rsid w:val="00152251"/>
    <w:rsid w:val="0015225D"/>
    <w:rsid w:val="00152D2C"/>
    <w:rsid w:val="001530BD"/>
    <w:rsid w:val="00153282"/>
    <w:rsid w:val="00153510"/>
    <w:rsid w:val="001537DC"/>
    <w:rsid w:val="001537F5"/>
    <w:rsid w:val="00153860"/>
    <w:rsid w:val="00153A49"/>
    <w:rsid w:val="00153BD3"/>
    <w:rsid w:val="00153CBD"/>
    <w:rsid w:val="00153E06"/>
    <w:rsid w:val="00153F09"/>
    <w:rsid w:val="001542AC"/>
    <w:rsid w:val="001544E0"/>
    <w:rsid w:val="001547D8"/>
    <w:rsid w:val="0015498B"/>
    <w:rsid w:val="00154D76"/>
    <w:rsid w:val="00155048"/>
    <w:rsid w:val="001553D5"/>
    <w:rsid w:val="0015572F"/>
    <w:rsid w:val="00155849"/>
    <w:rsid w:val="00155B49"/>
    <w:rsid w:val="00155CDA"/>
    <w:rsid w:val="00156877"/>
    <w:rsid w:val="00156B52"/>
    <w:rsid w:val="00156F57"/>
    <w:rsid w:val="00156F6E"/>
    <w:rsid w:val="0015747B"/>
    <w:rsid w:val="001574B6"/>
    <w:rsid w:val="001575A4"/>
    <w:rsid w:val="00157893"/>
    <w:rsid w:val="00157FA4"/>
    <w:rsid w:val="00157FC2"/>
    <w:rsid w:val="0016022F"/>
    <w:rsid w:val="00160A43"/>
    <w:rsid w:val="00160FD2"/>
    <w:rsid w:val="0016117F"/>
    <w:rsid w:val="00162111"/>
    <w:rsid w:val="001623CA"/>
    <w:rsid w:val="00162ACB"/>
    <w:rsid w:val="0016359C"/>
    <w:rsid w:val="001636EF"/>
    <w:rsid w:val="00163D88"/>
    <w:rsid w:val="001643C1"/>
    <w:rsid w:val="00164465"/>
    <w:rsid w:val="00164CE4"/>
    <w:rsid w:val="0016693F"/>
    <w:rsid w:val="00166A10"/>
    <w:rsid w:val="00166C39"/>
    <w:rsid w:val="00166F7A"/>
    <w:rsid w:val="0016763A"/>
    <w:rsid w:val="00167911"/>
    <w:rsid w:val="00167B3B"/>
    <w:rsid w:val="00167CF9"/>
    <w:rsid w:val="001704C8"/>
    <w:rsid w:val="00170626"/>
    <w:rsid w:val="0017110E"/>
    <w:rsid w:val="0017135D"/>
    <w:rsid w:val="0017171D"/>
    <w:rsid w:val="001718C6"/>
    <w:rsid w:val="001719A0"/>
    <w:rsid w:val="00171CDB"/>
    <w:rsid w:val="001723AC"/>
    <w:rsid w:val="0017249C"/>
    <w:rsid w:val="001725A5"/>
    <w:rsid w:val="001735B4"/>
    <w:rsid w:val="001737CC"/>
    <w:rsid w:val="001738C1"/>
    <w:rsid w:val="0017392E"/>
    <w:rsid w:val="00173972"/>
    <w:rsid w:val="0017461E"/>
    <w:rsid w:val="001749C6"/>
    <w:rsid w:val="00174C65"/>
    <w:rsid w:val="00174DAB"/>
    <w:rsid w:val="00175035"/>
    <w:rsid w:val="001755D0"/>
    <w:rsid w:val="00175688"/>
    <w:rsid w:val="0017574C"/>
    <w:rsid w:val="00175D30"/>
    <w:rsid w:val="00176083"/>
    <w:rsid w:val="0017637A"/>
    <w:rsid w:val="001764BA"/>
    <w:rsid w:val="00176771"/>
    <w:rsid w:val="001767C3"/>
    <w:rsid w:val="00176BFC"/>
    <w:rsid w:val="00176E44"/>
    <w:rsid w:val="00176F1A"/>
    <w:rsid w:val="001772D7"/>
    <w:rsid w:val="0017776A"/>
    <w:rsid w:val="00177B0D"/>
    <w:rsid w:val="00180221"/>
    <w:rsid w:val="001803B1"/>
    <w:rsid w:val="0018054E"/>
    <w:rsid w:val="00180B35"/>
    <w:rsid w:val="001810E7"/>
    <w:rsid w:val="001830AB"/>
    <w:rsid w:val="001833B3"/>
    <w:rsid w:val="001833C0"/>
    <w:rsid w:val="00183836"/>
    <w:rsid w:val="00183AEE"/>
    <w:rsid w:val="00183D5F"/>
    <w:rsid w:val="00184A5C"/>
    <w:rsid w:val="00184D1D"/>
    <w:rsid w:val="00185669"/>
    <w:rsid w:val="00185C43"/>
    <w:rsid w:val="00185CD0"/>
    <w:rsid w:val="0018620F"/>
    <w:rsid w:val="0018638F"/>
    <w:rsid w:val="00187C09"/>
    <w:rsid w:val="00187D32"/>
    <w:rsid w:val="001905EB"/>
    <w:rsid w:val="0019088D"/>
    <w:rsid w:val="00190951"/>
    <w:rsid w:val="00190A0D"/>
    <w:rsid w:val="0019197B"/>
    <w:rsid w:val="00191F97"/>
    <w:rsid w:val="001920B9"/>
    <w:rsid w:val="0019236D"/>
    <w:rsid w:val="0019267D"/>
    <w:rsid w:val="00192A3B"/>
    <w:rsid w:val="00192C25"/>
    <w:rsid w:val="00192FA2"/>
    <w:rsid w:val="00193075"/>
    <w:rsid w:val="0019320A"/>
    <w:rsid w:val="00193992"/>
    <w:rsid w:val="00193B25"/>
    <w:rsid w:val="0019451C"/>
    <w:rsid w:val="001949C2"/>
    <w:rsid w:val="00195193"/>
    <w:rsid w:val="00195EED"/>
    <w:rsid w:val="00195F25"/>
    <w:rsid w:val="0019616F"/>
    <w:rsid w:val="00196335"/>
    <w:rsid w:val="001965CA"/>
    <w:rsid w:val="00196611"/>
    <w:rsid w:val="001966C3"/>
    <w:rsid w:val="00196B00"/>
    <w:rsid w:val="001970C3"/>
    <w:rsid w:val="001971A1"/>
    <w:rsid w:val="00197452"/>
    <w:rsid w:val="001974CA"/>
    <w:rsid w:val="0019775B"/>
    <w:rsid w:val="0019782E"/>
    <w:rsid w:val="001978F7"/>
    <w:rsid w:val="00197CC8"/>
    <w:rsid w:val="001A0365"/>
    <w:rsid w:val="001A0664"/>
    <w:rsid w:val="001A0790"/>
    <w:rsid w:val="001A0864"/>
    <w:rsid w:val="001A0C89"/>
    <w:rsid w:val="001A0ECD"/>
    <w:rsid w:val="001A1928"/>
    <w:rsid w:val="001A21E2"/>
    <w:rsid w:val="001A2664"/>
    <w:rsid w:val="001A3001"/>
    <w:rsid w:val="001A3039"/>
    <w:rsid w:val="001A32E1"/>
    <w:rsid w:val="001A351C"/>
    <w:rsid w:val="001A3787"/>
    <w:rsid w:val="001A4004"/>
    <w:rsid w:val="001A44C0"/>
    <w:rsid w:val="001A4DAE"/>
    <w:rsid w:val="001A51DA"/>
    <w:rsid w:val="001A54A6"/>
    <w:rsid w:val="001A5A1B"/>
    <w:rsid w:val="001A5BB4"/>
    <w:rsid w:val="001A6A2D"/>
    <w:rsid w:val="001A6B5D"/>
    <w:rsid w:val="001A6FAE"/>
    <w:rsid w:val="001A741E"/>
    <w:rsid w:val="001A788C"/>
    <w:rsid w:val="001A78EE"/>
    <w:rsid w:val="001B020B"/>
    <w:rsid w:val="001B0669"/>
    <w:rsid w:val="001B0788"/>
    <w:rsid w:val="001B0D5C"/>
    <w:rsid w:val="001B1019"/>
    <w:rsid w:val="001B13E6"/>
    <w:rsid w:val="001B1F1B"/>
    <w:rsid w:val="001B220E"/>
    <w:rsid w:val="001B2EA2"/>
    <w:rsid w:val="001B2F31"/>
    <w:rsid w:val="001B3043"/>
    <w:rsid w:val="001B35C7"/>
    <w:rsid w:val="001B3DCC"/>
    <w:rsid w:val="001B3E20"/>
    <w:rsid w:val="001B42C9"/>
    <w:rsid w:val="001B43A5"/>
    <w:rsid w:val="001B4EB3"/>
    <w:rsid w:val="001B4EFC"/>
    <w:rsid w:val="001B5005"/>
    <w:rsid w:val="001B5BD8"/>
    <w:rsid w:val="001B648C"/>
    <w:rsid w:val="001B678E"/>
    <w:rsid w:val="001B6BB8"/>
    <w:rsid w:val="001B6D7D"/>
    <w:rsid w:val="001B6EB7"/>
    <w:rsid w:val="001B6FC0"/>
    <w:rsid w:val="001B7045"/>
    <w:rsid w:val="001B75AB"/>
    <w:rsid w:val="001B76EE"/>
    <w:rsid w:val="001B7D56"/>
    <w:rsid w:val="001B7DF2"/>
    <w:rsid w:val="001B7F63"/>
    <w:rsid w:val="001C0182"/>
    <w:rsid w:val="001C06A1"/>
    <w:rsid w:val="001C0747"/>
    <w:rsid w:val="001C089E"/>
    <w:rsid w:val="001C0F7E"/>
    <w:rsid w:val="001C167D"/>
    <w:rsid w:val="001C1A16"/>
    <w:rsid w:val="001C1ACC"/>
    <w:rsid w:val="001C211B"/>
    <w:rsid w:val="001C2321"/>
    <w:rsid w:val="001C2352"/>
    <w:rsid w:val="001C285F"/>
    <w:rsid w:val="001C3185"/>
    <w:rsid w:val="001C3823"/>
    <w:rsid w:val="001C3AA4"/>
    <w:rsid w:val="001C3B50"/>
    <w:rsid w:val="001C3F12"/>
    <w:rsid w:val="001C4CB2"/>
    <w:rsid w:val="001C4D6F"/>
    <w:rsid w:val="001C4ED5"/>
    <w:rsid w:val="001C4FD0"/>
    <w:rsid w:val="001C5163"/>
    <w:rsid w:val="001C5361"/>
    <w:rsid w:val="001C548D"/>
    <w:rsid w:val="001C6357"/>
    <w:rsid w:val="001C636F"/>
    <w:rsid w:val="001C6880"/>
    <w:rsid w:val="001C69DE"/>
    <w:rsid w:val="001C6E37"/>
    <w:rsid w:val="001C7478"/>
    <w:rsid w:val="001C74A9"/>
    <w:rsid w:val="001C76F9"/>
    <w:rsid w:val="001C7A4A"/>
    <w:rsid w:val="001D01BE"/>
    <w:rsid w:val="001D04A3"/>
    <w:rsid w:val="001D0514"/>
    <w:rsid w:val="001D0813"/>
    <w:rsid w:val="001D097F"/>
    <w:rsid w:val="001D0C03"/>
    <w:rsid w:val="001D0D7C"/>
    <w:rsid w:val="001D1645"/>
    <w:rsid w:val="001D17DC"/>
    <w:rsid w:val="001D18A2"/>
    <w:rsid w:val="001D1FD6"/>
    <w:rsid w:val="001D2024"/>
    <w:rsid w:val="001D20AE"/>
    <w:rsid w:val="001D2BD5"/>
    <w:rsid w:val="001D2E8D"/>
    <w:rsid w:val="001D338C"/>
    <w:rsid w:val="001D33FD"/>
    <w:rsid w:val="001D3625"/>
    <w:rsid w:val="001D3A0E"/>
    <w:rsid w:val="001D3E42"/>
    <w:rsid w:val="001D420E"/>
    <w:rsid w:val="001D44DD"/>
    <w:rsid w:val="001D4C75"/>
    <w:rsid w:val="001D4F7C"/>
    <w:rsid w:val="001D4FA7"/>
    <w:rsid w:val="001D5256"/>
    <w:rsid w:val="001D579C"/>
    <w:rsid w:val="001D5869"/>
    <w:rsid w:val="001D5B25"/>
    <w:rsid w:val="001D5B30"/>
    <w:rsid w:val="001D5D4A"/>
    <w:rsid w:val="001D5D9A"/>
    <w:rsid w:val="001D5DEB"/>
    <w:rsid w:val="001D6134"/>
    <w:rsid w:val="001D61B9"/>
    <w:rsid w:val="001D6243"/>
    <w:rsid w:val="001D6443"/>
    <w:rsid w:val="001D6555"/>
    <w:rsid w:val="001D70DC"/>
    <w:rsid w:val="001D70DF"/>
    <w:rsid w:val="001D76A9"/>
    <w:rsid w:val="001D7CE2"/>
    <w:rsid w:val="001E0109"/>
    <w:rsid w:val="001E0878"/>
    <w:rsid w:val="001E08C5"/>
    <w:rsid w:val="001E08CD"/>
    <w:rsid w:val="001E0C5B"/>
    <w:rsid w:val="001E0FF3"/>
    <w:rsid w:val="001E128F"/>
    <w:rsid w:val="001E16E2"/>
    <w:rsid w:val="001E1E00"/>
    <w:rsid w:val="001E27B4"/>
    <w:rsid w:val="001E2BEC"/>
    <w:rsid w:val="001E31EC"/>
    <w:rsid w:val="001E3665"/>
    <w:rsid w:val="001E3883"/>
    <w:rsid w:val="001E4F6B"/>
    <w:rsid w:val="001E5883"/>
    <w:rsid w:val="001E5E10"/>
    <w:rsid w:val="001E6457"/>
    <w:rsid w:val="001E68C4"/>
    <w:rsid w:val="001E6BBF"/>
    <w:rsid w:val="001E6C8C"/>
    <w:rsid w:val="001E6C95"/>
    <w:rsid w:val="001E7248"/>
    <w:rsid w:val="001E7AB2"/>
    <w:rsid w:val="001E7EDA"/>
    <w:rsid w:val="001F0436"/>
    <w:rsid w:val="001F08A0"/>
    <w:rsid w:val="001F0DEB"/>
    <w:rsid w:val="001F144E"/>
    <w:rsid w:val="001F15DD"/>
    <w:rsid w:val="001F17BD"/>
    <w:rsid w:val="001F182C"/>
    <w:rsid w:val="001F1B90"/>
    <w:rsid w:val="001F1DE6"/>
    <w:rsid w:val="001F201A"/>
    <w:rsid w:val="001F22EC"/>
    <w:rsid w:val="001F25BF"/>
    <w:rsid w:val="001F2C50"/>
    <w:rsid w:val="001F2EDB"/>
    <w:rsid w:val="001F3073"/>
    <w:rsid w:val="001F3319"/>
    <w:rsid w:val="001F39DD"/>
    <w:rsid w:val="001F3E30"/>
    <w:rsid w:val="001F3E73"/>
    <w:rsid w:val="001F45ED"/>
    <w:rsid w:val="001F46C8"/>
    <w:rsid w:val="001F4A17"/>
    <w:rsid w:val="001F4B39"/>
    <w:rsid w:val="001F4EA7"/>
    <w:rsid w:val="001F52FC"/>
    <w:rsid w:val="001F58FF"/>
    <w:rsid w:val="001F6481"/>
    <w:rsid w:val="001F71C9"/>
    <w:rsid w:val="00200BBE"/>
    <w:rsid w:val="00200D45"/>
    <w:rsid w:val="00201550"/>
    <w:rsid w:val="00201606"/>
    <w:rsid w:val="00201823"/>
    <w:rsid w:val="0020182E"/>
    <w:rsid w:val="00201C5B"/>
    <w:rsid w:val="00201D02"/>
    <w:rsid w:val="00201F52"/>
    <w:rsid w:val="00202211"/>
    <w:rsid w:val="00202624"/>
    <w:rsid w:val="002026DF"/>
    <w:rsid w:val="002027A4"/>
    <w:rsid w:val="00202A45"/>
    <w:rsid w:val="00202A9E"/>
    <w:rsid w:val="00202C03"/>
    <w:rsid w:val="00202E87"/>
    <w:rsid w:val="002035BF"/>
    <w:rsid w:val="0020398F"/>
    <w:rsid w:val="00203AC1"/>
    <w:rsid w:val="002042F0"/>
    <w:rsid w:val="00204595"/>
    <w:rsid w:val="00204B3E"/>
    <w:rsid w:val="00204FC2"/>
    <w:rsid w:val="002055F2"/>
    <w:rsid w:val="00206126"/>
    <w:rsid w:val="00206362"/>
    <w:rsid w:val="002064AA"/>
    <w:rsid w:val="00206B8B"/>
    <w:rsid w:val="00206BBF"/>
    <w:rsid w:val="00206E17"/>
    <w:rsid w:val="0020768B"/>
    <w:rsid w:val="00207758"/>
    <w:rsid w:val="002077D1"/>
    <w:rsid w:val="00207B1D"/>
    <w:rsid w:val="00207C8D"/>
    <w:rsid w:val="00207CDA"/>
    <w:rsid w:val="00207D6D"/>
    <w:rsid w:val="00207EA7"/>
    <w:rsid w:val="002105EC"/>
    <w:rsid w:val="00210951"/>
    <w:rsid w:val="00210ADC"/>
    <w:rsid w:val="00210E69"/>
    <w:rsid w:val="00210EF4"/>
    <w:rsid w:val="0021101F"/>
    <w:rsid w:val="002112EE"/>
    <w:rsid w:val="00211DE8"/>
    <w:rsid w:val="00211F92"/>
    <w:rsid w:val="002122CB"/>
    <w:rsid w:val="00212309"/>
    <w:rsid w:val="00212312"/>
    <w:rsid w:val="00212315"/>
    <w:rsid w:val="00212647"/>
    <w:rsid w:val="00212AAA"/>
    <w:rsid w:val="00212CE2"/>
    <w:rsid w:val="00212F1C"/>
    <w:rsid w:val="00213544"/>
    <w:rsid w:val="00213AC1"/>
    <w:rsid w:val="00213D3F"/>
    <w:rsid w:val="0021407C"/>
    <w:rsid w:val="00214298"/>
    <w:rsid w:val="002144AC"/>
    <w:rsid w:val="00214527"/>
    <w:rsid w:val="0021506E"/>
    <w:rsid w:val="00215190"/>
    <w:rsid w:val="00215260"/>
    <w:rsid w:val="002154DC"/>
    <w:rsid w:val="00215B2C"/>
    <w:rsid w:val="00215E7E"/>
    <w:rsid w:val="00216104"/>
    <w:rsid w:val="002161A8"/>
    <w:rsid w:val="002162D4"/>
    <w:rsid w:val="0021636B"/>
    <w:rsid w:val="00216599"/>
    <w:rsid w:val="002165D1"/>
    <w:rsid w:val="00216A11"/>
    <w:rsid w:val="00216A79"/>
    <w:rsid w:val="00216DFD"/>
    <w:rsid w:val="00216FEE"/>
    <w:rsid w:val="002172B5"/>
    <w:rsid w:val="0021738D"/>
    <w:rsid w:val="00217471"/>
    <w:rsid w:val="00217793"/>
    <w:rsid w:val="00217851"/>
    <w:rsid w:val="00220A33"/>
    <w:rsid w:val="00220D53"/>
    <w:rsid w:val="0022103C"/>
    <w:rsid w:val="002210B2"/>
    <w:rsid w:val="0022187F"/>
    <w:rsid w:val="00221921"/>
    <w:rsid w:val="0022224E"/>
    <w:rsid w:val="00222303"/>
    <w:rsid w:val="00222431"/>
    <w:rsid w:val="00222BC5"/>
    <w:rsid w:val="00222BDE"/>
    <w:rsid w:val="0022302B"/>
    <w:rsid w:val="002231A3"/>
    <w:rsid w:val="002236C0"/>
    <w:rsid w:val="002236FB"/>
    <w:rsid w:val="002238C1"/>
    <w:rsid w:val="0022394B"/>
    <w:rsid w:val="00223CB7"/>
    <w:rsid w:val="00223D2D"/>
    <w:rsid w:val="00223DD6"/>
    <w:rsid w:val="002243C4"/>
    <w:rsid w:val="002245AB"/>
    <w:rsid w:val="0022489C"/>
    <w:rsid w:val="002257F5"/>
    <w:rsid w:val="00225ABD"/>
    <w:rsid w:val="0022625C"/>
    <w:rsid w:val="00226342"/>
    <w:rsid w:val="0022655D"/>
    <w:rsid w:val="00226742"/>
    <w:rsid w:val="002268DD"/>
    <w:rsid w:val="00226BE4"/>
    <w:rsid w:val="00226FE3"/>
    <w:rsid w:val="00227356"/>
    <w:rsid w:val="002273B9"/>
    <w:rsid w:val="002278CC"/>
    <w:rsid w:val="0022795E"/>
    <w:rsid w:val="00227CE6"/>
    <w:rsid w:val="00230065"/>
    <w:rsid w:val="00230544"/>
    <w:rsid w:val="00230679"/>
    <w:rsid w:val="00230DFE"/>
    <w:rsid w:val="00230E89"/>
    <w:rsid w:val="00230F16"/>
    <w:rsid w:val="00231395"/>
    <w:rsid w:val="00232617"/>
    <w:rsid w:val="002326D6"/>
    <w:rsid w:val="0023273A"/>
    <w:rsid w:val="00232BC0"/>
    <w:rsid w:val="00232E26"/>
    <w:rsid w:val="00232F77"/>
    <w:rsid w:val="002331E5"/>
    <w:rsid w:val="0023325B"/>
    <w:rsid w:val="00234749"/>
    <w:rsid w:val="00234877"/>
    <w:rsid w:val="00234B2F"/>
    <w:rsid w:val="002358A2"/>
    <w:rsid w:val="00235961"/>
    <w:rsid w:val="00235A17"/>
    <w:rsid w:val="00235CF5"/>
    <w:rsid w:val="0023640D"/>
    <w:rsid w:val="002370A0"/>
    <w:rsid w:val="0023743E"/>
    <w:rsid w:val="002374CE"/>
    <w:rsid w:val="002379A8"/>
    <w:rsid w:val="00237BAE"/>
    <w:rsid w:val="00240612"/>
    <w:rsid w:val="00240969"/>
    <w:rsid w:val="002409C0"/>
    <w:rsid w:val="00241175"/>
    <w:rsid w:val="0024188E"/>
    <w:rsid w:val="00241936"/>
    <w:rsid w:val="002423CF"/>
    <w:rsid w:val="002429A3"/>
    <w:rsid w:val="00242E46"/>
    <w:rsid w:val="002436B1"/>
    <w:rsid w:val="00243857"/>
    <w:rsid w:val="00243E8A"/>
    <w:rsid w:val="002448ED"/>
    <w:rsid w:val="00244A8A"/>
    <w:rsid w:val="00244B45"/>
    <w:rsid w:val="00244DED"/>
    <w:rsid w:val="002450F9"/>
    <w:rsid w:val="00245C74"/>
    <w:rsid w:val="00246341"/>
    <w:rsid w:val="0024651A"/>
    <w:rsid w:val="00246540"/>
    <w:rsid w:val="002466CE"/>
    <w:rsid w:val="002467DA"/>
    <w:rsid w:val="002467EB"/>
    <w:rsid w:val="00247636"/>
    <w:rsid w:val="00247838"/>
    <w:rsid w:val="00247C2E"/>
    <w:rsid w:val="002500A3"/>
    <w:rsid w:val="00250AB8"/>
    <w:rsid w:val="00250E21"/>
    <w:rsid w:val="00250E92"/>
    <w:rsid w:val="00251386"/>
    <w:rsid w:val="0025138A"/>
    <w:rsid w:val="002514FC"/>
    <w:rsid w:val="00251DF4"/>
    <w:rsid w:val="002523BE"/>
    <w:rsid w:val="00253355"/>
    <w:rsid w:val="00253E75"/>
    <w:rsid w:val="002546B2"/>
    <w:rsid w:val="00254EFD"/>
    <w:rsid w:val="00255074"/>
    <w:rsid w:val="0025536F"/>
    <w:rsid w:val="00255A9B"/>
    <w:rsid w:val="00255B97"/>
    <w:rsid w:val="00256135"/>
    <w:rsid w:val="00256195"/>
    <w:rsid w:val="00256687"/>
    <w:rsid w:val="002567DF"/>
    <w:rsid w:val="00256EE8"/>
    <w:rsid w:val="00257057"/>
    <w:rsid w:val="002574A5"/>
    <w:rsid w:val="0025760C"/>
    <w:rsid w:val="002576D3"/>
    <w:rsid w:val="00257EF7"/>
    <w:rsid w:val="00257F8F"/>
    <w:rsid w:val="00260149"/>
    <w:rsid w:val="00260376"/>
    <w:rsid w:val="0026095A"/>
    <w:rsid w:val="00260AC9"/>
    <w:rsid w:val="00260CAF"/>
    <w:rsid w:val="00260CDA"/>
    <w:rsid w:val="00261084"/>
    <w:rsid w:val="0026146B"/>
    <w:rsid w:val="002618E3"/>
    <w:rsid w:val="00262330"/>
    <w:rsid w:val="002626AD"/>
    <w:rsid w:val="0026270C"/>
    <w:rsid w:val="00262DF8"/>
    <w:rsid w:val="0026319C"/>
    <w:rsid w:val="002635C9"/>
    <w:rsid w:val="002637E2"/>
    <w:rsid w:val="00263909"/>
    <w:rsid w:val="00263949"/>
    <w:rsid w:val="00263958"/>
    <w:rsid w:val="002639D9"/>
    <w:rsid w:val="00264BA9"/>
    <w:rsid w:val="0026501D"/>
    <w:rsid w:val="00265316"/>
    <w:rsid w:val="002654CA"/>
    <w:rsid w:val="00265879"/>
    <w:rsid w:val="0026587E"/>
    <w:rsid w:val="00265C55"/>
    <w:rsid w:val="00265C66"/>
    <w:rsid w:val="00265F98"/>
    <w:rsid w:val="00266318"/>
    <w:rsid w:val="002663B1"/>
    <w:rsid w:val="0026680C"/>
    <w:rsid w:val="00266A9C"/>
    <w:rsid w:val="00266B01"/>
    <w:rsid w:val="002670E9"/>
    <w:rsid w:val="002676A5"/>
    <w:rsid w:val="00267BD4"/>
    <w:rsid w:val="002705AD"/>
    <w:rsid w:val="00270606"/>
    <w:rsid w:val="0027099C"/>
    <w:rsid w:val="00271000"/>
    <w:rsid w:val="0027103C"/>
    <w:rsid w:val="00271068"/>
    <w:rsid w:val="002712BA"/>
    <w:rsid w:val="002714FF"/>
    <w:rsid w:val="00271A9E"/>
    <w:rsid w:val="00271C30"/>
    <w:rsid w:val="00271F70"/>
    <w:rsid w:val="00272243"/>
    <w:rsid w:val="002723D0"/>
    <w:rsid w:val="0027246B"/>
    <w:rsid w:val="00272E17"/>
    <w:rsid w:val="0027329D"/>
    <w:rsid w:val="002733D6"/>
    <w:rsid w:val="00273627"/>
    <w:rsid w:val="002737E2"/>
    <w:rsid w:val="0027414C"/>
    <w:rsid w:val="00274669"/>
    <w:rsid w:val="00274977"/>
    <w:rsid w:val="00274A9C"/>
    <w:rsid w:val="00275788"/>
    <w:rsid w:val="00275E53"/>
    <w:rsid w:val="00276202"/>
    <w:rsid w:val="00276222"/>
    <w:rsid w:val="00276908"/>
    <w:rsid w:val="00276FB4"/>
    <w:rsid w:val="002774F9"/>
    <w:rsid w:val="0027768C"/>
    <w:rsid w:val="002778D6"/>
    <w:rsid w:val="00277B30"/>
    <w:rsid w:val="00277BF5"/>
    <w:rsid w:val="002808D3"/>
    <w:rsid w:val="00280BF2"/>
    <w:rsid w:val="00280E7E"/>
    <w:rsid w:val="0028112F"/>
    <w:rsid w:val="00281151"/>
    <w:rsid w:val="0028117B"/>
    <w:rsid w:val="00281273"/>
    <w:rsid w:val="00281871"/>
    <w:rsid w:val="00281CFD"/>
    <w:rsid w:val="00281E4E"/>
    <w:rsid w:val="002820D7"/>
    <w:rsid w:val="002820EE"/>
    <w:rsid w:val="0028227E"/>
    <w:rsid w:val="0028244B"/>
    <w:rsid w:val="002826D9"/>
    <w:rsid w:val="00282999"/>
    <w:rsid w:val="00282DE5"/>
    <w:rsid w:val="00282FF6"/>
    <w:rsid w:val="00283078"/>
    <w:rsid w:val="002832C7"/>
    <w:rsid w:val="0028345C"/>
    <w:rsid w:val="00283E0B"/>
    <w:rsid w:val="0028412A"/>
    <w:rsid w:val="0028416E"/>
    <w:rsid w:val="00284D24"/>
    <w:rsid w:val="00284D9B"/>
    <w:rsid w:val="0028543E"/>
    <w:rsid w:val="0028555E"/>
    <w:rsid w:val="0028559D"/>
    <w:rsid w:val="0028579E"/>
    <w:rsid w:val="002863FB"/>
    <w:rsid w:val="00286657"/>
    <w:rsid w:val="00287008"/>
    <w:rsid w:val="00287255"/>
    <w:rsid w:val="00287ADF"/>
    <w:rsid w:val="00287E50"/>
    <w:rsid w:val="00290108"/>
    <w:rsid w:val="0029010C"/>
    <w:rsid w:val="0029062F"/>
    <w:rsid w:val="00290641"/>
    <w:rsid w:val="00290836"/>
    <w:rsid w:val="00290A80"/>
    <w:rsid w:val="00290B1C"/>
    <w:rsid w:val="00290F75"/>
    <w:rsid w:val="00290F82"/>
    <w:rsid w:val="0029102F"/>
    <w:rsid w:val="00291430"/>
    <w:rsid w:val="00291677"/>
    <w:rsid w:val="00291FC0"/>
    <w:rsid w:val="002921B2"/>
    <w:rsid w:val="002924B9"/>
    <w:rsid w:val="00292CD8"/>
    <w:rsid w:val="00292FA3"/>
    <w:rsid w:val="00293381"/>
    <w:rsid w:val="0029355A"/>
    <w:rsid w:val="00294570"/>
    <w:rsid w:val="00294742"/>
    <w:rsid w:val="00294E7B"/>
    <w:rsid w:val="00294ECF"/>
    <w:rsid w:val="00295A01"/>
    <w:rsid w:val="00295A03"/>
    <w:rsid w:val="00295F5A"/>
    <w:rsid w:val="002961D3"/>
    <w:rsid w:val="0029621C"/>
    <w:rsid w:val="00296E3F"/>
    <w:rsid w:val="00296ECA"/>
    <w:rsid w:val="002970EC"/>
    <w:rsid w:val="00297160"/>
    <w:rsid w:val="00297A96"/>
    <w:rsid w:val="00297AA1"/>
    <w:rsid w:val="00297CB2"/>
    <w:rsid w:val="002A003C"/>
    <w:rsid w:val="002A027F"/>
    <w:rsid w:val="002A0542"/>
    <w:rsid w:val="002A09E0"/>
    <w:rsid w:val="002A0FB7"/>
    <w:rsid w:val="002A1300"/>
    <w:rsid w:val="002A1634"/>
    <w:rsid w:val="002A182C"/>
    <w:rsid w:val="002A1EF9"/>
    <w:rsid w:val="002A2733"/>
    <w:rsid w:val="002A2940"/>
    <w:rsid w:val="002A2A69"/>
    <w:rsid w:val="002A2AE4"/>
    <w:rsid w:val="002A2C1F"/>
    <w:rsid w:val="002A31FB"/>
    <w:rsid w:val="002A328D"/>
    <w:rsid w:val="002A4C16"/>
    <w:rsid w:val="002A4CF9"/>
    <w:rsid w:val="002A4F58"/>
    <w:rsid w:val="002A59E8"/>
    <w:rsid w:val="002A5A82"/>
    <w:rsid w:val="002A5B7E"/>
    <w:rsid w:val="002A5BE8"/>
    <w:rsid w:val="002A65A9"/>
    <w:rsid w:val="002A69C2"/>
    <w:rsid w:val="002A6E62"/>
    <w:rsid w:val="002A73FC"/>
    <w:rsid w:val="002B00BB"/>
    <w:rsid w:val="002B00DD"/>
    <w:rsid w:val="002B08BA"/>
    <w:rsid w:val="002B0D59"/>
    <w:rsid w:val="002B1EE1"/>
    <w:rsid w:val="002B2481"/>
    <w:rsid w:val="002B2602"/>
    <w:rsid w:val="002B26A8"/>
    <w:rsid w:val="002B2AA5"/>
    <w:rsid w:val="002B2D0A"/>
    <w:rsid w:val="002B2F97"/>
    <w:rsid w:val="002B308C"/>
    <w:rsid w:val="002B3514"/>
    <w:rsid w:val="002B35AD"/>
    <w:rsid w:val="002B404C"/>
    <w:rsid w:val="002B406A"/>
    <w:rsid w:val="002B44B1"/>
    <w:rsid w:val="002B48B8"/>
    <w:rsid w:val="002B4FE0"/>
    <w:rsid w:val="002B5126"/>
    <w:rsid w:val="002B5C2F"/>
    <w:rsid w:val="002B5FBF"/>
    <w:rsid w:val="002B618D"/>
    <w:rsid w:val="002B626E"/>
    <w:rsid w:val="002B6590"/>
    <w:rsid w:val="002B679A"/>
    <w:rsid w:val="002B6937"/>
    <w:rsid w:val="002B6A52"/>
    <w:rsid w:val="002B6D48"/>
    <w:rsid w:val="002B6DB8"/>
    <w:rsid w:val="002B6EA8"/>
    <w:rsid w:val="002B79E6"/>
    <w:rsid w:val="002B7C64"/>
    <w:rsid w:val="002B7DB1"/>
    <w:rsid w:val="002C156E"/>
    <w:rsid w:val="002C1893"/>
    <w:rsid w:val="002C1AE1"/>
    <w:rsid w:val="002C2A20"/>
    <w:rsid w:val="002C2C5C"/>
    <w:rsid w:val="002C2FEB"/>
    <w:rsid w:val="002C34B9"/>
    <w:rsid w:val="002C34E5"/>
    <w:rsid w:val="002C3588"/>
    <w:rsid w:val="002C3A6D"/>
    <w:rsid w:val="002C4280"/>
    <w:rsid w:val="002C46EC"/>
    <w:rsid w:val="002C4AC3"/>
    <w:rsid w:val="002C4ACA"/>
    <w:rsid w:val="002C4ACF"/>
    <w:rsid w:val="002C4C61"/>
    <w:rsid w:val="002C4D64"/>
    <w:rsid w:val="002C5338"/>
    <w:rsid w:val="002C54DA"/>
    <w:rsid w:val="002C57FF"/>
    <w:rsid w:val="002C609A"/>
    <w:rsid w:val="002C64E6"/>
    <w:rsid w:val="002C6F21"/>
    <w:rsid w:val="002C70CC"/>
    <w:rsid w:val="002C7438"/>
    <w:rsid w:val="002C7869"/>
    <w:rsid w:val="002C79C6"/>
    <w:rsid w:val="002C7A56"/>
    <w:rsid w:val="002D00A9"/>
    <w:rsid w:val="002D0682"/>
    <w:rsid w:val="002D0685"/>
    <w:rsid w:val="002D0A76"/>
    <w:rsid w:val="002D0CAB"/>
    <w:rsid w:val="002D12E7"/>
    <w:rsid w:val="002D21FC"/>
    <w:rsid w:val="002D2BB6"/>
    <w:rsid w:val="002D2C79"/>
    <w:rsid w:val="002D2E05"/>
    <w:rsid w:val="002D2E80"/>
    <w:rsid w:val="002D30EE"/>
    <w:rsid w:val="002D33B7"/>
    <w:rsid w:val="002D341E"/>
    <w:rsid w:val="002D37C3"/>
    <w:rsid w:val="002D3C85"/>
    <w:rsid w:val="002D5062"/>
    <w:rsid w:val="002D5270"/>
    <w:rsid w:val="002D53FF"/>
    <w:rsid w:val="002D5BEC"/>
    <w:rsid w:val="002D6B7F"/>
    <w:rsid w:val="002D7948"/>
    <w:rsid w:val="002D7B09"/>
    <w:rsid w:val="002D7E3F"/>
    <w:rsid w:val="002E00F4"/>
    <w:rsid w:val="002E022F"/>
    <w:rsid w:val="002E0353"/>
    <w:rsid w:val="002E03C2"/>
    <w:rsid w:val="002E056A"/>
    <w:rsid w:val="002E079A"/>
    <w:rsid w:val="002E0904"/>
    <w:rsid w:val="002E0F58"/>
    <w:rsid w:val="002E0F59"/>
    <w:rsid w:val="002E13BF"/>
    <w:rsid w:val="002E17CF"/>
    <w:rsid w:val="002E17F8"/>
    <w:rsid w:val="002E1A32"/>
    <w:rsid w:val="002E1C3B"/>
    <w:rsid w:val="002E1C56"/>
    <w:rsid w:val="002E2119"/>
    <w:rsid w:val="002E27D8"/>
    <w:rsid w:val="002E288E"/>
    <w:rsid w:val="002E2C7A"/>
    <w:rsid w:val="002E2D4E"/>
    <w:rsid w:val="002E2DFA"/>
    <w:rsid w:val="002E3786"/>
    <w:rsid w:val="002E37BC"/>
    <w:rsid w:val="002E3992"/>
    <w:rsid w:val="002E4603"/>
    <w:rsid w:val="002E4628"/>
    <w:rsid w:val="002E462F"/>
    <w:rsid w:val="002E469F"/>
    <w:rsid w:val="002E49DD"/>
    <w:rsid w:val="002E500F"/>
    <w:rsid w:val="002E515F"/>
    <w:rsid w:val="002E5695"/>
    <w:rsid w:val="002E594B"/>
    <w:rsid w:val="002E597B"/>
    <w:rsid w:val="002E5A30"/>
    <w:rsid w:val="002E5ABF"/>
    <w:rsid w:val="002E64DB"/>
    <w:rsid w:val="002E6739"/>
    <w:rsid w:val="002E6994"/>
    <w:rsid w:val="002E6B12"/>
    <w:rsid w:val="002E6B58"/>
    <w:rsid w:val="002E6E13"/>
    <w:rsid w:val="002E7009"/>
    <w:rsid w:val="002E75C1"/>
    <w:rsid w:val="002E7C5C"/>
    <w:rsid w:val="002E7CA1"/>
    <w:rsid w:val="002E7DCB"/>
    <w:rsid w:val="002F02F1"/>
    <w:rsid w:val="002F0692"/>
    <w:rsid w:val="002F097D"/>
    <w:rsid w:val="002F11AD"/>
    <w:rsid w:val="002F144C"/>
    <w:rsid w:val="002F1463"/>
    <w:rsid w:val="002F147A"/>
    <w:rsid w:val="002F14B9"/>
    <w:rsid w:val="002F1774"/>
    <w:rsid w:val="002F1AB9"/>
    <w:rsid w:val="002F1ABE"/>
    <w:rsid w:val="002F1CA7"/>
    <w:rsid w:val="002F1D5D"/>
    <w:rsid w:val="002F2585"/>
    <w:rsid w:val="002F2799"/>
    <w:rsid w:val="002F2DD7"/>
    <w:rsid w:val="002F3037"/>
    <w:rsid w:val="002F347F"/>
    <w:rsid w:val="002F3545"/>
    <w:rsid w:val="002F38FD"/>
    <w:rsid w:val="002F3955"/>
    <w:rsid w:val="002F4135"/>
    <w:rsid w:val="002F4225"/>
    <w:rsid w:val="002F48ED"/>
    <w:rsid w:val="002F4916"/>
    <w:rsid w:val="002F49B4"/>
    <w:rsid w:val="002F50DB"/>
    <w:rsid w:val="002F58C9"/>
    <w:rsid w:val="002F5AD5"/>
    <w:rsid w:val="002F5D1F"/>
    <w:rsid w:val="002F5E55"/>
    <w:rsid w:val="002F5F41"/>
    <w:rsid w:val="002F6050"/>
    <w:rsid w:val="002F60EF"/>
    <w:rsid w:val="002F6714"/>
    <w:rsid w:val="002F6AA6"/>
    <w:rsid w:val="002F6ED0"/>
    <w:rsid w:val="002F6F9B"/>
    <w:rsid w:val="002F7465"/>
    <w:rsid w:val="002F74E5"/>
    <w:rsid w:val="002F78BF"/>
    <w:rsid w:val="002F7AE1"/>
    <w:rsid w:val="002F7CF5"/>
    <w:rsid w:val="002F7D65"/>
    <w:rsid w:val="002F7DB7"/>
    <w:rsid w:val="002F7E16"/>
    <w:rsid w:val="003001D3"/>
    <w:rsid w:val="00300AD9"/>
    <w:rsid w:val="00300C6F"/>
    <w:rsid w:val="00300FEF"/>
    <w:rsid w:val="00301577"/>
    <w:rsid w:val="003018E0"/>
    <w:rsid w:val="003019B7"/>
    <w:rsid w:val="00301C26"/>
    <w:rsid w:val="00301E65"/>
    <w:rsid w:val="00301E67"/>
    <w:rsid w:val="00301ED6"/>
    <w:rsid w:val="00301F3F"/>
    <w:rsid w:val="0030244D"/>
    <w:rsid w:val="00302E6E"/>
    <w:rsid w:val="00303323"/>
    <w:rsid w:val="00303A7B"/>
    <w:rsid w:val="00303B4B"/>
    <w:rsid w:val="00303DA3"/>
    <w:rsid w:val="0030407A"/>
    <w:rsid w:val="0030482D"/>
    <w:rsid w:val="00304CA4"/>
    <w:rsid w:val="003051A7"/>
    <w:rsid w:val="003051CE"/>
    <w:rsid w:val="003055A2"/>
    <w:rsid w:val="00305777"/>
    <w:rsid w:val="00305DE2"/>
    <w:rsid w:val="00306105"/>
    <w:rsid w:val="0030672D"/>
    <w:rsid w:val="0030716D"/>
    <w:rsid w:val="00307185"/>
    <w:rsid w:val="00307242"/>
    <w:rsid w:val="003100CF"/>
    <w:rsid w:val="003103D8"/>
    <w:rsid w:val="00310A8E"/>
    <w:rsid w:val="00310DF4"/>
    <w:rsid w:val="003110A5"/>
    <w:rsid w:val="0031118B"/>
    <w:rsid w:val="00311224"/>
    <w:rsid w:val="00311485"/>
    <w:rsid w:val="00311714"/>
    <w:rsid w:val="00311957"/>
    <w:rsid w:val="00311A0F"/>
    <w:rsid w:val="00311A9A"/>
    <w:rsid w:val="00311F83"/>
    <w:rsid w:val="003121D5"/>
    <w:rsid w:val="003121DB"/>
    <w:rsid w:val="0031233C"/>
    <w:rsid w:val="00312641"/>
    <w:rsid w:val="00312BEC"/>
    <w:rsid w:val="00314293"/>
    <w:rsid w:val="00315886"/>
    <w:rsid w:val="00315E4A"/>
    <w:rsid w:val="0031608F"/>
    <w:rsid w:val="00316424"/>
    <w:rsid w:val="003164AB"/>
    <w:rsid w:val="00316743"/>
    <w:rsid w:val="00316800"/>
    <w:rsid w:val="00316AE4"/>
    <w:rsid w:val="00316B68"/>
    <w:rsid w:val="00316D1E"/>
    <w:rsid w:val="00316F9E"/>
    <w:rsid w:val="00317050"/>
    <w:rsid w:val="00317150"/>
    <w:rsid w:val="0031720E"/>
    <w:rsid w:val="0031763E"/>
    <w:rsid w:val="00320AD8"/>
    <w:rsid w:val="00320B80"/>
    <w:rsid w:val="00320BAB"/>
    <w:rsid w:val="00320E5A"/>
    <w:rsid w:val="003211CB"/>
    <w:rsid w:val="003219EF"/>
    <w:rsid w:val="00321B37"/>
    <w:rsid w:val="00322182"/>
    <w:rsid w:val="00322F00"/>
    <w:rsid w:val="003233E3"/>
    <w:rsid w:val="0032374C"/>
    <w:rsid w:val="003237F2"/>
    <w:rsid w:val="00323C04"/>
    <w:rsid w:val="003241E5"/>
    <w:rsid w:val="00324225"/>
    <w:rsid w:val="003242B6"/>
    <w:rsid w:val="003245B4"/>
    <w:rsid w:val="00324970"/>
    <w:rsid w:val="00324F79"/>
    <w:rsid w:val="00324FF4"/>
    <w:rsid w:val="00325524"/>
    <w:rsid w:val="00325805"/>
    <w:rsid w:val="00325DFF"/>
    <w:rsid w:val="0032634F"/>
    <w:rsid w:val="0032647B"/>
    <w:rsid w:val="003268B5"/>
    <w:rsid w:val="00326BD5"/>
    <w:rsid w:val="00326C41"/>
    <w:rsid w:val="00327426"/>
    <w:rsid w:val="0032782B"/>
    <w:rsid w:val="00327BC5"/>
    <w:rsid w:val="00327F4D"/>
    <w:rsid w:val="00327F90"/>
    <w:rsid w:val="0033019D"/>
    <w:rsid w:val="003305B0"/>
    <w:rsid w:val="00330B55"/>
    <w:rsid w:val="00330D7A"/>
    <w:rsid w:val="00332280"/>
    <w:rsid w:val="00332690"/>
    <w:rsid w:val="00332768"/>
    <w:rsid w:val="003327B1"/>
    <w:rsid w:val="00332954"/>
    <w:rsid w:val="00332ECC"/>
    <w:rsid w:val="0033388A"/>
    <w:rsid w:val="003339EC"/>
    <w:rsid w:val="00333E87"/>
    <w:rsid w:val="003342A5"/>
    <w:rsid w:val="0033443D"/>
    <w:rsid w:val="00334D90"/>
    <w:rsid w:val="00334E7C"/>
    <w:rsid w:val="003351A3"/>
    <w:rsid w:val="003355B8"/>
    <w:rsid w:val="0033570C"/>
    <w:rsid w:val="00335830"/>
    <w:rsid w:val="00335B13"/>
    <w:rsid w:val="00335EA8"/>
    <w:rsid w:val="003367AD"/>
    <w:rsid w:val="0033735E"/>
    <w:rsid w:val="00337645"/>
    <w:rsid w:val="00337B7B"/>
    <w:rsid w:val="00337BAC"/>
    <w:rsid w:val="00337C93"/>
    <w:rsid w:val="00337C9C"/>
    <w:rsid w:val="00340336"/>
    <w:rsid w:val="0034064A"/>
    <w:rsid w:val="003408C4"/>
    <w:rsid w:val="00340AC9"/>
    <w:rsid w:val="00341450"/>
    <w:rsid w:val="00341C00"/>
    <w:rsid w:val="00341C8C"/>
    <w:rsid w:val="00341ED7"/>
    <w:rsid w:val="00342204"/>
    <w:rsid w:val="00342622"/>
    <w:rsid w:val="00342629"/>
    <w:rsid w:val="0034298D"/>
    <w:rsid w:val="00342C65"/>
    <w:rsid w:val="00342D20"/>
    <w:rsid w:val="00342D22"/>
    <w:rsid w:val="00343183"/>
    <w:rsid w:val="003435CC"/>
    <w:rsid w:val="00343625"/>
    <w:rsid w:val="00343828"/>
    <w:rsid w:val="00343980"/>
    <w:rsid w:val="00343B64"/>
    <w:rsid w:val="00343F65"/>
    <w:rsid w:val="00344217"/>
    <w:rsid w:val="00344ED3"/>
    <w:rsid w:val="00345091"/>
    <w:rsid w:val="003450FC"/>
    <w:rsid w:val="0034518C"/>
    <w:rsid w:val="00345757"/>
    <w:rsid w:val="00345A38"/>
    <w:rsid w:val="00345E3D"/>
    <w:rsid w:val="00345E4D"/>
    <w:rsid w:val="0034676C"/>
    <w:rsid w:val="00346A9D"/>
    <w:rsid w:val="00346AEF"/>
    <w:rsid w:val="00346B5C"/>
    <w:rsid w:val="003475A3"/>
    <w:rsid w:val="00347ABD"/>
    <w:rsid w:val="00350098"/>
    <w:rsid w:val="003507CE"/>
    <w:rsid w:val="00350D6D"/>
    <w:rsid w:val="00351266"/>
    <w:rsid w:val="003512F0"/>
    <w:rsid w:val="00351407"/>
    <w:rsid w:val="00351933"/>
    <w:rsid w:val="00351A6D"/>
    <w:rsid w:val="00351DC5"/>
    <w:rsid w:val="003521DF"/>
    <w:rsid w:val="003523D5"/>
    <w:rsid w:val="0035241F"/>
    <w:rsid w:val="003529E7"/>
    <w:rsid w:val="00352DDB"/>
    <w:rsid w:val="00352E74"/>
    <w:rsid w:val="00352EE8"/>
    <w:rsid w:val="0035303F"/>
    <w:rsid w:val="003532BE"/>
    <w:rsid w:val="003532E1"/>
    <w:rsid w:val="003534BE"/>
    <w:rsid w:val="00353640"/>
    <w:rsid w:val="00353942"/>
    <w:rsid w:val="00353DF7"/>
    <w:rsid w:val="00353E22"/>
    <w:rsid w:val="00353F94"/>
    <w:rsid w:val="00354007"/>
    <w:rsid w:val="003542EC"/>
    <w:rsid w:val="0035460F"/>
    <w:rsid w:val="003548E4"/>
    <w:rsid w:val="00354921"/>
    <w:rsid w:val="00354C97"/>
    <w:rsid w:val="00354D0F"/>
    <w:rsid w:val="00354F59"/>
    <w:rsid w:val="003557E2"/>
    <w:rsid w:val="00355B9B"/>
    <w:rsid w:val="00356146"/>
    <w:rsid w:val="00356385"/>
    <w:rsid w:val="003567F3"/>
    <w:rsid w:val="0035686B"/>
    <w:rsid w:val="00356B7C"/>
    <w:rsid w:val="003572F5"/>
    <w:rsid w:val="003602AF"/>
    <w:rsid w:val="00360300"/>
    <w:rsid w:val="0036055F"/>
    <w:rsid w:val="00360840"/>
    <w:rsid w:val="00360A5A"/>
    <w:rsid w:val="003618B0"/>
    <w:rsid w:val="00361AB3"/>
    <w:rsid w:val="00361EA6"/>
    <w:rsid w:val="00362064"/>
    <w:rsid w:val="00362309"/>
    <w:rsid w:val="0036283A"/>
    <w:rsid w:val="003634B3"/>
    <w:rsid w:val="003644DD"/>
    <w:rsid w:val="0036488D"/>
    <w:rsid w:val="003648F4"/>
    <w:rsid w:val="0036494F"/>
    <w:rsid w:val="00364B04"/>
    <w:rsid w:val="003651B9"/>
    <w:rsid w:val="00365521"/>
    <w:rsid w:val="00366802"/>
    <w:rsid w:val="003668C5"/>
    <w:rsid w:val="00366F6D"/>
    <w:rsid w:val="0036731C"/>
    <w:rsid w:val="003673B5"/>
    <w:rsid w:val="003678A6"/>
    <w:rsid w:val="00367D8A"/>
    <w:rsid w:val="00367F95"/>
    <w:rsid w:val="00370904"/>
    <w:rsid w:val="00370E0D"/>
    <w:rsid w:val="00371700"/>
    <w:rsid w:val="00371964"/>
    <w:rsid w:val="0037197C"/>
    <w:rsid w:val="00371FED"/>
    <w:rsid w:val="003720BC"/>
    <w:rsid w:val="00372443"/>
    <w:rsid w:val="00372D0A"/>
    <w:rsid w:val="003730BF"/>
    <w:rsid w:val="00373228"/>
    <w:rsid w:val="00373346"/>
    <w:rsid w:val="003738F4"/>
    <w:rsid w:val="003739E5"/>
    <w:rsid w:val="00374259"/>
    <w:rsid w:val="003742AB"/>
    <w:rsid w:val="00374E57"/>
    <w:rsid w:val="00374F62"/>
    <w:rsid w:val="00375ABC"/>
    <w:rsid w:val="00375D06"/>
    <w:rsid w:val="003765EA"/>
    <w:rsid w:val="003765F7"/>
    <w:rsid w:val="0037687A"/>
    <w:rsid w:val="00376A55"/>
    <w:rsid w:val="00376B14"/>
    <w:rsid w:val="00376E6D"/>
    <w:rsid w:val="0037709C"/>
    <w:rsid w:val="00377C88"/>
    <w:rsid w:val="00377EC7"/>
    <w:rsid w:val="00377F31"/>
    <w:rsid w:val="003802B3"/>
    <w:rsid w:val="00380B4E"/>
    <w:rsid w:val="00380DB4"/>
    <w:rsid w:val="00380EB8"/>
    <w:rsid w:val="00381660"/>
    <w:rsid w:val="00381691"/>
    <w:rsid w:val="00381CA0"/>
    <w:rsid w:val="003821B0"/>
    <w:rsid w:val="00383193"/>
    <w:rsid w:val="00383767"/>
    <w:rsid w:val="00383C87"/>
    <w:rsid w:val="00383D31"/>
    <w:rsid w:val="003841D7"/>
    <w:rsid w:val="00384277"/>
    <w:rsid w:val="00384573"/>
    <w:rsid w:val="00384B92"/>
    <w:rsid w:val="0038590C"/>
    <w:rsid w:val="00385BE7"/>
    <w:rsid w:val="0038754F"/>
    <w:rsid w:val="00387942"/>
    <w:rsid w:val="00387D87"/>
    <w:rsid w:val="00390016"/>
    <w:rsid w:val="00390681"/>
    <w:rsid w:val="003906CA"/>
    <w:rsid w:val="003909F3"/>
    <w:rsid w:val="00390A6E"/>
    <w:rsid w:val="00390B24"/>
    <w:rsid w:val="00390F4B"/>
    <w:rsid w:val="00391A43"/>
    <w:rsid w:val="00391BD5"/>
    <w:rsid w:val="00392974"/>
    <w:rsid w:val="00392BCE"/>
    <w:rsid w:val="00392DE0"/>
    <w:rsid w:val="00392EC1"/>
    <w:rsid w:val="003935B2"/>
    <w:rsid w:val="00393785"/>
    <w:rsid w:val="00393968"/>
    <w:rsid w:val="00393B87"/>
    <w:rsid w:val="00393E0F"/>
    <w:rsid w:val="00393FB6"/>
    <w:rsid w:val="0039406E"/>
    <w:rsid w:val="003948CE"/>
    <w:rsid w:val="00394AB9"/>
    <w:rsid w:val="00394B69"/>
    <w:rsid w:val="00395090"/>
    <w:rsid w:val="0039579B"/>
    <w:rsid w:val="00395993"/>
    <w:rsid w:val="00396343"/>
    <w:rsid w:val="003965B8"/>
    <w:rsid w:val="00396F07"/>
    <w:rsid w:val="003974F7"/>
    <w:rsid w:val="003974F9"/>
    <w:rsid w:val="003977D4"/>
    <w:rsid w:val="00397C96"/>
    <w:rsid w:val="00397E3C"/>
    <w:rsid w:val="003A1481"/>
    <w:rsid w:val="003A14ED"/>
    <w:rsid w:val="003A18C7"/>
    <w:rsid w:val="003A19F4"/>
    <w:rsid w:val="003A1A11"/>
    <w:rsid w:val="003A1AED"/>
    <w:rsid w:val="003A20E3"/>
    <w:rsid w:val="003A263E"/>
    <w:rsid w:val="003A28CF"/>
    <w:rsid w:val="003A2B9C"/>
    <w:rsid w:val="003A3163"/>
    <w:rsid w:val="003A3313"/>
    <w:rsid w:val="003A39C6"/>
    <w:rsid w:val="003A3B98"/>
    <w:rsid w:val="003A4409"/>
    <w:rsid w:val="003A49F1"/>
    <w:rsid w:val="003A4E19"/>
    <w:rsid w:val="003A4F78"/>
    <w:rsid w:val="003A4FA0"/>
    <w:rsid w:val="003A555C"/>
    <w:rsid w:val="003A5649"/>
    <w:rsid w:val="003A596D"/>
    <w:rsid w:val="003A5D92"/>
    <w:rsid w:val="003A6036"/>
    <w:rsid w:val="003A6046"/>
    <w:rsid w:val="003A636C"/>
    <w:rsid w:val="003A6476"/>
    <w:rsid w:val="003A67FF"/>
    <w:rsid w:val="003A6C06"/>
    <w:rsid w:val="003A6C1E"/>
    <w:rsid w:val="003A6E7B"/>
    <w:rsid w:val="003A73B4"/>
    <w:rsid w:val="003A7BE9"/>
    <w:rsid w:val="003B048C"/>
    <w:rsid w:val="003B050B"/>
    <w:rsid w:val="003B05F5"/>
    <w:rsid w:val="003B0D37"/>
    <w:rsid w:val="003B0EEC"/>
    <w:rsid w:val="003B0FB4"/>
    <w:rsid w:val="003B11D1"/>
    <w:rsid w:val="003B14C8"/>
    <w:rsid w:val="003B18FE"/>
    <w:rsid w:val="003B1BB5"/>
    <w:rsid w:val="003B1BEB"/>
    <w:rsid w:val="003B2135"/>
    <w:rsid w:val="003B2442"/>
    <w:rsid w:val="003B2B43"/>
    <w:rsid w:val="003B306E"/>
    <w:rsid w:val="003B343A"/>
    <w:rsid w:val="003B35D4"/>
    <w:rsid w:val="003B369F"/>
    <w:rsid w:val="003B37CC"/>
    <w:rsid w:val="003B37E3"/>
    <w:rsid w:val="003B389D"/>
    <w:rsid w:val="003B433F"/>
    <w:rsid w:val="003B57D0"/>
    <w:rsid w:val="003B580A"/>
    <w:rsid w:val="003B5B9E"/>
    <w:rsid w:val="003B5E34"/>
    <w:rsid w:val="003B5E7D"/>
    <w:rsid w:val="003B5E87"/>
    <w:rsid w:val="003B5FC7"/>
    <w:rsid w:val="003B605C"/>
    <w:rsid w:val="003B6202"/>
    <w:rsid w:val="003B69EA"/>
    <w:rsid w:val="003B6B6F"/>
    <w:rsid w:val="003B6C50"/>
    <w:rsid w:val="003B7211"/>
    <w:rsid w:val="003B73E4"/>
    <w:rsid w:val="003B7652"/>
    <w:rsid w:val="003B7B5B"/>
    <w:rsid w:val="003B7C19"/>
    <w:rsid w:val="003B7FD6"/>
    <w:rsid w:val="003C01A9"/>
    <w:rsid w:val="003C0852"/>
    <w:rsid w:val="003C085E"/>
    <w:rsid w:val="003C09B0"/>
    <w:rsid w:val="003C1260"/>
    <w:rsid w:val="003C12ED"/>
    <w:rsid w:val="003C15F1"/>
    <w:rsid w:val="003C185E"/>
    <w:rsid w:val="003C210F"/>
    <w:rsid w:val="003C2375"/>
    <w:rsid w:val="003C290E"/>
    <w:rsid w:val="003C3632"/>
    <w:rsid w:val="003C3654"/>
    <w:rsid w:val="003C37C9"/>
    <w:rsid w:val="003C3A5D"/>
    <w:rsid w:val="003C3D2B"/>
    <w:rsid w:val="003C4019"/>
    <w:rsid w:val="003C49A0"/>
    <w:rsid w:val="003C49F9"/>
    <w:rsid w:val="003C4F76"/>
    <w:rsid w:val="003C5096"/>
    <w:rsid w:val="003C54F4"/>
    <w:rsid w:val="003C554B"/>
    <w:rsid w:val="003C5C0F"/>
    <w:rsid w:val="003C5DAD"/>
    <w:rsid w:val="003C5EDD"/>
    <w:rsid w:val="003C5FB4"/>
    <w:rsid w:val="003C622A"/>
    <w:rsid w:val="003C6C45"/>
    <w:rsid w:val="003C7148"/>
    <w:rsid w:val="003C76C1"/>
    <w:rsid w:val="003C7BB1"/>
    <w:rsid w:val="003C7D8D"/>
    <w:rsid w:val="003D00EF"/>
    <w:rsid w:val="003D022D"/>
    <w:rsid w:val="003D03D4"/>
    <w:rsid w:val="003D0686"/>
    <w:rsid w:val="003D06AE"/>
    <w:rsid w:val="003D079A"/>
    <w:rsid w:val="003D07F9"/>
    <w:rsid w:val="003D0930"/>
    <w:rsid w:val="003D0A42"/>
    <w:rsid w:val="003D0CFF"/>
    <w:rsid w:val="003D1367"/>
    <w:rsid w:val="003D1EF0"/>
    <w:rsid w:val="003D1F8E"/>
    <w:rsid w:val="003D200F"/>
    <w:rsid w:val="003D21AE"/>
    <w:rsid w:val="003D22C5"/>
    <w:rsid w:val="003D2568"/>
    <w:rsid w:val="003D2A2C"/>
    <w:rsid w:val="003D2B5C"/>
    <w:rsid w:val="003D2E9E"/>
    <w:rsid w:val="003D30AC"/>
    <w:rsid w:val="003D30C0"/>
    <w:rsid w:val="003D32EB"/>
    <w:rsid w:val="003D35D6"/>
    <w:rsid w:val="003D3A40"/>
    <w:rsid w:val="003D3D17"/>
    <w:rsid w:val="003D4340"/>
    <w:rsid w:val="003D48C3"/>
    <w:rsid w:val="003D4E03"/>
    <w:rsid w:val="003D4F72"/>
    <w:rsid w:val="003D51BE"/>
    <w:rsid w:val="003D52B2"/>
    <w:rsid w:val="003D52B3"/>
    <w:rsid w:val="003D5723"/>
    <w:rsid w:val="003D58CA"/>
    <w:rsid w:val="003D5971"/>
    <w:rsid w:val="003D6616"/>
    <w:rsid w:val="003D6781"/>
    <w:rsid w:val="003D67B3"/>
    <w:rsid w:val="003D6B9E"/>
    <w:rsid w:val="003D6C25"/>
    <w:rsid w:val="003D6CF8"/>
    <w:rsid w:val="003D724D"/>
    <w:rsid w:val="003D758A"/>
    <w:rsid w:val="003D76EF"/>
    <w:rsid w:val="003D77C2"/>
    <w:rsid w:val="003D788D"/>
    <w:rsid w:val="003D796F"/>
    <w:rsid w:val="003D79A8"/>
    <w:rsid w:val="003D7BD5"/>
    <w:rsid w:val="003D7CC8"/>
    <w:rsid w:val="003D7D6A"/>
    <w:rsid w:val="003E042C"/>
    <w:rsid w:val="003E09CD"/>
    <w:rsid w:val="003E0AED"/>
    <w:rsid w:val="003E0ED6"/>
    <w:rsid w:val="003E14A8"/>
    <w:rsid w:val="003E1612"/>
    <w:rsid w:val="003E1CFC"/>
    <w:rsid w:val="003E2185"/>
    <w:rsid w:val="003E23CE"/>
    <w:rsid w:val="003E2453"/>
    <w:rsid w:val="003E2975"/>
    <w:rsid w:val="003E2D6B"/>
    <w:rsid w:val="003E2F8A"/>
    <w:rsid w:val="003E3092"/>
    <w:rsid w:val="003E32D5"/>
    <w:rsid w:val="003E34A3"/>
    <w:rsid w:val="003E35C8"/>
    <w:rsid w:val="003E3667"/>
    <w:rsid w:val="003E383A"/>
    <w:rsid w:val="003E38A9"/>
    <w:rsid w:val="003E39AD"/>
    <w:rsid w:val="003E3B0D"/>
    <w:rsid w:val="003E3CC2"/>
    <w:rsid w:val="003E3E83"/>
    <w:rsid w:val="003E452F"/>
    <w:rsid w:val="003E4A04"/>
    <w:rsid w:val="003E4ADA"/>
    <w:rsid w:val="003E523C"/>
    <w:rsid w:val="003E534F"/>
    <w:rsid w:val="003E5379"/>
    <w:rsid w:val="003E559B"/>
    <w:rsid w:val="003E55C8"/>
    <w:rsid w:val="003E5F62"/>
    <w:rsid w:val="003E5FDE"/>
    <w:rsid w:val="003E6067"/>
    <w:rsid w:val="003E6631"/>
    <w:rsid w:val="003E6662"/>
    <w:rsid w:val="003E69A6"/>
    <w:rsid w:val="003E6A7F"/>
    <w:rsid w:val="003E6B42"/>
    <w:rsid w:val="003E6D29"/>
    <w:rsid w:val="003E6F5D"/>
    <w:rsid w:val="003E7362"/>
    <w:rsid w:val="003E74AB"/>
    <w:rsid w:val="003E7790"/>
    <w:rsid w:val="003E78E6"/>
    <w:rsid w:val="003E7990"/>
    <w:rsid w:val="003E7B2A"/>
    <w:rsid w:val="003F0269"/>
    <w:rsid w:val="003F0407"/>
    <w:rsid w:val="003F0567"/>
    <w:rsid w:val="003F0B63"/>
    <w:rsid w:val="003F0E9D"/>
    <w:rsid w:val="003F0EAD"/>
    <w:rsid w:val="003F11F9"/>
    <w:rsid w:val="003F1256"/>
    <w:rsid w:val="003F146A"/>
    <w:rsid w:val="003F1B81"/>
    <w:rsid w:val="003F1C98"/>
    <w:rsid w:val="003F1FF8"/>
    <w:rsid w:val="003F229A"/>
    <w:rsid w:val="003F24F1"/>
    <w:rsid w:val="003F2721"/>
    <w:rsid w:val="003F285B"/>
    <w:rsid w:val="003F2DA8"/>
    <w:rsid w:val="003F2EDC"/>
    <w:rsid w:val="003F36C7"/>
    <w:rsid w:val="003F3791"/>
    <w:rsid w:val="003F37BE"/>
    <w:rsid w:val="003F37EA"/>
    <w:rsid w:val="003F3A78"/>
    <w:rsid w:val="003F4B3C"/>
    <w:rsid w:val="003F4C5B"/>
    <w:rsid w:val="003F4F39"/>
    <w:rsid w:val="003F5107"/>
    <w:rsid w:val="003F55FC"/>
    <w:rsid w:val="003F5C51"/>
    <w:rsid w:val="003F5E93"/>
    <w:rsid w:val="003F5EC9"/>
    <w:rsid w:val="003F63EC"/>
    <w:rsid w:val="003F6419"/>
    <w:rsid w:val="003F6C61"/>
    <w:rsid w:val="004008EE"/>
    <w:rsid w:val="0040100D"/>
    <w:rsid w:val="00401130"/>
    <w:rsid w:val="0040199E"/>
    <w:rsid w:val="00401ABD"/>
    <w:rsid w:val="00401C15"/>
    <w:rsid w:val="00402516"/>
    <w:rsid w:val="0040256C"/>
    <w:rsid w:val="00402739"/>
    <w:rsid w:val="00402BDD"/>
    <w:rsid w:val="004030FA"/>
    <w:rsid w:val="004033D0"/>
    <w:rsid w:val="00403CC6"/>
    <w:rsid w:val="00404668"/>
    <w:rsid w:val="00404767"/>
    <w:rsid w:val="004051B5"/>
    <w:rsid w:val="0040572D"/>
    <w:rsid w:val="00405BD7"/>
    <w:rsid w:val="00405C08"/>
    <w:rsid w:val="00406A47"/>
    <w:rsid w:val="00406AB9"/>
    <w:rsid w:val="00406C28"/>
    <w:rsid w:val="0040715F"/>
    <w:rsid w:val="0040718A"/>
    <w:rsid w:val="004075AA"/>
    <w:rsid w:val="00407A61"/>
    <w:rsid w:val="00410101"/>
    <w:rsid w:val="00410A87"/>
    <w:rsid w:val="00410DE0"/>
    <w:rsid w:val="00410E4E"/>
    <w:rsid w:val="00410FE2"/>
    <w:rsid w:val="004114F2"/>
    <w:rsid w:val="004115DF"/>
    <w:rsid w:val="004116E2"/>
    <w:rsid w:val="0041189E"/>
    <w:rsid w:val="004127BB"/>
    <w:rsid w:val="0041299C"/>
    <w:rsid w:val="004129C6"/>
    <w:rsid w:val="00412C38"/>
    <w:rsid w:val="00413236"/>
    <w:rsid w:val="0041330D"/>
    <w:rsid w:val="0041330E"/>
    <w:rsid w:val="004133AF"/>
    <w:rsid w:val="0041366E"/>
    <w:rsid w:val="00413B63"/>
    <w:rsid w:val="00413D3D"/>
    <w:rsid w:val="00413FC5"/>
    <w:rsid w:val="0041485B"/>
    <w:rsid w:val="00414EE6"/>
    <w:rsid w:val="004159A7"/>
    <w:rsid w:val="00415A22"/>
    <w:rsid w:val="00415A54"/>
    <w:rsid w:val="00415D6E"/>
    <w:rsid w:val="004160C2"/>
    <w:rsid w:val="0041615B"/>
    <w:rsid w:val="004172A8"/>
    <w:rsid w:val="00417689"/>
    <w:rsid w:val="00417CBF"/>
    <w:rsid w:val="00417E46"/>
    <w:rsid w:val="00420003"/>
    <w:rsid w:val="00420334"/>
    <w:rsid w:val="00420547"/>
    <w:rsid w:val="00420C97"/>
    <w:rsid w:val="00420CFA"/>
    <w:rsid w:val="00420D02"/>
    <w:rsid w:val="00420D66"/>
    <w:rsid w:val="00421167"/>
    <w:rsid w:val="004211C1"/>
    <w:rsid w:val="00421551"/>
    <w:rsid w:val="004219F9"/>
    <w:rsid w:val="004220C1"/>
    <w:rsid w:val="00422437"/>
    <w:rsid w:val="00422DF1"/>
    <w:rsid w:val="00422E30"/>
    <w:rsid w:val="0042424D"/>
    <w:rsid w:val="00424506"/>
    <w:rsid w:val="0042478A"/>
    <w:rsid w:val="00425946"/>
    <w:rsid w:val="00425C23"/>
    <w:rsid w:val="00425E51"/>
    <w:rsid w:val="00425F71"/>
    <w:rsid w:val="0042610E"/>
    <w:rsid w:val="00426224"/>
    <w:rsid w:val="004263C9"/>
    <w:rsid w:val="0042650E"/>
    <w:rsid w:val="004265B7"/>
    <w:rsid w:val="00426DE6"/>
    <w:rsid w:val="00427133"/>
    <w:rsid w:val="0042716E"/>
    <w:rsid w:val="004273B6"/>
    <w:rsid w:val="0042788B"/>
    <w:rsid w:val="004279B3"/>
    <w:rsid w:val="00427B04"/>
    <w:rsid w:val="00427D04"/>
    <w:rsid w:val="00427FF7"/>
    <w:rsid w:val="004306DE"/>
    <w:rsid w:val="004309BD"/>
    <w:rsid w:val="00430AB4"/>
    <w:rsid w:val="00430E57"/>
    <w:rsid w:val="00430F5C"/>
    <w:rsid w:val="00431DA5"/>
    <w:rsid w:val="00431F0E"/>
    <w:rsid w:val="0043237C"/>
    <w:rsid w:val="004327A9"/>
    <w:rsid w:val="004328C3"/>
    <w:rsid w:val="0043290F"/>
    <w:rsid w:val="00432B61"/>
    <w:rsid w:val="00432EB2"/>
    <w:rsid w:val="00433190"/>
    <w:rsid w:val="004333AB"/>
    <w:rsid w:val="004334BF"/>
    <w:rsid w:val="00433EE5"/>
    <w:rsid w:val="0043461A"/>
    <w:rsid w:val="0043497C"/>
    <w:rsid w:val="00434B17"/>
    <w:rsid w:val="00434C75"/>
    <w:rsid w:val="00434E86"/>
    <w:rsid w:val="0043521E"/>
    <w:rsid w:val="004354CD"/>
    <w:rsid w:val="004360C5"/>
    <w:rsid w:val="00436147"/>
    <w:rsid w:val="004361EE"/>
    <w:rsid w:val="004368A9"/>
    <w:rsid w:val="004369FC"/>
    <w:rsid w:val="00436A3C"/>
    <w:rsid w:val="00436E22"/>
    <w:rsid w:val="00436F22"/>
    <w:rsid w:val="00437044"/>
    <w:rsid w:val="00437638"/>
    <w:rsid w:val="00437A16"/>
    <w:rsid w:val="00440F76"/>
    <w:rsid w:val="004410DE"/>
    <w:rsid w:val="00441162"/>
    <w:rsid w:val="00441170"/>
    <w:rsid w:val="004417FB"/>
    <w:rsid w:val="00441EA6"/>
    <w:rsid w:val="00441F5C"/>
    <w:rsid w:val="00442D66"/>
    <w:rsid w:val="00442D69"/>
    <w:rsid w:val="00442FF1"/>
    <w:rsid w:val="0044378D"/>
    <w:rsid w:val="004442FD"/>
    <w:rsid w:val="0044444B"/>
    <w:rsid w:val="0044477B"/>
    <w:rsid w:val="0044496A"/>
    <w:rsid w:val="00444B13"/>
    <w:rsid w:val="00444BD2"/>
    <w:rsid w:val="00444C07"/>
    <w:rsid w:val="00444C23"/>
    <w:rsid w:val="00444FEF"/>
    <w:rsid w:val="00445374"/>
    <w:rsid w:val="00445416"/>
    <w:rsid w:val="00446089"/>
    <w:rsid w:val="0044615C"/>
    <w:rsid w:val="00446297"/>
    <w:rsid w:val="00446A94"/>
    <w:rsid w:val="00447278"/>
    <w:rsid w:val="00447335"/>
    <w:rsid w:val="00447B0F"/>
    <w:rsid w:val="00447BCF"/>
    <w:rsid w:val="00447C24"/>
    <w:rsid w:val="0045024A"/>
    <w:rsid w:val="00450993"/>
    <w:rsid w:val="00450A2D"/>
    <w:rsid w:val="00450A35"/>
    <w:rsid w:val="00450FD3"/>
    <w:rsid w:val="00451005"/>
    <w:rsid w:val="004510FF"/>
    <w:rsid w:val="0045112B"/>
    <w:rsid w:val="00451268"/>
    <w:rsid w:val="004512F0"/>
    <w:rsid w:val="004514BF"/>
    <w:rsid w:val="00451662"/>
    <w:rsid w:val="00452182"/>
    <w:rsid w:val="004524A9"/>
    <w:rsid w:val="00452643"/>
    <w:rsid w:val="004532D5"/>
    <w:rsid w:val="004532F3"/>
    <w:rsid w:val="00453480"/>
    <w:rsid w:val="004538DA"/>
    <w:rsid w:val="004539D4"/>
    <w:rsid w:val="00453A82"/>
    <w:rsid w:val="00453C50"/>
    <w:rsid w:val="00453E2B"/>
    <w:rsid w:val="004541B5"/>
    <w:rsid w:val="00454219"/>
    <w:rsid w:val="00454660"/>
    <w:rsid w:val="00454AB3"/>
    <w:rsid w:val="00454FEE"/>
    <w:rsid w:val="00455037"/>
    <w:rsid w:val="004553AB"/>
    <w:rsid w:val="004553EA"/>
    <w:rsid w:val="00455596"/>
    <w:rsid w:val="004556BD"/>
    <w:rsid w:val="00455B72"/>
    <w:rsid w:val="00455DA2"/>
    <w:rsid w:val="00456173"/>
    <w:rsid w:val="0045660F"/>
    <w:rsid w:val="0045674F"/>
    <w:rsid w:val="00456FC2"/>
    <w:rsid w:val="004576CB"/>
    <w:rsid w:val="00457D98"/>
    <w:rsid w:val="00457E7E"/>
    <w:rsid w:val="00460689"/>
    <w:rsid w:val="004606CF"/>
    <w:rsid w:val="004609FF"/>
    <w:rsid w:val="00460C0A"/>
    <w:rsid w:val="00460C8C"/>
    <w:rsid w:val="00460D96"/>
    <w:rsid w:val="00460DB3"/>
    <w:rsid w:val="00460E1F"/>
    <w:rsid w:val="00461192"/>
    <w:rsid w:val="004616ED"/>
    <w:rsid w:val="00461CDF"/>
    <w:rsid w:val="00462192"/>
    <w:rsid w:val="0046241F"/>
    <w:rsid w:val="00462D47"/>
    <w:rsid w:val="00463927"/>
    <w:rsid w:val="0046408E"/>
    <w:rsid w:val="00464D8A"/>
    <w:rsid w:val="004656DA"/>
    <w:rsid w:val="004657FB"/>
    <w:rsid w:val="00465A52"/>
    <w:rsid w:val="00465B4B"/>
    <w:rsid w:val="0046625D"/>
    <w:rsid w:val="0046681F"/>
    <w:rsid w:val="00466EAA"/>
    <w:rsid w:val="00466EAD"/>
    <w:rsid w:val="00467232"/>
    <w:rsid w:val="00467438"/>
    <w:rsid w:val="00467691"/>
    <w:rsid w:val="004678D0"/>
    <w:rsid w:val="00467A59"/>
    <w:rsid w:val="00467A5E"/>
    <w:rsid w:val="00467DA8"/>
    <w:rsid w:val="004707F1"/>
    <w:rsid w:val="004708DC"/>
    <w:rsid w:val="0047154D"/>
    <w:rsid w:val="0047211E"/>
    <w:rsid w:val="00472742"/>
    <w:rsid w:val="004729ED"/>
    <w:rsid w:val="00472BDF"/>
    <w:rsid w:val="00473056"/>
    <w:rsid w:val="0047308F"/>
    <w:rsid w:val="00473295"/>
    <w:rsid w:val="004732BD"/>
    <w:rsid w:val="00473320"/>
    <w:rsid w:val="0047333B"/>
    <w:rsid w:val="00473435"/>
    <w:rsid w:val="00473CFE"/>
    <w:rsid w:val="00473E2E"/>
    <w:rsid w:val="00473F47"/>
    <w:rsid w:val="00474005"/>
    <w:rsid w:val="00474D12"/>
    <w:rsid w:val="0047511B"/>
    <w:rsid w:val="00475634"/>
    <w:rsid w:val="004758BB"/>
    <w:rsid w:val="004759F7"/>
    <w:rsid w:val="00475B4E"/>
    <w:rsid w:val="0047660F"/>
    <w:rsid w:val="0047675E"/>
    <w:rsid w:val="00476F26"/>
    <w:rsid w:val="00476F6D"/>
    <w:rsid w:val="004774EA"/>
    <w:rsid w:val="00477660"/>
    <w:rsid w:val="004778A6"/>
    <w:rsid w:val="0048004E"/>
    <w:rsid w:val="004800DF"/>
    <w:rsid w:val="0048026C"/>
    <w:rsid w:val="004811E6"/>
    <w:rsid w:val="004817A2"/>
    <w:rsid w:val="00481E9B"/>
    <w:rsid w:val="00482048"/>
    <w:rsid w:val="004820E2"/>
    <w:rsid w:val="00482161"/>
    <w:rsid w:val="00482706"/>
    <w:rsid w:val="00482C49"/>
    <w:rsid w:val="00482E99"/>
    <w:rsid w:val="00482F22"/>
    <w:rsid w:val="00482F7C"/>
    <w:rsid w:val="00483464"/>
    <w:rsid w:val="00483469"/>
    <w:rsid w:val="004834E1"/>
    <w:rsid w:val="004835BF"/>
    <w:rsid w:val="004838DF"/>
    <w:rsid w:val="00483CD9"/>
    <w:rsid w:val="00483E54"/>
    <w:rsid w:val="00483EA6"/>
    <w:rsid w:val="00484025"/>
    <w:rsid w:val="004845CC"/>
    <w:rsid w:val="004847C1"/>
    <w:rsid w:val="00484A92"/>
    <w:rsid w:val="00484BD1"/>
    <w:rsid w:val="00484D36"/>
    <w:rsid w:val="00485032"/>
    <w:rsid w:val="00485195"/>
    <w:rsid w:val="0048532E"/>
    <w:rsid w:val="0048550C"/>
    <w:rsid w:val="00485726"/>
    <w:rsid w:val="0048575E"/>
    <w:rsid w:val="0048644D"/>
    <w:rsid w:val="00486517"/>
    <w:rsid w:val="0048662C"/>
    <w:rsid w:val="004869A0"/>
    <w:rsid w:val="00486EA9"/>
    <w:rsid w:val="0048738D"/>
    <w:rsid w:val="004874CF"/>
    <w:rsid w:val="004878EE"/>
    <w:rsid w:val="00487903"/>
    <w:rsid w:val="00487ABB"/>
    <w:rsid w:val="00487B4A"/>
    <w:rsid w:val="00487D82"/>
    <w:rsid w:val="00487F17"/>
    <w:rsid w:val="0049022A"/>
    <w:rsid w:val="004906A1"/>
    <w:rsid w:val="00490AAB"/>
    <w:rsid w:val="00490F92"/>
    <w:rsid w:val="00490FF9"/>
    <w:rsid w:val="00491133"/>
    <w:rsid w:val="00491455"/>
    <w:rsid w:val="00491681"/>
    <w:rsid w:val="004916A8"/>
    <w:rsid w:val="00491732"/>
    <w:rsid w:val="00492A8A"/>
    <w:rsid w:val="00492FBB"/>
    <w:rsid w:val="004933DF"/>
    <w:rsid w:val="004935A3"/>
    <w:rsid w:val="00493CA2"/>
    <w:rsid w:val="0049405E"/>
    <w:rsid w:val="004947B5"/>
    <w:rsid w:val="00494906"/>
    <w:rsid w:val="00494969"/>
    <w:rsid w:val="00494F96"/>
    <w:rsid w:val="004957E1"/>
    <w:rsid w:val="004958CB"/>
    <w:rsid w:val="00495961"/>
    <w:rsid w:val="00495B68"/>
    <w:rsid w:val="00495C00"/>
    <w:rsid w:val="00495C4E"/>
    <w:rsid w:val="00495E2D"/>
    <w:rsid w:val="0049601C"/>
    <w:rsid w:val="00496A9C"/>
    <w:rsid w:val="00496D8C"/>
    <w:rsid w:val="00496E28"/>
    <w:rsid w:val="00496F2C"/>
    <w:rsid w:val="00496FAD"/>
    <w:rsid w:val="00496FF0"/>
    <w:rsid w:val="0049712C"/>
    <w:rsid w:val="0049727B"/>
    <w:rsid w:val="00497398"/>
    <w:rsid w:val="00497CFA"/>
    <w:rsid w:val="00497D23"/>
    <w:rsid w:val="00497F46"/>
    <w:rsid w:val="004A0293"/>
    <w:rsid w:val="004A0769"/>
    <w:rsid w:val="004A0E1E"/>
    <w:rsid w:val="004A0FBE"/>
    <w:rsid w:val="004A1281"/>
    <w:rsid w:val="004A18B4"/>
    <w:rsid w:val="004A1DDA"/>
    <w:rsid w:val="004A2345"/>
    <w:rsid w:val="004A2584"/>
    <w:rsid w:val="004A2671"/>
    <w:rsid w:val="004A27B4"/>
    <w:rsid w:val="004A2AC2"/>
    <w:rsid w:val="004A2CC1"/>
    <w:rsid w:val="004A326C"/>
    <w:rsid w:val="004A3329"/>
    <w:rsid w:val="004A345D"/>
    <w:rsid w:val="004A3A44"/>
    <w:rsid w:val="004A3AD2"/>
    <w:rsid w:val="004A3FF6"/>
    <w:rsid w:val="004A40AE"/>
    <w:rsid w:val="004A46AA"/>
    <w:rsid w:val="004A4A85"/>
    <w:rsid w:val="004A5613"/>
    <w:rsid w:val="004A5CDF"/>
    <w:rsid w:val="004A62BD"/>
    <w:rsid w:val="004A630E"/>
    <w:rsid w:val="004A649A"/>
    <w:rsid w:val="004A68BD"/>
    <w:rsid w:val="004A70E4"/>
    <w:rsid w:val="004A7282"/>
    <w:rsid w:val="004A735F"/>
    <w:rsid w:val="004A7D78"/>
    <w:rsid w:val="004B03A6"/>
    <w:rsid w:val="004B0590"/>
    <w:rsid w:val="004B0762"/>
    <w:rsid w:val="004B08F6"/>
    <w:rsid w:val="004B0DC4"/>
    <w:rsid w:val="004B0E77"/>
    <w:rsid w:val="004B11CF"/>
    <w:rsid w:val="004B16BD"/>
    <w:rsid w:val="004B1AA5"/>
    <w:rsid w:val="004B20C0"/>
    <w:rsid w:val="004B25A9"/>
    <w:rsid w:val="004B2C9D"/>
    <w:rsid w:val="004B2CD4"/>
    <w:rsid w:val="004B2EB4"/>
    <w:rsid w:val="004B2F27"/>
    <w:rsid w:val="004B300A"/>
    <w:rsid w:val="004B33F7"/>
    <w:rsid w:val="004B347E"/>
    <w:rsid w:val="004B3A2E"/>
    <w:rsid w:val="004B3C19"/>
    <w:rsid w:val="004B3C9F"/>
    <w:rsid w:val="004B3D41"/>
    <w:rsid w:val="004B3F10"/>
    <w:rsid w:val="004B46C8"/>
    <w:rsid w:val="004B4AEE"/>
    <w:rsid w:val="004B4BD3"/>
    <w:rsid w:val="004B4E3C"/>
    <w:rsid w:val="004B4E52"/>
    <w:rsid w:val="004B4E83"/>
    <w:rsid w:val="004B53D5"/>
    <w:rsid w:val="004B55CA"/>
    <w:rsid w:val="004B5622"/>
    <w:rsid w:val="004B581E"/>
    <w:rsid w:val="004B6028"/>
    <w:rsid w:val="004B62A0"/>
    <w:rsid w:val="004B640F"/>
    <w:rsid w:val="004B6478"/>
    <w:rsid w:val="004B6A60"/>
    <w:rsid w:val="004B6E89"/>
    <w:rsid w:val="004B7278"/>
    <w:rsid w:val="004B7EF2"/>
    <w:rsid w:val="004C009C"/>
    <w:rsid w:val="004C029E"/>
    <w:rsid w:val="004C031D"/>
    <w:rsid w:val="004C0679"/>
    <w:rsid w:val="004C06FF"/>
    <w:rsid w:val="004C09A8"/>
    <w:rsid w:val="004C0AC8"/>
    <w:rsid w:val="004C14DC"/>
    <w:rsid w:val="004C1581"/>
    <w:rsid w:val="004C1863"/>
    <w:rsid w:val="004C1C5E"/>
    <w:rsid w:val="004C1F00"/>
    <w:rsid w:val="004C273E"/>
    <w:rsid w:val="004C2CA2"/>
    <w:rsid w:val="004C2D78"/>
    <w:rsid w:val="004C2EE0"/>
    <w:rsid w:val="004C30AA"/>
    <w:rsid w:val="004C30B2"/>
    <w:rsid w:val="004C3103"/>
    <w:rsid w:val="004C3303"/>
    <w:rsid w:val="004C33F0"/>
    <w:rsid w:val="004C34D9"/>
    <w:rsid w:val="004C4B63"/>
    <w:rsid w:val="004C5233"/>
    <w:rsid w:val="004C5264"/>
    <w:rsid w:val="004C53DD"/>
    <w:rsid w:val="004C58AE"/>
    <w:rsid w:val="004C590F"/>
    <w:rsid w:val="004C5A67"/>
    <w:rsid w:val="004C5C2C"/>
    <w:rsid w:val="004C5F61"/>
    <w:rsid w:val="004C6141"/>
    <w:rsid w:val="004C6445"/>
    <w:rsid w:val="004C674C"/>
    <w:rsid w:val="004C7533"/>
    <w:rsid w:val="004C7AAF"/>
    <w:rsid w:val="004D045F"/>
    <w:rsid w:val="004D07DD"/>
    <w:rsid w:val="004D0874"/>
    <w:rsid w:val="004D0EA6"/>
    <w:rsid w:val="004D122C"/>
    <w:rsid w:val="004D13B4"/>
    <w:rsid w:val="004D1990"/>
    <w:rsid w:val="004D1D37"/>
    <w:rsid w:val="004D25A1"/>
    <w:rsid w:val="004D289A"/>
    <w:rsid w:val="004D2FBE"/>
    <w:rsid w:val="004D30A8"/>
    <w:rsid w:val="004D3B5B"/>
    <w:rsid w:val="004D43C2"/>
    <w:rsid w:val="004D44A0"/>
    <w:rsid w:val="004D4EDB"/>
    <w:rsid w:val="004D503A"/>
    <w:rsid w:val="004D51EA"/>
    <w:rsid w:val="004D5327"/>
    <w:rsid w:val="004D53D1"/>
    <w:rsid w:val="004D571B"/>
    <w:rsid w:val="004D57A7"/>
    <w:rsid w:val="004D6858"/>
    <w:rsid w:val="004D6BD0"/>
    <w:rsid w:val="004D753B"/>
    <w:rsid w:val="004D7C27"/>
    <w:rsid w:val="004E0138"/>
    <w:rsid w:val="004E03C3"/>
    <w:rsid w:val="004E04ED"/>
    <w:rsid w:val="004E0601"/>
    <w:rsid w:val="004E06E1"/>
    <w:rsid w:val="004E1890"/>
    <w:rsid w:val="004E1A54"/>
    <w:rsid w:val="004E1B55"/>
    <w:rsid w:val="004E202A"/>
    <w:rsid w:val="004E2131"/>
    <w:rsid w:val="004E216C"/>
    <w:rsid w:val="004E22D9"/>
    <w:rsid w:val="004E24CF"/>
    <w:rsid w:val="004E26F1"/>
    <w:rsid w:val="004E28A2"/>
    <w:rsid w:val="004E2F2E"/>
    <w:rsid w:val="004E3313"/>
    <w:rsid w:val="004E35C1"/>
    <w:rsid w:val="004E38DF"/>
    <w:rsid w:val="004E3D44"/>
    <w:rsid w:val="004E4645"/>
    <w:rsid w:val="004E4E0A"/>
    <w:rsid w:val="004E4EFC"/>
    <w:rsid w:val="004E4FB2"/>
    <w:rsid w:val="004E54D0"/>
    <w:rsid w:val="004E58D7"/>
    <w:rsid w:val="004E5AEC"/>
    <w:rsid w:val="004E5C8C"/>
    <w:rsid w:val="004E5E9A"/>
    <w:rsid w:val="004E6137"/>
    <w:rsid w:val="004E6455"/>
    <w:rsid w:val="004E6A12"/>
    <w:rsid w:val="004E6ADB"/>
    <w:rsid w:val="004E6BDA"/>
    <w:rsid w:val="004E6C5E"/>
    <w:rsid w:val="004E6E81"/>
    <w:rsid w:val="004E7177"/>
    <w:rsid w:val="004E76D5"/>
    <w:rsid w:val="004E7983"/>
    <w:rsid w:val="004E7AB9"/>
    <w:rsid w:val="004E7D01"/>
    <w:rsid w:val="004E7FEA"/>
    <w:rsid w:val="004F013B"/>
    <w:rsid w:val="004F06C5"/>
    <w:rsid w:val="004F0795"/>
    <w:rsid w:val="004F07AF"/>
    <w:rsid w:val="004F0D8A"/>
    <w:rsid w:val="004F1498"/>
    <w:rsid w:val="004F1ACE"/>
    <w:rsid w:val="004F25EB"/>
    <w:rsid w:val="004F279A"/>
    <w:rsid w:val="004F31B6"/>
    <w:rsid w:val="004F3221"/>
    <w:rsid w:val="004F33A4"/>
    <w:rsid w:val="004F3604"/>
    <w:rsid w:val="004F36D9"/>
    <w:rsid w:val="004F3892"/>
    <w:rsid w:val="004F482A"/>
    <w:rsid w:val="004F4AE1"/>
    <w:rsid w:val="004F4C2E"/>
    <w:rsid w:val="004F4D2E"/>
    <w:rsid w:val="004F4D34"/>
    <w:rsid w:val="004F4F05"/>
    <w:rsid w:val="004F529B"/>
    <w:rsid w:val="004F5596"/>
    <w:rsid w:val="004F55E2"/>
    <w:rsid w:val="004F5800"/>
    <w:rsid w:val="004F5912"/>
    <w:rsid w:val="004F5934"/>
    <w:rsid w:val="004F6A2C"/>
    <w:rsid w:val="004F6DC4"/>
    <w:rsid w:val="004F6E9F"/>
    <w:rsid w:val="004F7E3F"/>
    <w:rsid w:val="005001D2"/>
    <w:rsid w:val="00500955"/>
    <w:rsid w:val="00500F75"/>
    <w:rsid w:val="0050135F"/>
    <w:rsid w:val="0050170D"/>
    <w:rsid w:val="00501742"/>
    <w:rsid w:val="005018DF"/>
    <w:rsid w:val="00501DF9"/>
    <w:rsid w:val="00501ECF"/>
    <w:rsid w:val="005024E1"/>
    <w:rsid w:val="00502876"/>
    <w:rsid w:val="00502916"/>
    <w:rsid w:val="00502BE5"/>
    <w:rsid w:val="005031FE"/>
    <w:rsid w:val="0050320B"/>
    <w:rsid w:val="0050337E"/>
    <w:rsid w:val="00503393"/>
    <w:rsid w:val="0050350F"/>
    <w:rsid w:val="005035CA"/>
    <w:rsid w:val="00503777"/>
    <w:rsid w:val="00503C36"/>
    <w:rsid w:val="00503D67"/>
    <w:rsid w:val="00503FCB"/>
    <w:rsid w:val="00504483"/>
    <w:rsid w:val="0050471E"/>
    <w:rsid w:val="00504D8E"/>
    <w:rsid w:val="00504E9B"/>
    <w:rsid w:val="00504F58"/>
    <w:rsid w:val="005053FA"/>
    <w:rsid w:val="005054AB"/>
    <w:rsid w:val="0050564C"/>
    <w:rsid w:val="00505988"/>
    <w:rsid w:val="00505A0C"/>
    <w:rsid w:val="0050623F"/>
    <w:rsid w:val="005068A5"/>
    <w:rsid w:val="00506BF8"/>
    <w:rsid w:val="00506E28"/>
    <w:rsid w:val="00506E42"/>
    <w:rsid w:val="0050743B"/>
    <w:rsid w:val="00507D39"/>
    <w:rsid w:val="0051006F"/>
    <w:rsid w:val="005106B2"/>
    <w:rsid w:val="00510B80"/>
    <w:rsid w:val="00510ECB"/>
    <w:rsid w:val="005111C7"/>
    <w:rsid w:val="00511266"/>
    <w:rsid w:val="00511AC9"/>
    <w:rsid w:val="00511D6C"/>
    <w:rsid w:val="00512422"/>
    <w:rsid w:val="00512587"/>
    <w:rsid w:val="0051261B"/>
    <w:rsid w:val="00512CD7"/>
    <w:rsid w:val="005133A2"/>
    <w:rsid w:val="00513B40"/>
    <w:rsid w:val="00513B94"/>
    <w:rsid w:val="00514131"/>
    <w:rsid w:val="00514312"/>
    <w:rsid w:val="0051434D"/>
    <w:rsid w:val="0051460B"/>
    <w:rsid w:val="00514EF0"/>
    <w:rsid w:val="00515391"/>
    <w:rsid w:val="00515AE5"/>
    <w:rsid w:val="00516121"/>
    <w:rsid w:val="0051671E"/>
    <w:rsid w:val="00516822"/>
    <w:rsid w:val="005170CE"/>
    <w:rsid w:val="005170D7"/>
    <w:rsid w:val="00517721"/>
    <w:rsid w:val="00517C97"/>
    <w:rsid w:val="00517D72"/>
    <w:rsid w:val="0052027A"/>
    <w:rsid w:val="005208F7"/>
    <w:rsid w:val="00520AFE"/>
    <w:rsid w:val="005215D9"/>
    <w:rsid w:val="0052166B"/>
    <w:rsid w:val="00521991"/>
    <w:rsid w:val="00521D1E"/>
    <w:rsid w:val="0052250D"/>
    <w:rsid w:val="005229F3"/>
    <w:rsid w:val="00522A0D"/>
    <w:rsid w:val="00522F38"/>
    <w:rsid w:val="00523962"/>
    <w:rsid w:val="00523DD8"/>
    <w:rsid w:val="00523FFB"/>
    <w:rsid w:val="00523FFF"/>
    <w:rsid w:val="00524DE6"/>
    <w:rsid w:val="00524E8D"/>
    <w:rsid w:val="00525141"/>
    <w:rsid w:val="005252F2"/>
    <w:rsid w:val="0052543D"/>
    <w:rsid w:val="00525641"/>
    <w:rsid w:val="005256E6"/>
    <w:rsid w:val="0052596C"/>
    <w:rsid w:val="00525DC8"/>
    <w:rsid w:val="00525E16"/>
    <w:rsid w:val="005260D8"/>
    <w:rsid w:val="005263D2"/>
    <w:rsid w:val="00526425"/>
    <w:rsid w:val="00526680"/>
    <w:rsid w:val="005269CB"/>
    <w:rsid w:val="00526D4E"/>
    <w:rsid w:val="00526D6C"/>
    <w:rsid w:val="00526F93"/>
    <w:rsid w:val="00527535"/>
    <w:rsid w:val="005279DA"/>
    <w:rsid w:val="00527C0C"/>
    <w:rsid w:val="00527C95"/>
    <w:rsid w:val="00527CE1"/>
    <w:rsid w:val="00527E10"/>
    <w:rsid w:val="00530819"/>
    <w:rsid w:val="00530905"/>
    <w:rsid w:val="00530AC7"/>
    <w:rsid w:val="00530D23"/>
    <w:rsid w:val="00531386"/>
    <w:rsid w:val="0053138C"/>
    <w:rsid w:val="00531457"/>
    <w:rsid w:val="00531E4D"/>
    <w:rsid w:val="005322C8"/>
    <w:rsid w:val="005323ED"/>
    <w:rsid w:val="0053263B"/>
    <w:rsid w:val="0053306E"/>
    <w:rsid w:val="0053336C"/>
    <w:rsid w:val="005336C2"/>
    <w:rsid w:val="0053374E"/>
    <w:rsid w:val="005338AB"/>
    <w:rsid w:val="00533C48"/>
    <w:rsid w:val="005341D1"/>
    <w:rsid w:val="00534357"/>
    <w:rsid w:val="0053487F"/>
    <w:rsid w:val="00534BCE"/>
    <w:rsid w:val="00534FFD"/>
    <w:rsid w:val="0053511F"/>
    <w:rsid w:val="00535374"/>
    <w:rsid w:val="00535791"/>
    <w:rsid w:val="0053597A"/>
    <w:rsid w:val="00535A7B"/>
    <w:rsid w:val="00535B20"/>
    <w:rsid w:val="00535CF8"/>
    <w:rsid w:val="00535F4D"/>
    <w:rsid w:val="00536968"/>
    <w:rsid w:val="00536A81"/>
    <w:rsid w:val="00536DEA"/>
    <w:rsid w:val="00536FEB"/>
    <w:rsid w:val="0053711B"/>
    <w:rsid w:val="00537903"/>
    <w:rsid w:val="00537995"/>
    <w:rsid w:val="00537A4C"/>
    <w:rsid w:val="00537EA3"/>
    <w:rsid w:val="00537EB7"/>
    <w:rsid w:val="00537FA7"/>
    <w:rsid w:val="00540125"/>
    <w:rsid w:val="00540810"/>
    <w:rsid w:val="0054088C"/>
    <w:rsid w:val="00540ED8"/>
    <w:rsid w:val="0054105A"/>
    <w:rsid w:val="005410AD"/>
    <w:rsid w:val="005412E3"/>
    <w:rsid w:val="00541653"/>
    <w:rsid w:val="00541CEF"/>
    <w:rsid w:val="005423DE"/>
    <w:rsid w:val="005425A9"/>
    <w:rsid w:val="00542764"/>
    <w:rsid w:val="00542979"/>
    <w:rsid w:val="00542A13"/>
    <w:rsid w:val="00543262"/>
    <w:rsid w:val="005432BC"/>
    <w:rsid w:val="00543661"/>
    <w:rsid w:val="00543732"/>
    <w:rsid w:val="005438B9"/>
    <w:rsid w:val="00543E4D"/>
    <w:rsid w:val="0054442A"/>
    <w:rsid w:val="00544B10"/>
    <w:rsid w:val="00544BE3"/>
    <w:rsid w:val="0054519E"/>
    <w:rsid w:val="00545888"/>
    <w:rsid w:val="00545964"/>
    <w:rsid w:val="00545BA8"/>
    <w:rsid w:val="00545D48"/>
    <w:rsid w:val="00545ED5"/>
    <w:rsid w:val="00546294"/>
    <w:rsid w:val="005463FA"/>
    <w:rsid w:val="005465B3"/>
    <w:rsid w:val="005469AE"/>
    <w:rsid w:val="00546BA7"/>
    <w:rsid w:val="00546C87"/>
    <w:rsid w:val="00546CEB"/>
    <w:rsid w:val="005479B7"/>
    <w:rsid w:val="00550221"/>
    <w:rsid w:val="0055024D"/>
    <w:rsid w:val="00550BAE"/>
    <w:rsid w:val="00550F4F"/>
    <w:rsid w:val="0055116A"/>
    <w:rsid w:val="00551524"/>
    <w:rsid w:val="005517E3"/>
    <w:rsid w:val="005517F9"/>
    <w:rsid w:val="00551B2B"/>
    <w:rsid w:val="00551EB7"/>
    <w:rsid w:val="00551EE8"/>
    <w:rsid w:val="0055234B"/>
    <w:rsid w:val="00552424"/>
    <w:rsid w:val="00552465"/>
    <w:rsid w:val="00552529"/>
    <w:rsid w:val="00552CA4"/>
    <w:rsid w:val="00552D0D"/>
    <w:rsid w:val="00552D81"/>
    <w:rsid w:val="00552F22"/>
    <w:rsid w:val="00553072"/>
    <w:rsid w:val="005531B8"/>
    <w:rsid w:val="0055323F"/>
    <w:rsid w:val="00553326"/>
    <w:rsid w:val="005534EF"/>
    <w:rsid w:val="005535E5"/>
    <w:rsid w:val="005537DC"/>
    <w:rsid w:val="00553899"/>
    <w:rsid w:val="00553E9C"/>
    <w:rsid w:val="00553FC3"/>
    <w:rsid w:val="00554324"/>
    <w:rsid w:val="0055467D"/>
    <w:rsid w:val="0055468D"/>
    <w:rsid w:val="00554BE4"/>
    <w:rsid w:val="00554C55"/>
    <w:rsid w:val="00554D2B"/>
    <w:rsid w:val="00554E11"/>
    <w:rsid w:val="00555208"/>
    <w:rsid w:val="005561FA"/>
    <w:rsid w:val="00556964"/>
    <w:rsid w:val="00556A7A"/>
    <w:rsid w:val="00556C40"/>
    <w:rsid w:val="00556CA4"/>
    <w:rsid w:val="0055721A"/>
    <w:rsid w:val="00557582"/>
    <w:rsid w:val="00557F04"/>
    <w:rsid w:val="00557FF9"/>
    <w:rsid w:val="00560082"/>
    <w:rsid w:val="00560231"/>
    <w:rsid w:val="0056029E"/>
    <w:rsid w:val="00560493"/>
    <w:rsid w:val="005607D7"/>
    <w:rsid w:val="005609D7"/>
    <w:rsid w:val="00560E42"/>
    <w:rsid w:val="00560EC3"/>
    <w:rsid w:val="00560FC3"/>
    <w:rsid w:val="00561186"/>
    <w:rsid w:val="0056140C"/>
    <w:rsid w:val="00561875"/>
    <w:rsid w:val="00561A5D"/>
    <w:rsid w:val="00561B3C"/>
    <w:rsid w:val="00561E8E"/>
    <w:rsid w:val="00562880"/>
    <w:rsid w:val="005630F9"/>
    <w:rsid w:val="00563572"/>
    <w:rsid w:val="00563946"/>
    <w:rsid w:val="00563A13"/>
    <w:rsid w:val="00563BB8"/>
    <w:rsid w:val="00563BCF"/>
    <w:rsid w:val="005640FC"/>
    <w:rsid w:val="00564834"/>
    <w:rsid w:val="00564D50"/>
    <w:rsid w:val="005650B3"/>
    <w:rsid w:val="00565205"/>
    <w:rsid w:val="005653E1"/>
    <w:rsid w:val="0056558F"/>
    <w:rsid w:val="005656A3"/>
    <w:rsid w:val="005656B0"/>
    <w:rsid w:val="005659F3"/>
    <w:rsid w:val="00565B55"/>
    <w:rsid w:val="00565C23"/>
    <w:rsid w:val="00565E56"/>
    <w:rsid w:val="00566357"/>
    <w:rsid w:val="005663BC"/>
    <w:rsid w:val="00566ACE"/>
    <w:rsid w:val="00566D52"/>
    <w:rsid w:val="00566FE6"/>
    <w:rsid w:val="00567139"/>
    <w:rsid w:val="005673F9"/>
    <w:rsid w:val="00567648"/>
    <w:rsid w:val="0056781E"/>
    <w:rsid w:val="00567FA9"/>
    <w:rsid w:val="005700C7"/>
    <w:rsid w:val="00570231"/>
    <w:rsid w:val="00570429"/>
    <w:rsid w:val="005705F5"/>
    <w:rsid w:val="0057065B"/>
    <w:rsid w:val="00570799"/>
    <w:rsid w:val="0057144B"/>
    <w:rsid w:val="00571518"/>
    <w:rsid w:val="00571904"/>
    <w:rsid w:val="00571E36"/>
    <w:rsid w:val="00571ED9"/>
    <w:rsid w:val="00572302"/>
    <w:rsid w:val="00572441"/>
    <w:rsid w:val="005724EA"/>
    <w:rsid w:val="00572800"/>
    <w:rsid w:val="0057287A"/>
    <w:rsid w:val="00573864"/>
    <w:rsid w:val="005739E8"/>
    <w:rsid w:val="00573EDE"/>
    <w:rsid w:val="005740E9"/>
    <w:rsid w:val="005741F2"/>
    <w:rsid w:val="00574781"/>
    <w:rsid w:val="00574A2A"/>
    <w:rsid w:val="00574C45"/>
    <w:rsid w:val="005753B4"/>
    <w:rsid w:val="005756A9"/>
    <w:rsid w:val="00575846"/>
    <w:rsid w:val="005759EC"/>
    <w:rsid w:val="00575BFE"/>
    <w:rsid w:val="00576DD5"/>
    <w:rsid w:val="00577A18"/>
    <w:rsid w:val="00577C93"/>
    <w:rsid w:val="00577CE2"/>
    <w:rsid w:val="00580450"/>
    <w:rsid w:val="0058062F"/>
    <w:rsid w:val="00580951"/>
    <w:rsid w:val="00580AFE"/>
    <w:rsid w:val="005811C0"/>
    <w:rsid w:val="00581411"/>
    <w:rsid w:val="005821F9"/>
    <w:rsid w:val="00582665"/>
    <w:rsid w:val="005829B6"/>
    <w:rsid w:val="0058302D"/>
    <w:rsid w:val="005832F0"/>
    <w:rsid w:val="00583AA1"/>
    <w:rsid w:val="00583C6B"/>
    <w:rsid w:val="00583FB8"/>
    <w:rsid w:val="005840A9"/>
    <w:rsid w:val="00584198"/>
    <w:rsid w:val="005841DC"/>
    <w:rsid w:val="00584A92"/>
    <w:rsid w:val="00584AAF"/>
    <w:rsid w:val="00584C32"/>
    <w:rsid w:val="00585061"/>
    <w:rsid w:val="00585420"/>
    <w:rsid w:val="00585900"/>
    <w:rsid w:val="00585C52"/>
    <w:rsid w:val="00586585"/>
    <w:rsid w:val="005865A5"/>
    <w:rsid w:val="00586736"/>
    <w:rsid w:val="00586898"/>
    <w:rsid w:val="00586B65"/>
    <w:rsid w:val="005875DF"/>
    <w:rsid w:val="00587700"/>
    <w:rsid w:val="005879F6"/>
    <w:rsid w:val="0059025D"/>
    <w:rsid w:val="0059040F"/>
    <w:rsid w:val="005908A6"/>
    <w:rsid w:val="00590A92"/>
    <w:rsid w:val="00590B07"/>
    <w:rsid w:val="0059103D"/>
    <w:rsid w:val="005912A1"/>
    <w:rsid w:val="00591938"/>
    <w:rsid w:val="00591D19"/>
    <w:rsid w:val="005923BE"/>
    <w:rsid w:val="005927F8"/>
    <w:rsid w:val="00592AF3"/>
    <w:rsid w:val="00592BB3"/>
    <w:rsid w:val="005935D1"/>
    <w:rsid w:val="00593BC5"/>
    <w:rsid w:val="0059402C"/>
    <w:rsid w:val="005948CA"/>
    <w:rsid w:val="00594A1E"/>
    <w:rsid w:val="0059505B"/>
    <w:rsid w:val="00595336"/>
    <w:rsid w:val="00595CF9"/>
    <w:rsid w:val="00596149"/>
    <w:rsid w:val="0059652C"/>
    <w:rsid w:val="00596650"/>
    <w:rsid w:val="00596863"/>
    <w:rsid w:val="00596ABF"/>
    <w:rsid w:val="005972C8"/>
    <w:rsid w:val="0059738D"/>
    <w:rsid w:val="005973F9"/>
    <w:rsid w:val="0059774E"/>
    <w:rsid w:val="0059788B"/>
    <w:rsid w:val="00597F9F"/>
    <w:rsid w:val="005A018B"/>
    <w:rsid w:val="005A07E8"/>
    <w:rsid w:val="005A08A3"/>
    <w:rsid w:val="005A0B99"/>
    <w:rsid w:val="005A0BEC"/>
    <w:rsid w:val="005A0C3A"/>
    <w:rsid w:val="005A118E"/>
    <w:rsid w:val="005A1661"/>
    <w:rsid w:val="005A1882"/>
    <w:rsid w:val="005A206B"/>
    <w:rsid w:val="005A213E"/>
    <w:rsid w:val="005A274E"/>
    <w:rsid w:val="005A2794"/>
    <w:rsid w:val="005A29EC"/>
    <w:rsid w:val="005A2CB4"/>
    <w:rsid w:val="005A3A59"/>
    <w:rsid w:val="005A416E"/>
    <w:rsid w:val="005A594B"/>
    <w:rsid w:val="005A5C2D"/>
    <w:rsid w:val="005A5CC1"/>
    <w:rsid w:val="005A5DC7"/>
    <w:rsid w:val="005A76DA"/>
    <w:rsid w:val="005A79EC"/>
    <w:rsid w:val="005A7E15"/>
    <w:rsid w:val="005B0E2B"/>
    <w:rsid w:val="005B108C"/>
    <w:rsid w:val="005B193C"/>
    <w:rsid w:val="005B20E2"/>
    <w:rsid w:val="005B2544"/>
    <w:rsid w:val="005B2750"/>
    <w:rsid w:val="005B2992"/>
    <w:rsid w:val="005B2E20"/>
    <w:rsid w:val="005B3727"/>
    <w:rsid w:val="005B3C78"/>
    <w:rsid w:val="005B447A"/>
    <w:rsid w:val="005B4691"/>
    <w:rsid w:val="005B47A1"/>
    <w:rsid w:val="005B4A06"/>
    <w:rsid w:val="005B5F03"/>
    <w:rsid w:val="005B604A"/>
    <w:rsid w:val="005B6265"/>
    <w:rsid w:val="005B6272"/>
    <w:rsid w:val="005B6449"/>
    <w:rsid w:val="005B664F"/>
    <w:rsid w:val="005B6ADE"/>
    <w:rsid w:val="005B6AF9"/>
    <w:rsid w:val="005B7003"/>
    <w:rsid w:val="005B718C"/>
    <w:rsid w:val="005B7343"/>
    <w:rsid w:val="005B799D"/>
    <w:rsid w:val="005B7D1E"/>
    <w:rsid w:val="005B7ED1"/>
    <w:rsid w:val="005C02E8"/>
    <w:rsid w:val="005C0423"/>
    <w:rsid w:val="005C04CE"/>
    <w:rsid w:val="005C0A81"/>
    <w:rsid w:val="005C0B06"/>
    <w:rsid w:val="005C0BA7"/>
    <w:rsid w:val="005C1C38"/>
    <w:rsid w:val="005C1D78"/>
    <w:rsid w:val="005C1FC5"/>
    <w:rsid w:val="005C205C"/>
    <w:rsid w:val="005C208E"/>
    <w:rsid w:val="005C2376"/>
    <w:rsid w:val="005C29E9"/>
    <w:rsid w:val="005C2A45"/>
    <w:rsid w:val="005C2A92"/>
    <w:rsid w:val="005C2D6E"/>
    <w:rsid w:val="005C2DC1"/>
    <w:rsid w:val="005C3195"/>
    <w:rsid w:val="005C327A"/>
    <w:rsid w:val="005C3539"/>
    <w:rsid w:val="005C395C"/>
    <w:rsid w:val="005C3B62"/>
    <w:rsid w:val="005C3BCC"/>
    <w:rsid w:val="005C3BD7"/>
    <w:rsid w:val="005C3DDC"/>
    <w:rsid w:val="005C3FDE"/>
    <w:rsid w:val="005C4751"/>
    <w:rsid w:val="005C4EBD"/>
    <w:rsid w:val="005C52D5"/>
    <w:rsid w:val="005C5E51"/>
    <w:rsid w:val="005C5F09"/>
    <w:rsid w:val="005C600F"/>
    <w:rsid w:val="005C61CE"/>
    <w:rsid w:val="005C6418"/>
    <w:rsid w:val="005C674E"/>
    <w:rsid w:val="005C6F31"/>
    <w:rsid w:val="005C714F"/>
    <w:rsid w:val="005C7531"/>
    <w:rsid w:val="005C7667"/>
    <w:rsid w:val="005C79D5"/>
    <w:rsid w:val="005C7BEE"/>
    <w:rsid w:val="005C7F5C"/>
    <w:rsid w:val="005D0208"/>
    <w:rsid w:val="005D023E"/>
    <w:rsid w:val="005D0A1C"/>
    <w:rsid w:val="005D0A48"/>
    <w:rsid w:val="005D14B5"/>
    <w:rsid w:val="005D15AF"/>
    <w:rsid w:val="005D16A2"/>
    <w:rsid w:val="005D16C5"/>
    <w:rsid w:val="005D16DA"/>
    <w:rsid w:val="005D1BBE"/>
    <w:rsid w:val="005D1F85"/>
    <w:rsid w:val="005D269C"/>
    <w:rsid w:val="005D2830"/>
    <w:rsid w:val="005D2BAA"/>
    <w:rsid w:val="005D2E55"/>
    <w:rsid w:val="005D36D2"/>
    <w:rsid w:val="005D3AC8"/>
    <w:rsid w:val="005D3CC7"/>
    <w:rsid w:val="005D3D95"/>
    <w:rsid w:val="005D4495"/>
    <w:rsid w:val="005D452D"/>
    <w:rsid w:val="005D45E2"/>
    <w:rsid w:val="005D4ED6"/>
    <w:rsid w:val="005D5675"/>
    <w:rsid w:val="005D56AA"/>
    <w:rsid w:val="005D57AC"/>
    <w:rsid w:val="005D5DDA"/>
    <w:rsid w:val="005D600E"/>
    <w:rsid w:val="005D6471"/>
    <w:rsid w:val="005D6A1E"/>
    <w:rsid w:val="005D70BA"/>
    <w:rsid w:val="005D7609"/>
    <w:rsid w:val="005D779C"/>
    <w:rsid w:val="005D7CB4"/>
    <w:rsid w:val="005D7CDA"/>
    <w:rsid w:val="005D7EC3"/>
    <w:rsid w:val="005E113A"/>
    <w:rsid w:val="005E11F9"/>
    <w:rsid w:val="005E12C1"/>
    <w:rsid w:val="005E1644"/>
    <w:rsid w:val="005E1B09"/>
    <w:rsid w:val="005E1E52"/>
    <w:rsid w:val="005E1FBE"/>
    <w:rsid w:val="005E27AA"/>
    <w:rsid w:val="005E334F"/>
    <w:rsid w:val="005E352E"/>
    <w:rsid w:val="005E3632"/>
    <w:rsid w:val="005E378E"/>
    <w:rsid w:val="005E3E07"/>
    <w:rsid w:val="005E3FC4"/>
    <w:rsid w:val="005E41F3"/>
    <w:rsid w:val="005E481F"/>
    <w:rsid w:val="005E4DE6"/>
    <w:rsid w:val="005E5384"/>
    <w:rsid w:val="005E53AD"/>
    <w:rsid w:val="005E5947"/>
    <w:rsid w:val="005E5D8D"/>
    <w:rsid w:val="005E5E4A"/>
    <w:rsid w:val="005E5FBB"/>
    <w:rsid w:val="005E62A5"/>
    <w:rsid w:val="005E645F"/>
    <w:rsid w:val="005E6753"/>
    <w:rsid w:val="005E6817"/>
    <w:rsid w:val="005E6CC0"/>
    <w:rsid w:val="005E6CD3"/>
    <w:rsid w:val="005E6DCD"/>
    <w:rsid w:val="005E714D"/>
    <w:rsid w:val="005E7246"/>
    <w:rsid w:val="005E75B7"/>
    <w:rsid w:val="005E76C9"/>
    <w:rsid w:val="005E7798"/>
    <w:rsid w:val="005E7BC5"/>
    <w:rsid w:val="005E7CBD"/>
    <w:rsid w:val="005F0136"/>
    <w:rsid w:val="005F02DA"/>
    <w:rsid w:val="005F0385"/>
    <w:rsid w:val="005F059D"/>
    <w:rsid w:val="005F0A22"/>
    <w:rsid w:val="005F0B24"/>
    <w:rsid w:val="005F0C11"/>
    <w:rsid w:val="005F0C45"/>
    <w:rsid w:val="005F0CCD"/>
    <w:rsid w:val="005F0D1C"/>
    <w:rsid w:val="005F0DB6"/>
    <w:rsid w:val="005F13DB"/>
    <w:rsid w:val="005F1597"/>
    <w:rsid w:val="005F159A"/>
    <w:rsid w:val="005F165D"/>
    <w:rsid w:val="005F1734"/>
    <w:rsid w:val="005F2258"/>
    <w:rsid w:val="005F2856"/>
    <w:rsid w:val="005F2C7F"/>
    <w:rsid w:val="005F31E3"/>
    <w:rsid w:val="005F32C3"/>
    <w:rsid w:val="005F32DA"/>
    <w:rsid w:val="005F34FD"/>
    <w:rsid w:val="005F3C55"/>
    <w:rsid w:val="005F3FD5"/>
    <w:rsid w:val="005F530B"/>
    <w:rsid w:val="005F59C4"/>
    <w:rsid w:val="005F5C6E"/>
    <w:rsid w:val="005F5ED8"/>
    <w:rsid w:val="005F64B2"/>
    <w:rsid w:val="005F6657"/>
    <w:rsid w:val="005F6852"/>
    <w:rsid w:val="005F6BF8"/>
    <w:rsid w:val="005F7004"/>
    <w:rsid w:val="005F74A4"/>
    <w:rsid w:val="005F7A77"/>
    <w:rsid w:val="00600355"/>
    <w:rsid w:val="00600565"/>
    <w:rsid w:val="0060120E"/>
    <w:rsid w:val="00601407"/>
    <w:rsid w:val="0060172A"/>
    <w:rsid w:val="00601E82"/>
    <w:rsid w:val="00601EC1"/>
    <w:rsid w:val="00602205"/>
    <w:rsid w:val="006025A7"/>
    <w:rsid w:val="00602987"/>
    <w:rsid w:val="00602B0D"/>
    <w:rsid w:val="00602D90"/>
    <w:rsid w:val="00602DDD"/>
    <w:rsid w:val="00602FCC"/>
    <w:rsid w:val="00603032"/>
    <w:rsid w:val="006039CB"/>
    <w:rsid w:val="00603BBF"/>
    <w:rsid w:val="00604092"/>
    <w:rsid w:val="006041A1"/>
    <w:rsid w:val="006047EC"/>
    <w:rsid w:val="006049F9"/>
    <w:rsid w:val="00604A3B"/>
    <w:rsid w:val="00604F98"/>
    <w:rsid w:val="006050A1"/>
    <w:rsid w:val="00605F95"/>
    <w:rsid w:val="0060636A"/>
    <w:rsid w:val="006064C4"/>
    <w:rsid w:val="00606673"/>
    <w:rsid w:val="00607670"/>
    <w:rsid w:val="00607798"/>
    <w:rsid w:val="00607A8D"/>
    <w:rsid w:val="00607BF4"/>
    <w:rsid w:val="00607C6F"/>
    <w:rsid w:val="00607DFC"/>
    <w:rsid w:val="00610099"/>
    <w:rsid w:val="006109E8"/>
    <w:rsid w:val="00610C14"/>
    <w:rsid w:val="00610EF0"/>
    <w:rsid w:val="006112FE"/>
    <w:rsid w:val="00611579"/>
    <w:rsid w:val="00612915"/>
    <w:rsid w:val="006133D2"/>
    <w:rsid w:val="00614236"/>
    <w:rsid w:val="0061447F"/>
    <w:rsid w:val="00614747"/>
    <w:rsid w:val="00615C45"/>
    <w:rsid w:val="00615D53"/>
    <w:rsid w:val="006162DA"/>
    <w:rsid w:val="0061647D"/>
    <w:rsid w:val="00616684"/>
    <w:rsid w:val="00616695"/>
    <w:rsid w:val="00616734"/>
    <w:rsid w:val="00616838"/>
    <w:rsid w:val="006176AA"/>
    <w:rsid w:val="00617A5D"/>
    <w:rsid w:val="00617E14"/>
    <w:rsid w:val="00620202"/>
    <w:rsid w:val="00620BEA"/>
    <w:rsid w:val="00620DA8"/>
    <w:rsid w:val="006210A6"/>
    <w:rsid w:val="00621448"/>
    <w:rsid w:val="00621A47"/>
    <w:rsid w:val="00621ACA"/>
    <w:rsid w:val="00621F64"/>
    <w:rsid w:val="00622433"/>
    <w:rsid w:val="00622907"/>
    <w:rsid w:val="00622968"/>
    <w:rsid w:val="00622B03"/>
    <w:rsid w:val="00622B1C"/>
    <w:rsid w:val="00622C0D"/>
    <w:rsid w:val="00623C38"/>
    <w:rsid w:val="00623D4D"/>
    <w:rsid w:val="0062412A"/>
    <w:rsid w:val="006241FC"/>
    <w:rsid w:val="00624721"/>
    <w:rsid w:val="006252A6"/>
    <w:rsid w:val="00625818"/>
    <w:rsid w:val="006259D7"/>
    <w:rsid w:val="00625CFE"/>
    <w:rsid w:val="006262A7"/>
    <w:rsid w:val="006265A3"/>
    <w:rsid w:val="00626750"/>
    <w:rsid w:val="0062680C"/>
    <w:rsid w:val="00626B8E"/>
    <w:rsid w:val="006273D9"/>
    <w:rsid w:val="006274BE"/>
    <w:rsid w:val="0062777A"/>
    <w:rsid w:val="00627F99"/>
    <w:rsid w:val="00627FF7"/>
    <w:rsid w:val="0063013C"/>
    <w:rsid w:val="0063065F"/>
    <w:rsid w:val="006308B4"/>
    <w:rsid w:val="00630AEA"/>
    <w:rsid w:val="00630BA5"/>
    <w:rsid w:val="006311DE"/>
    <w:rsid w:val="006313C6"/>
    <w:rsid w:val="006316C1"/>
    <w:rsid w:val="00632153"/>
    <w:rsid w:val="0063244D"/>
    <w:rsid w:val="006325B0"/>
    <w:rsid w:val="006325C9"/>
    <w:rsid w:val="006329E2"/>
    <w:rsid w:val="00632E22"/>
    <w:rsid w:val="0063324B"/>
    <w:rsid w:val="00633357"/>
    <w:rsid w:val="00633931"/>
    <w:rsid w:val="00633BBE"/>
    <w:rsid w:val="00633C48"/>
    <w:rsid w:val="00633D9E"/>
    <w:rsid w:val="00633E0C"/>
    <w:rsid w:val="00633ED4"/>
    <w:rsid w:val="00634257"/>
    <w:rsid w:val="006344F0"/>
    <w:rsid w:val="0063457A"/>
    <w:rsid w:val="006345E0"/>
    <w:rsid w:val="0063538A"/>
    <w:rsid w:val="0063599C"/>
    <w:rsid w:val="00635E9F"/>
    <w:rsid w:val="00636082"/>
    <w:rsid w:val="0063636A"/>
    <w:rsid w:val="006366C3"/>
    <w:rsid w:val="00636783"/>
    <w:rsid w:val="00636BBF"/>
    <w:rsid w:val="00636BF3"/>
    <w:rsid w:val="006371A8"/>
    <w:rsid w:val="00637289"/>
    <w:rsid w:val="006374DF"/>
    <w:rsid w:val="00640045"/>
    <w:rsid w:val="00640735"/>
    <w:rsid w:val="006407DC"/>
    <w:rsid w:val="00640D99"/>
    <w:rsid w:val="00641605"/>
    <w:rsid w:val="006416AE"/>
    <w:rsid w:val="00641814"/>
    <w:rsid w:val="00641CB6"/>
    <w:rsid w:val="00642B4F"/>
    <w:rsid w:val="00642BE8"/>
    <w:rsid w:val="00642C94"/>
    <w:rsid w:val="00642EC1"/>
    <w:rsid w:val="00643030"/>
    <w:rsid w:val="0064359B"/>
    <w:rsid w:val="0064367E"/>
    <w:rsid w:val="00643CF7"/>
    <w:rsid w:val="00643EE5"/>
    <w:rsid w:val="0064441A"/>
    <w:rsid w:val="00644507"/>
    <w:rsid w:val="00644BEC"/>
    <w:rsid w:val="006450C0"/>
    <w:rsid w:val="006450C4"/>
    <w:rsid w:val="0064553F"/>
    <w:rsid w:val="00645C1E"/>
    <w:rsid w:val="00645CB5"/>
    <w:rsid w:val="00646040"/>
    <w:rsid w:val="006462E6"/>
    <w:rsid w:val="006466B9"/>
    <w:rsid w:val="00646F4D"/>
    <w:rsid w:val="006479F9"/>
    <w:rsid w:val="00647BE3"/>
    <w:rsid w:val="00647E1F"/>
    <w:rsid w:val="00647FA1"/>
    <w:rsid w:val="006503AB"/>
    <w:rsid w:val="00650DC1"/>
    <w:rsid w:val="00650DF5"/>
    <w:rsid w:val="006513C9"/>
    <w:rsid w:val="0065153B"/>
    <w:rsid w:val="00651559"/>
    <w:rsid w:val="0065163A"/>
    <w:rsid w:val="006521DD"/>
    <w:rsid w:val="00652320"/>
    <w:rsid w:val="00652A56"/>
    <w:rsid w:val="00652AC5"/>
    <w:rsid w:val="00652B73"/>
    <w:rsid w:val="0065334C"/>
    <w:rsid w:val="00653835"/>
    <w:rsid w:val="00653DF7"/>
    <w:rsid w:val="006543DB"/>
    <w:rsid w:val="00654821"/>
    <w:rsid w:val="00654D4D"/>
    <w:rsid w:val="0065517B"/>
    <w:rsid w:val="00655794"/>
    <w:rsid w:val="00655B7B"/>
    <w:rsid w:val="006564C2"/>
    <w:rsid w:val="00657215"/>
    <w:rsid w:val="006576E1"/>
    <w:rsid w:val="00657720"/>
    <w:rsid w:val="00657755"/>
    <w:rsid w:val="006578D6"/>
    <w:rsid w:val="00657E48"/>
    <w:rsid w:val="00657FEF"/>
    <w:rsid w:val="006603CD"/>
    <w:rsid w:val="00660E0D"/>
    <w:rsid w:val="0066114C"/>
    <w:rsid w:val="00661524"/>
    <w:rsid w:val="006616DF"/>
    <w:rsid w:val="006616EA"/>
    <w:rsid w:val="00661800"/>
    <w:rsid w:val="00661A93"/>
    <w:rsid w:val="00661B5A"/>
    <w:rsid w:val="00662E09"/>
    <w:rsid w:val="006630A9"/>
    <w:rsid w:val="0066342C"/>
    <w:rsid w:val="00663A9F"/>
    <w:rsid w:val="00663AAA"/>
    <w:rsid w:val="00663B86"/>
    <w:rsid w:val="00664737"/>
    <w:rsid w:val="00664A17"/>
    <w:rsid w:val="00664BE9"/>
    <w:rsid w:val="00664FF1"/>
    <w:rsid w:val="006653CA"/>
    <w:rsid w:val="00665537"/>
    <w:rsid w:val="00665FB3"/>
    <w:rsid w:val="00666551"/>
    <w:rsid w:val="006665F5"/>
    <w:rsid w:val="00666AA4"/>
    <w:rsid w:val="00666B88"/>
    <w:rsid w:val="00667487"/>
    <w:rsid w:val="0066772E"/>
    <w:rsid w:val="00667B70"/>
    <w:rsid w:val="00667D1E"/>
    <w:rsid w:val="006707AC"/>
    <w:rsid w:val="006708CC"/>
    <w:rsid w:val="00670D38"/>
    <w:rsid w:val="00671333"/>
    <w:rsid w:val="0067163B"/>
    <w:rsid w:val="00671927"/>
    <w:rsid w:val="00671B82"/>
    <w:rsid w:val="00671BA1"/>
    <w:rsid w:val="00671EAF"/>
    <w:rsid w:val="00671FBF"/>
    <w:rsid w:val="0067209C"/>
    <w:rsid w:val="006724F3"/>
    <w:rsid w:val="00672782"/>
    <w:rsid w:val="006728F6"/>
    <w:rsid w:val="00672CB5"/>
    <w:rsid w:val="00672F48"/>
    <w:rsid w:val="00673359"/>
    <w:rsid w:val="006733E6"/>
    <w:rsid w:val="0067341B"/>
    <w:rsid w:val="00673677"/>
    <w:rsid w:val="0067454F"/>
    <w:rsid w:val="0067455E"/>
    <w:rsid w:val="006745D1"/>
    <w:rsid w:val="00674644"/>
    <w:rsid w:val="0067470D"/>
    <w:rsid w:val="006747B1"/>
    <w:rsid w:val="00674B75"/>
    <w:rsid w:val="00674E70"/>
    <w:rsid w:val="0067588D"/>
    <w:rsid w:val="006758A7"/>
    <w:rsid w:val="00675E67"/>
    <w:rsid w:val="00676294"/>
    <w:rsid w:val="00676488"/>
    <w:rsid w:val="0067653E"/>
    <w:rsid w:val="00676C74"/>
    <w:rsid w:val="00676FAB"/>
    <w:rsid w:val="0067730E"/>
    <w:rsid w:val="0067768D"/>
    <w:rsid w:val="00677932"/>
    <w:rsid w:val="00677CD7"/>
    <w:rsid w:val="00677E44"/>
    <w:rsid w:val="00677E97"/>
    <w:rsid w:val="006801BE"/>
    <w:rsid w:val="00680316"/>
    <w:rsid w:val="006811DD"/>
    <w:rsid w:val="0068134D"/>
    <w:rsid w:val="006815EF"/>
    <w:rsid w:val="0068164D"/>
    <w:rsid w:val="006819CC"/>
    <w:rsid w:val="00681BF5"/>
    <w:rsid w:val="00682568"/>
    <w:rsid w:val="00682B63"/>
    <w:rsid w:val="0068308C"/>
    <w:rsid w:val="006831D1"/>
    <w:rsid w:val="00684318"/>
    <w:rsid w:val="00684852"/>
    <w:rsid w:val="00684ADC"/>
    <w:rsid w:val="00684F70"/>
    <w:rsid w:val="006855EF"/>
    <w:rsid w:val="00685644"/>
    <w:rsid w:val="0068568F"/>
    <w:rsid w:val="006857EE"/>
    <w:rsid w:val="00685E95"/>
    <w:rsid w:val="00686BF9"/>
    <w:rsid w:val="00686D9D"/>
    <w:rsid w:val="006870FE"/>
    <w:rsid w:val="00687420"/>
    <w:rsid w:val="006874BE"/>
    <w:rsid w:val="006879CB"/>
    <w:rsid w:val="00687CA0"/>
    <w:rsid w:val="00687E2A"/>
    <w:rsid w:val="00687EAC"/>
    <w:rsid w:val="00687F1E"/>
    <w:rsid w:val="00690520"/>
    <w:rsid w:val="00690A1D"/>
    <w:rsid w:val="00690E2E"/>
    <w:rsid w:val="00690F43"/>
    <w:rsid w:val="0069110F"/>
    <w:rsid w:val="0069143E"/>
    <w:rsid w:val="006915A0"/>
    <w:rsid w:val="00691A46"/>
    <w:rsid w:val="006920FE"/>
    <w:rsid w:val="0069217A"/>
    <w:rsid w:val="00692E48"/>
    <w:rsid w:val="00692E9D"/>
    <w:rsid w:val="00692F6C"/>
    <w:rsid w:val="00693320"/>
    <w:rsid w:val="00693D5D"/>
    <w:rsid w:val="00693EF0"/>
    <w:rsid w:val="00693F24"/>
    <w:rsid w:val="0069417F"/>
    <w:rsid w:val="00694819"/>
    <w:rsid w:val="00694A2B"/>
    <w:rsid w:val="0069501E"/>
    <w:rsid w:val="0069547D"/>
    <w:rsid w:val="00695713"/>
    <w:rsid w:val="00695991"/>
    <w:rsid w:val="006959DF"/>
    <w:rsid w:val="00695AD6"/>
    <w:rsid w:val="00696B6A"/>
    <w:rsid w:val="00696E36"/>
    <w:rsid w:val="00696F79"/>
    <w:rsid w:val="00697203"/>
    <w:rsid w:val="0069726B"/>
    <w:rsid w:val="00697713"/>
    <w:rsid w:val="00697845"/>
    <w:rsid w:val="00697A9C"/>
    <w:rsid w:val="006A0A52"/>
    <w:rsid w:val="006A0C12"/>
    <w:rsid w:val="006A0CA8"/>
    <w:rsid w:val="006A1135"/>
    <w:rsid w:val="006A160F"/>
    <w:rsid w:val="006A1802"/>
    <w:rsid w:val="006A1CE9"/>
    <w:rsid w:val="006A1DEA"/>
    <w:rsid w:val="006A1EA1"/>
    <w:rsid w:val="006A204E"/>
    <w:rsid w:val="006A2B1C"/>
    <w:rsid w:val="006A3EA1"/>
    <w:rsid w:val="006A4B8F"/>
    <w:rsid w:val="006A5132"/>
    <w:rsid w:val="006A5187"/>
    <w:rsid w:val="006A51A4"/>
    <w:rsid w:val="006A5330"/>
    <w:rsid w:val="006A53C2"/>
    <w:rsid w:val="006A560E"/>
    <w:rsid w:val="006A5B91"/>
    <w:rsid w:val="006A5DE2"/>
    <w:rsid w:val="006A5F12"/>
    <w:rsid w:val="006A6772"/>
    <w:rsid w:val="006A6843"/>
    <w:rsid w:val="006A69A2"/>
    <w:rsid w:val="006A6FD0"/>
    <w:rsid w:val="006A6FE8"/>
    <w:rsid w:val="006A703E"/>
    <w:rsid w:val="006A7968"/>
    <w:rsid w:val="006A7D59"/>
    <w:rsid w:val="006A7EA9"/>
    <w:rsid w:val="006B09F4"/>
    <w:rsid w:val="006B0AA6"/>
    <w:rsid w:val="006B14C0"/>
    <w:rsid w:val="006B1A4B"/>
    <w:rsid w:val="006B1BFB"/>
    <w:rsid w:val="006B211E"/>
    <w:rsid w:val="006B21AB"/>
    <w:rsid w:val="006B22C3"/>
    <w:rsid w:val="006B2806"/>
    <w:rsid w:val="006B280D"/>
    <w:rsid w:val="006B28AD"/>
    <w:rsid w:val="006B2995"/>
    <w:rsid w:val="006B2D8E"/>
    <w:rsid w:val="006B315F"/>
    <w:rsid w:val="006B357C"/>
    <w:rsid w:val="006B3F39"/>
    <w:rsid w:val="006B3F3D"/>
    <w:rsid w:val="006B46D5"/>
    <w:rsid w:val="006B49F4"/>
    <w:rsid w:val="006B4A22"/>
    <w:rsid w:val="006B4EF0"/>
    <w:rsid w:val="006B5629"/>
    <w:rsid w:val="006B5ECA"/>
    <w:rsid w:val="006B682C"/>
    <w:rsid w:val="006B6E71"/>
    <w:rsid w:val="006B6E74"/>
    <w:rsid w:val="006B6FA5"/>
    <w:rsid w:val="006B740E"/>
    <w:rsid w:val="006B7550"/>
    <w:rsid w:val="006B792D"/>
    <w:rsid w:val="006C008C"/>
    <w:rsid w:val="006C09F1"/>
    <w:rsid w:val="006C19B5"/>
    <w:rsid w:val="006C19BD"/>
    <w:rsid w:val="006C1EEF"/>
    <w:rsid w:val="006C22AA"/>
    <w:rsid w:val="006C254B"/>
    <w:rsid w:val="006C2C8B"/>
    <w:rsid w:val="006C2E4E"/>
    <w:rsid w:val="006C318B"/>
    <w:rsid w:val="006C401B"/>
    <w:rsid w:val="006C43A8"/>
    <w:rsid w:val="006C4915"/>
    <w:rsid w:val="006C4C11"/>
    <w:rsid w:val="006C4F35"/>
    <w:rsid w:val="006C5097"/>
    <w:rsid w:val="006C5503"/>
    <w:rsid w:val="006C5745"/>
    <w:rsid w:val="006C5A15"/>
    <w:rsid w:val="006C623C"/>
    <w:rsid w:val="006C6BBC"/>
    <w:rsid w:val="006C7C09"/>
    <w:rsid w:val="006C7DDA"/>
    <w:rsid w:val="006C7F1B"/>
    <w:rsid w:val="006D002C"/>
    <w:rsid w:val="006D074A"/>
    <w:rsid w:val="006D09BA"/>
    <w:rsid w:val="006D0D6D"/>
    <w:rsid w:val="006D0DB1"/>
    <w:rsid w:val="006D0FF9"/>
    <w:rsid w:val="006D14DE"/>
    <w:rsid w:val="006D1741"/>
    <w:rsid w:val="006D1E08"/>
    <w:rsid w:val="006D21F9"/>
    <w:rsid w:val="006D25D9"/>
    <w:rsid w:val="006D289D"/>
    <w:rsid w:val="006D2EEC"/>
    <w:rsid w:val="006D32F0"/>
    <w:rsid w:val="006D338F"/>
    <w:rsid w:val="006D33CF"/>
    <w:rsid w:val="006D34AA"/>
    <w:rsid w:val="006D3800"/>
    <w:rsid w:val="006D40A5"/>
    <w:rsid w:val="006D44D5"/>
    <w:rsid w:val="006D4849"/>
    <w:rsid w:val="006D4E9D"/>
    <w:rsid w:val="006D4EFB"/>
    <w:rsid w:val="006D4F7A"/>
    <w:rsid w:val="006D526C"/>
    <w:rsid w:val="006D5C22"/>
    <w:rsid w:val="006D61FF"/>
    <w:rsid w:val="006D6223"/>
    <w:rsid w:val="006D63D7"/>
    <w:rsid w:val="006D641E"/>
    <w:rsid w:val="006D681E"/>
    <w:rsid w:val="006D69AB"/>
    <w:rsid w:val="006D6B25"/>
    <w:rsid w:val="006D725B"/>
    <w:rsid w:val="006D7E4A"/>
    <w:rsid w:val="006D7F42"/>
    <w:rsid w:val="006D7F98"/>
    <w:rsid w:val="006E0354"/>
    <w:rsid w:val="006E0584"/>
    <w:rsid w:val="006E09DA"/>
    <w:rsid w:val="006E0B60"/>
    <w:rsid w:val="006E0E49"/>
    <w:rsid w:val="006E100F"/>
    <w:rsid w:val="006E14F0"/>
    <w:rsid w:val="006E2375"/>
    <w:rsid w:val="006E253E"/>
    <w:rsid w:val="006E291D"/>
    <w:rsid w:val="006E3397"/>
    <w:rsid w:val="006E3917"/>
    <w:rsid w:val="006E3E89"/>
    <w:rsid w:val="006E4911"/>
    <w:rsid w:val="006E51C2"/>
    <w:rsid w:val="006E528B"/>
    <w:rsid w:val="006E5391"/>
    <w:rsid w:val="006E5452"/>
    <w:rsid w:val="006E54A6"/>
    <w:rsid w:val="006E5C3A"/>
    <w:rsid w:val="006E5C8D"/>
    <w:rsid w:val="006E682D"/>
    <w:rsid w:val="006E6DB8"/>
    <w:rsid w:val="006E717F"/>
    <w:rsid w:val="006E7494"/>
    <w:rsid w:val="006E769F"/>
    <w:rsid w:val="006E76B1"/>
    <w:rsid w:val="006E7747"/>
    <w:rsid w:val="006E7B47"/>
    <w:rsid w:val="006F0074"/>
    <w:rsid w:val="006F008A"/>
    <w:rsid w:val="006F0526"/>
    <w:rsid w:val="006F0CC4"/>
    <w:rsid w:val="006F0F13"/>
    <w:rsid w:val="006F142B"/>
    <w:rsid w:val="006F1566"/>
    <w:rsid w:val="006F15D7"/>
    <w:rsid w:val="006F175A"/>
    <w:rsid w:val="006F18D4"/>
    <w:rsid w:val="006F28F6"/>
    <w:rsid w:val="006F2C80"/>
    <w:rsid w:val="006F2CF4"/>
    <w:rsid w:val="006F2D13"/>
    <w:rsid w:val="006F343A"/>
    <w:rsid w:val="006F3508"/>
    <w:rsid w:val="006F4120"/>
    <w:rsid w:val="006F4312"/>
    <w:rsid w:val="006F4404"/>
    <w:rsid w:val="006F475D"/>
    <w:rsid w:val="006F4ADD"/>
    <w:rsid w:val="006F4DAB"/>
    <w:rsid w:val="006F4DDF"/>
    <w:rsid w:val="006F5817"/>
    <w:rsid w:val="006F5931"/>
    <w:rsid w:val="006F5F0F"/>
    <w:rsid w:val="006F6029"/>
    <w:rsid w:val="006F62C8"/>
    <w:rsid w:val="006F66FC"/>
    <w:rsid w:val="006F6CFA"/>
    <w:rsid w:val="006F7466"/>
    <w:rsid w:val="006F7CC3"/>
    <w:rsid w:val="006F7DE2"/>
    <w:rsid w:val="006F7F67"/>
    <w:rsid w:val="006F7F9B"/>
    <w:rsid w:val="007004E5"/>
    <w:rsid w:val="007007EE"/>
    <w:rsid w:val="00700919"/>
    <w:rsid w:val="00700A9F"/>
    <w:rsid w:val="00700EA7"/>
    <w:rsid w:val="00700FB7"/>
    <w:rsid w:val="00701189"/>
    <w:rsid w:val="00701554"/>
    <w:rsid w:val="0070296D"/>
    <w:rsid w:val="00702DB2"/>
    <w:rsid w:val="00703722"/>
    <w:rsid w:val="00703C69"/>
    <w:rsid w:val="00704066"/>
    <w:rsid w:val="007042D5"/>
    <w:rsid w:val="00704B32"/>
    <w:rsid w:val="00704CDF"/>
    <w:rsid w:val="00704D50"/>
    <w:rsid w:val="00704D7E"/>
    <w:rsid w:val="00705228"/>
    <w:rsid w:val="00705864"/>
    <w:rsid w:val="007058EF"/>
    <w:rsid w:val="00705C70"/>
    <w:rsid w:val="007061B2"/>
    <w:rsid w:val="00706210"/>
    <w:rsid w:val="0070650D"/>
    <w:rsid w:val="00706F49"/>
    <w:rsid w:val="0070742B"/>
    <w:rsid w:val="00707E01"/>
    <w:rsid w:val="00707FD9"/>
    <w:rsid w:val="00710792"/>
    <w:rsid w:val="00710B32"/>
    <w:rsid w:val="00711167"/>
    <w:rsid w:val="00711769"/>
    <w:rsid w:val="00711A2B"/>
    <w:rsid w:val="00711C87"/>
    <w:rsid w:val="00712293"/>
    <w:rsid w:val="007127B2"/>
    <w:rsid w:val="00712B77"/>
    <w:rsid w:val="00712FCF"/>
    <w:rsid w:val="00713019"/>
    <w:rsid w:val="00713833"/>
    <w:rsid w:val="007140F4"/>
    <w:rsid w:val="00714442"/>
    <w:rsid w:val="007149F8"/>
    <w:rsid w:val="00714A77"/>
    <w:rsid w:val="00714EF3"/>
    <w:rsid w:val="00714FE4"/>
    <w:rsid w:val="0071519A"/>
    <w:rsid w:val="0071570A"/>
    <w:rsid w:val="00715B6C"/>
    <w:rsid w:val="00715D3E"/>
    <w:rsid w:val="007160E5"/>
    <w:rsid w:val="00716133"/>
    <w:rsid w:val="00716204"/>
    <w:rsid w:val="007163FE"/>
    <w:rsid w:val="00716738"/>
    <w:rsid w:val="0071694A"/>
    <w:rsid w:val="00716AE5"/>
    <w:rsid w:val="00716C44"/>
    <w:rsid w:val="007171F1"/>
    <w:rsid w:val="00717603"/>
    <w:rsid w:val="00717854"/>
    <w:rsid w:val="007205C0"/>
    <w:rsid w:val="00720781"/>
    <w:rsid w:val="00720B8E"/>
    <w:rsid w:val="00720C32"/>
    <w:rsid w:val="00720C51"/>
    <w:rsid w:val="00721980"/>
    <w:rsid w:val="00722154"/>
    <w:rsid w:val="0072216B"/>
    <w:rsid w:val="0072269B"/>
    <w:rsid w:val="007226F9"/>
    <w:rsid w:val="00722ABC"/>
    <w:rsid w:val="00722BDC"/>
    <w:rsid w:val="00722CE3"/>
    <w:rsid w:val="00723131"/>
    <w:rsid w:val="00723A56"/>
    <w:rsid w:val="00723CD6"/>
    <w:rsid w:val="00723EFB"/>
    <w:rsid w:val="007249A3"/>
    <w:rsid w:val="00724AF3"/>
    <w:rsid w:val="00724B46"/>
    <w:rsid w:val="00725BF2"/>
    <w:rsid w:val="00725FAB"/>
    <w:rsid w:val="00726213"/>
    <w:rsid w:val="0072655D"/>
    <w:rsid w:val="00726679"/>
    <w:rsid w:val="007266C0"/>
    <w:rsid w:val="00726DEA"/>
    <w:rsid w:val="0072761B"/>
    <w:rsid w:val="0072791D"/>
    <w:rsid w:val="00727EB6"/>
    <w:rsid w:val="00730024"/>
    <w:rsid w:val="007312F7"/>
    <w:rsid w:val="00731679"/>
    <w:rsid w:val="007316A9"/>
    <w:rsid w:val="00731CAD"/>
    <w:rsid w:val="00731F7D"/>
    <w:rsid w:val="00732177"/>
    <w:rsid w:val="00732550"/>
    <w:rsid w:val="00732580"/>
    <w:rsid w:val="00732868"/>
    <w:rsid w:val="007329DE"/>
    <w:rsid w:val="00732C61"/>
    <w:rsid w:val="00732F3A"/>
    <w:rsid w:val="00733031"/>
    <w:rsid w:val="00733293"/>
    <w:rsid w:val="0073356C"/>
    <w:rsid w:val="00733809"/>
    <w:rsid w:val="0073394B"/>
    <w:rsid w:val="00733D13"/>
    <w:rsid w:val="007340E1"/>
    <w:rsid w:val="0073425C"/>
    <w:rsid w:val="007347CD"/>
    <w:rsid w:val="0073534E"/>
    <w:rsid w:val="0073566D"/>
    <w:rsid w:val="0073697A"/>
    <w:rsid w:val="00737002"/>
    <w:rsid w:val="00737185"/>
    <w:rsid w:val="0074014E"/>
    <w:rsid w:val="00740251"/>
    <w:rsid w:val="007402E0"/>
    <w:rsid w:val="00740877"/>
    <w:rsid w:val="0074096B"/>
    <w:rsid w:val="007409BA"/>
    <w:rsid w:val="00740E7F"/>
    <w:rsid w:val="0074132C"/>
    <w:rsid w:val="007416D2"/>
    <w:rsid w:val="0074193C"/>
    <w:rsid w:val="007422BD"/>
    <w:rsid w:val="0074269E"/>
    <w:rsid w:val="00742ABD"/>
    <w:rsid w:val="0074342B"/>
    <w:rsid w:val="007435BC"/>
    <w:rsid w:val="0074394B"/>
    <w:rsid w:val="007439BC"/>
    <w:rsid w:val="00743AD6"/>
    <w:rsid w:val="00743CA1"/>
    <w:rsid w:val="00744055"/>
    <w:rsid w:val="007441EC"/>
    <w:rsid w:val="007445E4"/>
    <w:rsid w:val="00744614"/>
    <w:rsid w:val="0074474B"/>
    <w:rsid w:val="007448EC"/>
    <w:rsid w:val="007449AD"/>
    <w:rsid w:val="00744B27"/>
    <w:rsid w:val="00744EEA"/>
    <w:rsid w:val="0074542D"/>
    <w:rsid w:val="00745577"/>
    <w:rsid w:val="00745DB2"/>
    <w:rsid w:val="0074616A"/>
    <w:rsid w:val="00746661"/>
    <w:rsid w:val="00746F65"/>
    <w:rsid w:val="00747E4E"/>
    <w:rsid w:val="007501AB"/>
    <w:rsid w:val="007504BE"/>
    <w:rsid w:val="00750560"/>
    <w:rsid w:val="00750617"/>
    <w:rsid w:val="00750637"/>
    <w:rsid w:val="00750852"/>
    <w:rsid w:val="007509AA"/>
    <w:rsid w:val="00750F20"/>
    <w:rsid w:val="00751483"/>
    <w:rsid w:val="00751790"/>
    <w:rsid w:val="00752155"/>
    <w:rsid w:val="0075237B"/>
    <w:rsid w:val="0075259D"/>
    <w:rsid w:val="007527AB"/>
    <w:rsid w:val="007527E3"/>
    <w:rsid w:val="00752911"/>
    <w:rsid w:val="00752994"/>
    <w:rsid w:val="007532D6"/>
    <w:rsid w:val="0075366C"/>
    <w:rsid w:val="007544F8"/>
    <w:rsid w:val="00754883"/>
    <w:rsid w:val="00754ADA"/>
    <w:rsid w:val="00754CFA"/>
    <w:rsid w:val="00754F7B"/>
    <w:rsid w:val="00755403"/>
    <w:rsid w:val="00755E39"/>
    <w:rsid w:val="007560C8"/>
    <w:rsid w:val="00756344"/>
    <w:rsid w:val="007564C0"/>
    <w:rsid w:val="00756864"/>
    <w:rsid w:val="00756B57"/>
    <w:rsid w:val="0075719F"/>
    <w:rsid w:val="00757648"/>
    <w:rsid w:val="007600E2"/>
    <w:rsid w:val="0076016E"/>
    <w:rsid w:val="007610C7"/>
    <w:rsid w:val="007616F4"/>
    <w:rsid w:val="00761A60"/>
    <w:rsid w:val="00761EB0"/>
    <w:rsid w:val="007622E9"/>
    <w:rsid w:val="00762C52"/>
    <w:rsid w:val="00762DFF"/>
    <w:rsid w:val="00763D68"/>
    <w:rsid w:val="007642FF"/>
    <w:rsid w:val="0076445B"/>
    <w:rsid w:val="0076450E"/>
    <w:rsid w:val="00764D89"/>
    <w:rsid w:val="00765037"/>
    <w:rsid w:val="00765A39"/>
    <w:rsid w:val="00765A94"/>
    <w:rsid w:val="00765BD4"/>
    <w:rsid w:val="00766024"/>
    <w:rsid w:val="00766F4A"/>
    <w:rsid w:val="00767790"/>
    <w:rsid w:val="00767F1E"/>
    <w:rsid w:val="007705E7"/>
    <w:rsid w:val="007717A6"/>
    <w:rsid w:val="00771A56"/>
    <w:rsid w:val="007723CB"/>
    <w:rsid w:val="00772AC6"/>
    <w:rsid w:val="00772C04"/>
    <w:rsid w:val="00772CBF"/>
    <w:rsid w:val="00772FC7"/>
    <w:rsid w:val="00773237"/>
    <w:rsid w:val="00773277"/>
    <w:rsid w:val="00773632"/>
    <w:rsid w:val="0077381C"/>
    <w:rsid w:val="00773BE8"/>
    <w:rsid w:val="00773DFF"/>
    <w:rsid w:val="00774048"/>
    <w:rsid w:val="007746EA"/>
    <w:rsid w:val="00775413"/>
    <w:rsid w:val="0077556F"/>
    <w:rsid w:val="00775772"/>
    <w:rsid w:val="00775FE9"/>
    <w:rsid w:val="00776103"/>
    <w:rsid w:val="00776127"/>
    <w:rsid w:val="00776824"/>
    <w:rsid w:val="007768A2"/>
    <w:rsid w:val="0077696B"/>
    <w:rsid w:val="007769CA"/>
    <w:rsid w:val="00776C95"/>
    <w:rsid w:val="00776E52"/>
    <w:rsid w:val="00776F1D"/>
    <w:rsid w:val="007778CA"/>
    <w:rsid w:val="00777AE6"/>
    <w:rsid w:val="00777D74"/>
    <w:rsid w:val="00777EC4"/>
    <w:rsid w:val="00780029"/>
    <w:rsid w:val="00780CD8"/>
    <w:rsid w:val="0078136C"/>
    <w:rsid w:val="00781478"/>
    <w:rsid w:val="00781737"/>
    <w:rsid w:val="00781A7A"/>
    <w:rsid w:val="00781B4F"/>
    <w:rsid w:val="00781C46"/>
    <w:rsid w:val="00781EA2"/>
    <w:rsid w:val="0078217A"/>
    <w:rsid w:val="007823A9"/>
    <w:rsid w:val="0078263E"/>
    <w:rsid w:val="00782833"/>
    <w:rsid w:val="0078283B"/>
    <w:rsid w:val="00782AB6"/>
    <w:rsid w:val="00782B95"/>
    <w:rsid w:val="00782C51"/>
    <w:rsid w:val="00782EE3"/>
    <w:rsid w:val="00783210"/>
    <w:rsid w:val="007833D5"/>
    <w:rsid w:val="00783951"/>
    <w:rsid w:val="00783B7A"/>
    <w:rsid w:val="00783E1A"/>
    <w:rsid w:val="00783E46"/>
    <w:rsid w:val="00783FA8"/>
    <w:rsid w:val="00784373"/>
    <w:rsid w:val="00784473"/>
    <w:rsid w:val="0078497B"/>
    <w:rsid w:val="00784B87"/>
    <w:rsid w:val="00784BA2"/>
    <w:rsid w:val="00784DBF"/>
    <w:rsid w:val="00786284"/>
    <w:rsid w:val="0078670A"/>
    <w:rsid w:val="00787D06"/>
    <w:rsid w:val="00790268"/>
    <w:rsid w:val="00790B54"/>
    <w:rsid w:val="00790FF9"/>
    <w:rsid w:val="00791071"/>
    <w:rsid w:val="007910A8"/>
    <w:rsid w:val="007910B7"/>
    <w:rsid w:val="00791A6B"/>
    <w:rsid w:val="0079224E"/>
    <w:rsid w:val="00792371"/>
    <w:rsid w:val="00792B03"/>
    <w:rsid w:val="00792D5B"/>
    <w:rsid w:val="00792E84"/>
    <w:rsid w:val="00793888"/>
    <w:rsid w:val="00793AFF"/>
    <w:rsid w:val="007942BD"/>
    <w:rsid w:val="0079435A"/>
    <w:rsid w:val="007946F0"/>
    <w:rsid w:val="0079494D"/>
    <w:rsid w:val="00794E10"/>
    <w:rsid w:val="00794E3D"/>
    <w:rsid w:val="0079570B"/>
    <w:rsid w:val="0079607A"/>
    <w:rsid w:val="0079625B"/>
    <w:rsid w:val="00796C76"/>
    <w:rsid w:val="00796D10"/>
    <w:rsid w:val="00797AC3"/>
    <w:rsid w:val="007A07CC"/>
    <w:rsid w:val="007A11FD"/>
    <w:rsid w:val="007A1407"/>
    <w:rsid w:val="007A1D3E"/>
    <w:rsid w:val="007A202D"/>
    <w:rsid w:val="007A25AE"/>
    <w:rsid w:val="007A2C6E"/>
    <w:rsid w:val="007A3311"/>
    <w:rsid w:val="007A371F"/>
    <w:rsid w:val="007A494A"/>
    <w:rsid w:val="007A4A9D"/>
    <w:rsid w:val="007A4CE5"/>
    <w:rsid w:val="007A50D5"/>
    <w:rsid w:val="007A529B"/>
    <w:rsid w:val="007A574C"/>
    <w:rsid w:val="007A6032"/>
    <w:rsid w:val="007A60E4"/>
    <w:rsid w:val="007A6356"/>
    <w:rsid w:val="007A63DE"/>
    <w:rsid w:val="007A64C0"/>
    <w:rsid w:val="007A6907"/>
    <w:rsid w:val="007A6A58"/>
    <w:rsid w:val="007A6BA1"/>
    <w:rsid w:val="007A6BBC"/>
    <w:rsid w:val="007A6EF0"/>
    <w:rsid w:val="007A6FF5"/>
    <w:rsid w:val="007A72DC"/>
    <w:rsid w:val="007A74F5"/>
    <w:rsid w:val="007A7ADF"/>
    <w:rsid w:val="007A7B12"/>
    <w:rsid w:val="007A7B52"/>
    <w:rsid w:val="007B03EA"/>
    <w:rsid w:val="007B077F"/>
    <w:rsid w:val="007B0A92"/>
    <w:rsid w:val="007B0EA8"/>
    <w:rsid w:val="007B165A"/>
    <w:rsid w:val="007B178D"/>
    <w:rsid w:val="007B1A8B"/>
    <w:rsid w:val="007B1D32"/>
    <w:rsid w:val="007B20C2"/>
    <w:rsid w:val="007B2532"/>
    <w:rsid w:val="007B2582"/>
    <w:rsid w:val="007B26F3"/>
    <w:rsid w:val="007B2925"/>
    <w:rsid w:val="007B2B1E"/>
    <w:rsid w:val="007B3087"/>
    <w:rsid w:val="007B3D38"/>
    <w:rsid w:val="007B3D52"/>
    <w:rsid w:val="007B3DEB"/>
    <w:rsid w:val="007B3E13"/>
    <w:rsid w:val="007B4AEE"/>
    <w:rsid w:val="007B4C05"/>
    <w:rsid w:val="007B4D85"/>
    <w:rsid w:val="007B4EA5"/>
    <w:rsid w:val="007B5238"/>
    <w:rsid w:val="007B581D"/>
    <w:rsid w:val="007B5B2B"/>
    <w:rsid w:val="007B5C66"/>
    <w:rsid w:val="007B5D6C"/>
    <w:rsid w:val="007B5F50"/>
    <w:rsid w:val="007B60EC"/>
    <w:rsid w:val="007B6195"/>
    <w:rsid w:val="007B61BB"/>
    <w:rsid w:val="007B6333"/>
    <w:rsid w:val="007B63CF"/>
    <w:rsid w:val="007B6839"/>
    <w:rsid w:val="007B6B88"/>
    <w:rsid w:val="007B7086"/>
    <w:rsid w:val="007B73C5"/>
    <w:rsid w:val="007B7708"/>
    <w:rsid w:val="007C0126"/>
    <w:rsid w:val="007C03DE"/>
    <w:rsid w:val="007C0628"/>
    <w:rsid w:val="007C0915"/>
    <w:rsid w:val="007C0BCE"/>
    <w:rsid w:val="007C1243"/>
    <w:rsid w:val="007C16D5"/>
    <w:rsid w:val="007C1774"/>
    <w:rsid w:val="007C1FD0"/>
    <w:rsid w:val="007C2679"/>
    <w:rsid w:val="007C26D7"/>
    <w:rsid w:val="007C26EB"/>
    <w:rsid w:val="007C296E"/>
    <w:rsid w:val="007C2EBD"/>
    <w:rsid w:val="007C2FFE"/>
    <w:rsid w:val="007C331A"/>
    <w:rsid w:val="007C3977"/>
    <w:rsid w:val="007C3BBE"/>
    <w:rsid w:val="007C3CB1"/>
    <w:rsid w:val="007C3FDE"/>
    <w:rsid w:val="007C4265"/>
    <w:rsid w:val="007C438C"/>
    <w:rsid w:val="007C439D"/>
    <w:rsid w:val="007C4669"/>
    <w:rsid w:val="007C4B6E"/>
    <w:rsid w:val="007C4DE0"/>
    <w:rsid w:val="007C4FAA"/>
    <w:rsid w:val="007C5067"/>
    <w:rsid w:val="007C507D"/>
    <w:rsid w:val="007C5160"/>
    <w:rsid w:val="007C5BB6"/>
    <w:rsid w:val="007C5C85"/>
    <w:rsid w:val="007C5C9D"/>
    <w:rsid w:val="007C5E21"/>
    <w:rsid w:val="007C6443"/>
    <w:rsid w:val="007C64A8"/>
    <w:rsid w:val="007C6704"/>
    <w:rsid w:val="007C690A"/>
    <w:rsid w:val="007C692B"/>
    <w:rsid w:val="007C69C6"/>
    <w:rsid w:val="007C6B97"/>
    <w:rsid w:val="007C6CBE"/>
    <w:rsid w:val="007C6EDC"/>
    <w:rsid w:val="007C7160"/>
    <w:rsid w:val="007C7449"/>
    <w:rsid w:val="007C77FA"/>
    <w:rsid w:val="007C7D3E"/>
    <w:rsid w:val="007C7D86"/>
    <w:rsid w:val="007C7E68"/>
    <w:rsid w:val="007D00BA"/>
    <w:rsid w:val="007D00F9"/>
    <w:rsid w:val="007D0F16"/>
    <w:rsid w:val="007D1248"/>
    <w:rsid w:val="007D1602"/>
    <w:rsid w:val="007D2139"/>
    <w:rsid w:val="007D24A2"/>
    <w:rsid w:val="007D25FC"/>
    <w:rsid w:val="007D2612"/>
    <w:rsid w:val="007D30C6"/>
    <w:rsid w:val="007D366A"/>
    <w:rsid w:val="007D3B72"/>
    <w:rsid w:val="007D3CBA"/>
    <w:rsid w:val="007D3E70"/>
    <w:rsid w:val="007D4000"/>
    <w:rsid w:val="007D415E"/>
    <w:rsid w:val="007D41F9"/>
    <w:rsid w:val="007D46CE"/>
    <w:rsid w:val="007D4961"/>
    <w:rsid w:val="007D4AE7"/>
    <w:rsid w:val="007D5202"/>
    <w:rsid w:val="007D56B1"/>
    <w:rsid w:val="007D58D3"/>
    <w:rsid w:val="007D61EA"/>
    <w:rsid w:val="007D64FB"/>
    <w:rsid w:val="007D66D3"/>
    <w:rsid w:val="007D67DF"/>
    <w:rsid w:val="007D684B"/>
    <w:rsid w:val="007D6E94"/>
    <w:rsid w:val="007D701D"/>
    <w:rsid w:val="007D732B"/>
    <w:rsid w:val="007D73A0"/>
    <w:rsid w:val="007D7568"/>
    <w:rsid w:val="007D7864"/>
    <w:rsid w:val="007D796A"/>
    <w:rsid w:val="007D7A5A"/>
    <w:rsid w:val="007E0410"/>
    <w:rsid w:val="007E045B"/>
    <w:rsid w:val="007E0873"/>
    <w:rsid w:val="007E0888"/>
    <w:rsid w:val="007E1EF0"/>
    <w:rsid w:val="007E26CE"/>
    <w:rsid w:val="007E311F"/>
    <w:rsid w:val="007E313B"/>
    <w:rsid w:val="007E3382"/>
    <w:rsid w:val="007E4353"/>
    <w:rsid w:val="007E4C1C"/>
    <w:rsid w:val="007E5732"/>
    <w:rsid w:val="007E63E9"/>
    <w:rsid w:val="007E642A"/>
    <w:rsid w:val="007E6801"/>
    <w:rsid w:val="007E6941"/>
    <w:rsid w:val="007E6CC2"/>
    <w:rsid w:val="007E6D19"/>
    <w:rsid w:val="007E6D24"/>
    <w:rsid w:val="007E6DC0"/>
    <w:rsid w:val="007E7613"/>
    <w:rsid w:val="007E7843"/>
    <w:rsid w:val="007E79C1"/>
    <w:rsid w:val="007F044C"/>
    <w:rsid w:val="007F0B13"/>
    <w:rsid w:val="007F1004"/>
    <w:rsid w:val="007F14F5"/>
    <w:rsid w:val="007F1502"/>
    <w:rsid w:val="007F1731"/>
    <w:rsid w:val="007F17A5"/>
    <w:rsid w:val="007F1A65"/>
    <w:rsid w:val="007F1AF2"/>
    <w:rsid w:val="007F1CBD"/>
    <w:rsid w:val="007F215A"/>
    <w:rsid w:val="007F283D"/>
    <w:rsid w:val="007F2D93"/>
    <w:rsid w:val="007F2DD1"/>
    <w:rsid w:val="007F30E2"/>
    <w:rsid w:val="007F36EE"/>
    <w:rsid w:val="007F3831"/>
    <w:rsid w:val="007F39C8"/>
    <w:rsid w:val="007F3E30"/>
    <w:rsid w:val="007F43BC"/>
    <w:rsid w:val="007F47BE"/>
    <w:rsid w:val="007F490A"/>
    <w:rsid w:val="007F5CDD"/>
    <w:rsid w:val="007F5D21"/>
    <w:rsid w:val="007F5D64"/>
    <w:rsid w:val="007F6031"/>
    <w:rsid w:val="007F679F"/>
    <w:rsid w:val="007F75D9"/>
    <w:rsid w:val="007F7979"/>
    <w:rsid w:val="00800097"/>
    <w:rsid w:val="0080057F"/>
    <w:rsid w:val="00800695"/>
    <w:rsid w:val="008009D0"/>
    <w:rsid w:val="00801A5D"/>
    <w:rsid w:val="00801AC0"/>
    <w:rsid w:val="00801F82"/>
    <w:rsid w:val="0080244F"/>
    <w:rsid w:val="008025C4"/>
    <w:rsid w:val="0080271F"/>
    <w:rsid w:val="00802A9F"/>
    <w:rsid w:val="00802C2C"/>
    <w:rsid w:val="008030B6"/>
    <w:rsid w:val="008031AB"/>
    <w:rsid w:val="008031CD"/>
    <w:rsid w:val="0080323A"/>
    <w:rsid w:val="008032F5"/>
    <w:rsid w:val="008037CB"/>
    <w:rsid w:val="00803A1A"/>
    <w:rsid w:val="00803CDB"/>
    <w:rsid w:val="00804439"/>
    <w:rsid w:val="00804CD9"/>
    <w:rsid w:val="00804E17"/>
    <w:rsid w:val="008053AE"/>
    <w:rsid w:val="00805414"/>
    <w:rsid w:val="00805582"/>
    <w:rsid w:val="008057D5"/>
    <w:rsid w:val="00805902"/>
    <w:rsid w:val="00805F8A"/>
    <w:rsid w:val="00805FD7"/>
    <w:rsid w:val="008061CF"/>
    <w:rsid w:val="00806700"/>
    <w:rsid w:val="008068C8"/>
    <w:rsid w:val="00806C4B"/>
    <w:rsid w:val="00807C15"/>
    <w:rsid w:val="00807E2C"/>
    <w:rsid w:val="008103B1"/>
    <w:rsid w:val="008103FC"/>
    <w:rsid w:val="008106B8"/>
    <w:rsid w:val="00810BCC"/>
    <w:rsid w:val="00810C3D"/>
    <w:rsid w:val="00810D51"/>
    <w:rsid w:val="00810E20"/>
    <w:rsid w:val="008116AC"/>
    <w:rsid w:val="008116B0"/>
    <w:rsid w:val="00811EA8"/>
    <w:rsid w:val="0081222D"/>
    <w:rsid w:val="00812495"/>
    <w:rsid w:val="008127A7"/>
    <w:rsid w:val="00812B85"/>
    <w:rsid w:val="00812CE3"/>
    <w:rsid w:val="00812E77"/>
    <w:rsid w:val="00813638"/>
    <w:rsid w:val="00813646"/>
    <w:rsid w:val="00813869"/>
    <w:rsid w:val="00813E5D"/>
    <w:rsid w:val="0081411E"/>
    <w:rsid w:val="00814168"/>
    <w:rsid w:val="00814237"/>
    <w:rsid w:val="00814402"/>
    <w:rsid w:val="0081472F"/>
    <w:rsid w:val="00814770"/>
    <w:rsid w:val="00814778"/>
    <w:rsid w:val="008149E2"/>
    <w:rsid w:val="00814DD3"/>
    <w:rsid w:val="00814E54"/>
    <w:rsid w:val="00815768"/>
    <w:rsid w:val="008158D8"/>
    <w:rsid w:val="0081631B"/>
    <w:rsid w:val="00816EA4"/>
    <w:rsid w:val="00817BEE"/>
    <w:rsid w:val="00817E34"/>
    <w:rsid w:val="00817EEF"/>
    <w:rsid w:val="00817FB7"/>
    <w:rsid w:val="00817FC6"/>
    <w:rsid w:val="00820030"/>
    <w:rsid w:val="00820F28"/>
    <w:rsid w:val="008211D1"/>
    <w:rsid w:val="00821306"/>
    <w:rsid w:val="00821721"/>
    <w:rsid w:val="0082173E"/>
    <w:rsid w:val="0082202A"/>
    <w:rsid w:val="008222C3"/>
    <w:rsid w:val="008224DD"/>
    <w:rsid w:val="00822BC6"/>
    <w:rsid w:val="00823076"/>
    <w:rsid w:val="00823729"/>
    <w:rsid w:val="00823765"/>
    <w:rsid w:val="008239D9"/>
    <w:rsid w:val="00823A2C"/>
    <w:rsid w:val="00823E43"/>
    <w:rsid w:val="0082424E"/>
    <w:rsid w:val="00824397"/>
    <w:rsid w:val="008243AF"/>
    <w:rsid w:val="00824941"/>
    <w:rsid w:val="00824CA6"/>
    <w:rsid w:val="00825143"/>
    <w:rsid w:val="00825150"/>
    <w:rsid w:val="00825312"/>
    <w:rsid w:val="00825EB6"/>
    <w:rsid w:val="00826612"/>
    <w:rsid w:val="008267C1"/>
    <w:rsid w:val="00826CA1"/>
    <w:rsid w:val="00827268"/>
    <w:rsid w:val="00827772"/>
    <w:rsid w:val="00827885"/>
    <w:rsid w:val="00827A8B"/>
    <w:rsid w:val="00827B49"/>
    <w:rsid w:val="0083113A"/>
    <w:rsid w:val="0083194D"/>
    <w:rsid w:val="00831A2A"/>
    <w:rsid w:val="00831D95"/>
    <w:rsid w:val="00832192"/>
    <w:rsid w:val="00832477"/>
    <w:rsid w:val="008324DD"/>
    <w:rsid w:val="008328B7"/>
    <w:rsid w:val="00832ADC"/>
    <w:rsid w:val="00833AA6"/>
    <w:rsid w:val="00833FC1"/>
    <w:rsid w:val="00834C61"/>
    <w:rsid w:val="00834CD7"/>
    <w:rsid w:val="00834E8E"/>
    <w:rsid w:val="0083525B"/>
    <w:rsid w:val="0083533F"/>
    <w:rsid w:val="00836829"/>
    <w:rsid w:val="00836876"/>
    <w:rsid w:val="00836BB7"/>
    <w:rsid w:val="00836CAE"/>
    <w:rsid w:val="00836F5B"/>
    <w:rsid w:val="00837C55"/>
    <w:rsid w:val="008400E0"/>
    <w:rsid w:val="00841681"/>
    <w:rsid w:val="00841923"/>
    <w:rsid w:val="00841D75"/>
    <w:rsid w:val="00841E66"/>
    <w:rsid w:val="00843F17"/>
    <w:rsid w:val="008440CE"/>
    <w:rsid w:val="00844106"/>
    <w:rsid w:val="008442AE"/>
    <w:rsid w:val="008442DB"/>
    <w:rsid w:val="00844595"/>
    <w:rsid w:val="00844A72"/>
    <w:rsid w:val="00844B18"/>
    <w:rsid w:val="00844D21"/>
    <w:rsid w:val="00844D3F"/>
    <w:rsid w:val="00845EFC"/>
    <w:rsid w:val="00846442"/>
    <w:rsid w:val="008475AF"/>
    <w:rsid w:val="008477EB"/>
    <w:rsid w:val="008501C9"/>
    <w:rsid w:val="008508E0"/>
    <w:rsid w:val="00850BCE"/>
    <w:rsid w:val="00850C3D"/>
    <w:rsid w:val="00851BD6"/>
    <w:rsid w:val="00851CCE"/>
    <w:rsid w:val="008523CD"/>
    <w:rsid w:val="00852E4F"/>
    <w:rsid w:val="00852F17"/>
    <w:rsid w:val="00852FE8"/>
    <w:rsid w:val="0085392C"/>
    <w:rsid w:val="00853DAF"/>
    <w:rsid w:val="0085496E"/>
    <w:rsid w:val="00854A82"/>
    <w:rsid w:val="008552CA"/>
    <w:rsid w:val="008553E8"/>
    <w:rsid w:val="0085580D"/>
    <w:rsid w:val="0085598A"/>
    <w:rsid w:val="00855A65"/>
    <w:rsid w:val="00855A90"/>
    <w:rsid w:val="00855F8B"/>
    <w:rsid w:val="00856366"/>
    <w:rsid w:val="008565C3"/>
    <w:rsid w:val="00856C95"/>
    <w:rsid w:val="00856E5B"/>
    <w:rsid w:val="00857583"/>
    <w:rsid w:val="00857D01"/>
    <w:rsid w:val="00857DF5"/>
    <w:rsid w:val="00860258"/>
    <w:rsid w:val="00860A2B"/>
    <w:rsid w:val="00861476"/>
    <w:rsid w:val="00861AFD"/>
    <w:rsid w:val="008621A1"/>
    <w:rsid w:val="00862532"/>
    <w:rsid w:val="00863348"/>
    <w:rsid w:val="00863967"/>
    <w:rsid w:val="008640E0"/>
    <w:rsid w:val="008642A0"/>
    <w:rsid w:val="00864489"/>
    <w:rsid w:val="0086457B"/>
    <w:rsid w:val="00864669"/>
    <w:rsid w:val="008649B3"/>
    <w:rsid w:val="00865072"/>
    <w:rsid w:val="00865585"/>
    <w:rsid w:val="00865764"/>
    <w:rsid w:val="00865C5A"/>
    <w:rsid w:val="00865F4E"/>
    <w:rsid w:val="0086613D"/>
    <w:rsid w:val="00866724"/>
    <w:rsid w:val="00866872"/>
    <w:rsid w:val="0086695B"/>
    <w:rsid w:val="008669CF"/>
    <w:rsid w:val="00866B8A"/>
    <w:rsid w:val="00866E78"/>
    <w:rsid w:val="008670AB"/>
    <w:rsid w:val="008672C1"/>
    <w:rsid w:val="008678CA"/>
    <w:rsid w:val="00867A9E"/>
    <w:rsid w:val="00867D37"/>
    <w:rsid w:val="00870A63"/>
    <w:rsid w:val="00870D02"/>
    <w:rsid w:val="00870D04"/>
    <w:rsid w:val="00870ECA"/>
    <w:rsid w:val="00871011"/>
    <w:rsid w:val="0087109D"/>
    <w:rsid w:val="00871195"/>
    <w:rsid w:val="0087126F"/>
    <w:rsid w:val="00871692"/>
    <w:rsid w:val="008716C0"/>
    <w:rsid w:val="00871778"/>
    <w:rsid w:val="00871DF4"/>
    <w:rsid w:val="00872031"/>
    <w:rsid w:val="0087220F"/>
    <w:rsid w:val="0087299C"/>
    <w:rsid w:val="00872AFC"/>
    <w:rsid w:val="00872BAE"/>
    <w:rsid w:val="00872CD4"/>
    <w:rsid w:val="00873554"/>
    <w:rsid w:val="0087369D"/>
    <w:rsid w:val="00873BFE"/>
    <w:rsid w:val="00874239"/>
    <w:rsid w:val="0087472F"/>
    <w:rsid w:val="0087487B"/>
    <w:rsid w:val="0087488D"/>
    <w:rsid w:val="00874903"/>
    <w:rsid w:val="00874D3F"/>
    <w:rsid w:val="00874E85"/>
    <w:rsid w:val="00875CFD"/>
    <w:rsid w:val="00876B46"/>
    <w:rsid w:val="00876FB9"/>
    <w:rsid w:val="00877022"/>
    <w:rsid w:val="00877600"/>
    <w:rsid w:val="0087787C"/>
    <w:rsid w:val="00877DF3"/>
    <w:rsid w:val="0088031A"/>
    <w:rsid w:val="00880618"/>
    <w:rsid w:val="008807A2"/>
    <w:rsid w:val="00880AEF"/>
    <w:rsid w:val="00881238"/>
    <w:rsid w:val="00881918"/>
    <w:rsid w:val="0088196E"/>
    <w:rsid w:val="00881EB4"/>
    <w:rsid w:val="008835B1"/>
    <w:rsid w:val="00883A47"/>
    <w:rsid w:val="00883C92"/>
    <w:rsid w:val="00883FD1"/>
    <w:rsid w:val="008842C1"/>
    <w:rsid w:val="00884759"/>
    <w:rsid w:val="0088475C"/>
    <w:rsid w:val="008849EC"/>
    <w:rsid w:val="00884A0D"/>
    <w:rsid w:val="00884F67"/>
    <w:rsid w:val="008851E4"/>
    <w:rsid w:val="008854FA"/>
    <w:rsid w:val="008855EE"/>
    <w:rsid w:val="00885683"/>
    <w:rsid w:val="0088615E"/>
    <w:rsid w:val="00886D14"/>
    <w:rsid w:val="00886D15"/>
    <w:rsid w:val="00886EBD"/>
    <w:rsid w:val="00886FD3"/>
    <w:rsid w:val="0088754A"/>
    <w:rsid w:val="0088766D"/>
    <w:rsid w:val="008877A9"/>
    <w:rsid w:val="008877B0"/>
    <w:rsid w:val="008878B8"/>
    <w:rsid w:val="008879B1"/>
    <w:rsid w:val="008879F5"/>
    <w:rsid w:val="00887CB8"/>
    <w:rsid w:val="00887D9A"/>
    <w:rsid w:val="00890098"/>
    <w:rsid w:val="008901F8"/>
    <w:rsid w:val="008905BD"/>
    <w:rsid w:val="00890C1F"/>
    <w:rsid w:val="0089157F"/>
    <w:rsid w:val="008915AD"/>
    <w:rsid w:val="008919B4"/>
    <w:rsid w:val="00891A5C"/>
    <w:rsid w:val="0089211D"/>
    <w:rsid w:val="00892B4B"/>
    <w:rsid w:val="00893177"/>
    <w:rsid w:val="008937AE"/>
    <w:rsid w:val="008937BF"/>
    <w:rsid w:val="0089399C"/>
    <w:rsid w:val="00893AE7"/>
    <w:rsid w:val="00893D5A"/>
    <w:rsid w:val="00893D94"/>
    <w:rsid w:val="008941A7"/>
    <w:rsid w:val="00894378"/>
    <w:rsid w:val="00894388"/>
    <w:rsid w:val="00894391"/>
    <w:rsid w:val="00894423"/>
    <w:rsid w:val="008946EB"/>
    <w:rsid w:val="008950D1"/>
    <w:rsid w:val="00895187"/>
    <w:rsid w:val="00895ECA"/>
    <w:rsid w:val="00895FD5"/>
    <w:rsid w:val="00896140"/>
    <w:rsid w:val="0089632D"/>
    <w:rsid w:val="0089675E"/>
    <w:rsid w:val="00897214"/>
    <w:rsid w:val="0089740F"/>
    <w:rsid w:val="00897A97"/>
    <w:rsid w:val="008A006C"/>
    <w:rsid w:val="008A031F"/>
    <w:rsid w:val="008A035F"/>
    <w:rsid w:val="008A03B0"/>
    <w:rsid w:val="008A053C"/>
    <w:rsid w:val="008A0862"/>
    <w:rsid w:val="008A0D3C"/>
    <w:rsid w:val="008A144F"/>
    <w:rsid w:val="008A1D44"/>
    <w:rsid w:val="008A20E3"/>
    <w:rsid w:val="008A26AA"/>
    <w:rsid w:val="008A2B84"/>
    <w:rsid w:val="008A3365"/>
    <w:rsid w:val="008A345B"/>
    <w:rsid w:val="008A38CB"/>
    <w:rsid w:val="008A39A8"/>
    <w:rsid w:val="008A3C7C"/>
    <w:rsid w:val="008A3D7F"/>
    <w:rsid w:val="008A3ED7"/>
    <w:rsid w:val="008A4278"/>
    <w:rsid w:val="008A43CB"/>
    <w:rsid w:val="008A4695"/>
    <w:rsid w:val="008A46AE"/>
    <w:rsid w:val="008A47D9"/>
    <w:rsid w:val="008A494D"/>
    <w:rsid w:val="008A5412"/>
    <w:rsid w:val="008A5997"/>
    <w:rsid w:val="008A5AB5"/>
    <w:rsid w:val="008A5CE9"/>
    <w:rsid w:val="008A6266"/>
    <w:rsid w:val="008A62F5"/>
    <w:rsid w:val="008A6321"/>
    <w:rsid w:val="008A646C"/>
    <w:rsid w:val="008A7821"/>
    <w:rsid w:val="008A7854"/>
    <w:rsid w:val="008A7DBB"/>
    <w:rsid w:val="008B0987"/>
    <w:rsid w:val="008B0CA2"/>
    <w:rsid w:val="008B13FD"/>
    <w:rsid w:val="008B180F"/>
    <w:rsid w:val="008B1881"/>
    <w:rsid w:val="008B21EF"/>
    <w:rsid w:val="008B21F4"/>
    <w:rsid w:val="008B228F"/>
    <w:rsid w:val="008B25A7"/>
    <w:rsid w:val="008B29B4"/>
    <w:rsid w:val="008B2A1A"/>
    <w:rsid w:val="008B370A"/>
    <w:rsid w:val="008B376A"/>
    <w:rsid w:val="008B459B"/>
    <w:rsid w:val="008B4AD1"/>
    <w:rsid w:val="008B4CD3"/>
    <w:rsid w:val="008B522F"/>
    <w:rsid w:val="008B53E4"/>
    <w:rsid w:val="008B5765"/>
    <w:rsid w:val="008B5A59"/>
    <w:rsid w:val="008B5AA4"/>
    <w:rsid w:val="008B5C4F"/>
    <w:rsid w:val="008B6106"/>
    <w:rsid w:val="008B65CB"/>
    <w:rsid w:val="008B7609"/>
    <w:rsid w:val="008B7640"/>
    <w:rsid w:val="008B783D"/>
    <w:rsid w:val="008B78F8"/>
    <w:rsid w:val="008B79A6"/>
    <w:rsid w:val="008B7DAF"/>
    <w:rsid w:val="008C0137"/>
    <w:rsid w:val="008C0825"/>
    <w:rsid w:val="008C0934"/>
    <w:rsid w:val="008C0B58"/>
    <w:rsid w:val="008C1121"/>
    <w:rsid w:val="008C1133"/>
    <w:rsid w:val="008C13C0"/>
    <w:rsid w:val="008C147F"/>
    <w:rsid w:val="008C1690"/>
    <w:rsid w:val="008C1B7A"/>
    <w:rsid w:val="008C1C91"/>
    <w:rsid w:val="008C2032"/>
    <w:rsid w:val="008C2303"/>
    <w:rsid w:val="008C288E"/>
    <w:rsid w:val="008C2B2E"/>
    <w:rsid w:val="008C2CAE"/>
    <w:rsid w:val="008C3196"/>
    <w:rsid w:val="008C33C7"/>
    <w:rsid w:val="008C37C0"/>
    <w:rsid w:val="008C39E3"/>
    <w:rsid w:val="008C3B8C"/>
    <w:rsid w:val="008C3D5D"/>
    <w:rsid w:val="008C403E"/>
    <w:rsid w:val="008C45F6"/>
    <w:rsid w:val="008C4603"/>
    <w:rsid w:val="008C469B"/>
    <w:rsid w:val="008C4825"/>
    <w:rsid w:val="008C4CD7"/>
    <w:rsid w:val="008C4F79"/>
    <w:rsid w:val="008C4F8D"/>
    <w:rsid w:val="008C5431"/>
    <w:rsid w:val="008C5925"/>
    <w:rsid w:val="008C5CC8"/>
    <w:rsid w:val="008C64F6"/>
    <w:rsid w:val="008C694E"/>
    <w:rsid w:val="008C6F68"/>
    <w:rsid w:val="008C724A"/>
    <w:rsid w:val="008C7AAB"/>
    <w:rsid w:val="008D0085"/>
    <w:rsid w:val="008D00F6"/>
    <w:rsid w:val="008D0601"/>
    <w:rsid w:val="008D0691"/>
    <w:rsid w:val="008D069F"/>
    <w:rsid w:val="008D09F3"/>
    <w:rsid w:val="008D0EFF"/>
    <w:rsid w:val="008D199F"/>
    <w:rsid w:val="008D1A3B"/>
    <w:rsid w:val="008D1B37"/>
    <w:rsid w:val="008D1B8D"/>
    <w:rsid w:val="008D20B5"/>
    <w:rsid w:val="008D2162"/>
    <w:rsid w:val="008D2931"/>
    <w:rsid w:val="008D2A8A"/>
    <w:rsid w:val="008D307D"/>
    <w:rsid w:val="008D3105"/>
    <w:rsid w:val="008D32B6"/>
    <w:rsid w:val="008D3769"/>
    <w:rsid w:val="008D3A86"/>
    <w:rsid w:val="008D42DE"/>
    <w:rsid w:val="008D4566"/>
    <w:rsid w:val="008D47DA"/>
    <w:rsid w:val="008D49B9"/>
    <w:rsid w:val="008D534A"/>
    <w:rsid w:val="008D5556"/>
    <w:rsid w:val="008D55A3"/>
    <w:rsid w:val="008D5CBE"/>
    <w:rsid w:val="008D62A2"/>
    <w:rsid w:val="008D665D"/>
    <w:rsid w:val="008D67E9"/>
    <w:rsid w:val="008D68B7"/>
    <w:rsid w:val="008D6B0C"/>
    <w:rsid w:val="008D6D21"/>
    <w:rsid w:val="008D6D7B"/>
    <w:rsid w:val="008D764F"/>
    <w:rsid w:val="008D7CD0"/>
    <w:rsid w:val="008E0327"/>
    <w:rsid w:val="008E039D"/>
    <w:rsid w:val="008E04E0"/>
    <w:rsid w:val="008E0829"/>
    <w:rsid w:val="008E0A42"/>
    <w:rsid w:val="008E115B"/>
    <w:rsid w:val="008E1237"/>
    <w:rsid w:val="008E1483"/>
    <w:rsid w:val="008E1886"/>
    <w:rsid w:val="008E1E95"/>
    <w:rsid w:val="008E1F91"/>
    <w:rsid w:val="008E2007"/>
    <w:rsid w:val="008E226E"/>
    <w:rsid w:val="008E2910"/>
    <w:rsid w:val="008E2AB9"/>
    <w:rsid w:val="008E3597"/>
    <w:rsid w:val="008E35BC"/>
    <w:rsid w:val="008E3A4C"/>
    <w:rsid w:val="008E44DB"/>
    <w:rsid w:val="008E4CE1"/>
    <w:rsid w:val="008E4E81"/>
    <w:rsid w:val="008E5659"/>
    <w:rsid w:val="008E57C3"/>
    <w:rsid w:val="008E58F2"/>
    <w:rsid w:val="008E5D5C"/>
    <w:rsid w:val="008E5D70"/>
    <w:rsid w:val="008E5E66"/>
    <w:rsid w:val="008E5F8C"/>
    <w:rsid w:val="008E62D3"/>
    <w:rsid w:val="008E632B"/>
    <w:rsid w:val="008E646A"/>
    <w:rsid w:val="008E6681"/>
    <w:rsid w:val="008E6B20"/>
    <w:rsid w:val="008E6D3E"/>
    <w:rsid w:val="008E6E4E"/>
    <w:rsid w:val="008E776C"/>
    <w:rsid w:val="008E77C6"/>
    <w:rsid w:val="008E7B1F"/>
    <w:rsid w:val="008E7C5D"/>
    <w:rsid w:val="008E7C62"/>
    <w:rsid w:val="008E7C7A"/>
    <w:rsid w:val="008F0E00"/>
    <w:rsid w:val="008F12FB"/>
    <w:rsid w:val="008F14B6"/>
    <w:rsid w:val="008F1673"/>
    <w:rsid w:val="008F1B28"/>
    <w:rsid w:val="008F1E37"/>
    <w:rsid w:val="008F265F"/>
    <w:rsid w:val="008F3225"/>
    <w:rsid w:val="008F3500"/>
    <w:rsid w:val="008F3764"/>
    <w:rsid w:val="008F3FAF"/>
    <w:rsid w:val="008F44F7"/>
    <w:rsid w:val="008F4616"/>
    <w:rsid w:val="008F483D"/>
    <w:rsid w:val="008F48F0"/>
    <w:rsid w:val="008F55A4"/>
    <w:rsid w:val="008F5CDB"/>
    <w:rsid w:val="008F5E31"/>
    <w:rsid w:val="008F6880"/>
    <w:rsid w:val="008F6C7A"/>
    <w:rsid w:val="008F6F40"/>
    <w:rsid w:val="008F7452"/>
    <w:rsid w:val="008F75A7"/>
    <w:rsid w:val="008F7E0D"/>
    <w:rsid w:val="00900005"/>
    <w:rsid w:val="009009D2"/>
    <w:rsid w:val="0090125A"/>
    <w:rsid w:val="00901884"/>
    <w:rsid w:val="00901D1A"/>
    <w:rsid w:val="0090256D"/>
    <w:rsid w:val="00902BC6"/>
    <w:rsid w:val="00902FE7"/>
    <w:rsid w:val="009031AE"/>
    <w:rsid w:val="009036AB"/>
    <w:rsid w:val="00903890"/>
    <w:rsid w:val="00903910"/>
    <w:rsid w:val="00903E61"/>
    <w:rsid w:val="0090419D"/>
    <w:rsid w:val="00904BE0"/>
    <w:rsid w:val="00905019"/>
    <w:rsid w:val="00905250"/>
    <w:rsid w:val="0090575D"/>
    <w:rsid w:val="0090590C"/>
    <w:rsid w:val="0090593D"/>
    <w:rsid w:val="00905F3D"/>
    <w:rsid w:val="00905F48"/>
    <w:rsid w:val="00906810"/>
    <w:rsid w:val="009069ED"/>
    <w:rsid w:val="00906B1A"/>
    <w:rsid w:val="00906E10"/>
    <w:rsid w:val="0090754A"/>
    <w:rsid w:val="00907A45"/>
    <w:rsid w:val="00907DA5"/>
    <w:rsid w:val="009101A0"/>
    <w:rsid w:val="00910388"/>
    <w:rsid w:val="00910B77"/>
    <w:rsid w:val="00910C2A"/>
    <w:rsid w:val="00910C32"/>
    <w:rsid w:val="00910D99"/>
    <w:rsid w:val="00910EEF"/>
    <w:rsid w:val="009110E1"/>
    <w:rsid w:val="009112CB"/>
    <w:rsid w:val="009114F2"/>
    <w:rsid w:val="009117E8"/>
    <w:rsid w:val="00911848"/>
    <w:rsid w:val="00911C65"/>
    <w:rsid w:val="009121DF"/>
    <w:rsid w:val="00912297"/>
    <w:rsid w:val="009125E9"/>
    <w:rsid w:val="00912A05"/>
    <w:rsid w:val="00913085"/>
    <w:rsid w:val="009135C6"/>
    <w:rsid w:val="00913D7E"/>
    <w:rsid w:val="00914426"/>
    <w:rsid w:val="0091448C"/>
    <w:rsid w:val="009146AD"/>
    <w:rsid w:val="00914944"/>
    <w:rsid w:val="009149A9"/>
    <w:rsid w:val="00915165"/>
    <w:rsid w:val="00915AA3"/>
    <w:rsid w:val="00915C04"/>
    <w:rsid w:val="00915DFE"/>
    <w:rsid w:val="00915F49"/>
    <w:rsid w:val="00916115"/>
    <w:rsid w:val="00916141"/>
    <w:rsid w:val="0091666B"/>
    <w:rsid w:val="00916782"/>
    <w:rsid w:val="00916D09"/>
    <w:rsid w:val="00916FE7"/>
    <w:rsid w:val="00917356"/>
    <w:rsid w:val="009173A6"/>
    <w:rsid w:val="00917403"/>
    <w:rsid w:val="0091745A"/>
    <w:rsid w:val="009178FE"/>
    <w:rsid w:val="00917A66"/>
    <w:rsid w:val="00917EA6"/>
    <w:rsid w:val="00921327"/>
    <w:rsid w:val="009213B2"/>
    <w:rsid w:val="009214BF"/>
    <w:rsid w:val="009215F5"/>
    <w:rsid w:val="00922830"/>
    <w:rsid w:val="00922BA6"/>
    <w:rsid w:val="0092319B"/>
    <w:rsid w:val="00923B2B"/>
    <w:rsid w:val="00923B59"/>
    <w:rsid w:val="00923B74"/>
    <w:rsid w:val="00923DF2"/>
    <w:rsid w:val="0092421E"/>
    <w:rsid w:val="009244A1"/>
    <w:rsid w:val="009249AB"/>
    <w:rsid w:val="00924A16"/>
    <w:rsid w:val="00924A2E"/>
    <w:rsid w:val="00925161"/>
    <w:rsid w:val="009251DE"/>
    <w:rsid w:val="00925223"/>
    <w:rsid w:val="00925D61"/>
    <w:rsid w:val="00925F91"/>
    <w:rsid w:val="00926173"/>
    <w:rsid w:val="0092666C"/>
    <w:rsid w:val="00926885"/>
    <w:rsid w:val="00926AB5"/>
    <w:rsid w:val="00926E44"/>
    <w:rsid w:val="00930518"/>
    <w:rsid w:val="00931A65"/>
    <w:rsid w:val="00931B44"/>
    <w:rsid w:val="00931C95"/>
    <w:rsid w:val="009320E8"/>
    <w:rsid w:val="009324AA"/>
    <w:rsid w:val="00932501"/>
    <w:rsid w:val="0093271B"/>
    <w:rsid w:val="00932C6A"/>
    <w:rsid w:val="00932C6C"/>
    <w:rsid w:val="00933790"/>
    <w:rsid w:val="0093382C"/>
    <w:rsid w:val="0093396E"/>
    <w:rsid w:val="00933AD2"/>
    <w:rsid w:val="00934380"/>
    <w:rsid w:val="0093494C"/>
    <w:rsid w:val="00934B10"/>
    <w:rsid w:val="009352A5"/>
    <w:rsid w:val="009356AE"/>
    <w:rsid w:val="0093592D"/>
    <w:rsid w:val="00935D37"/>
    <w:rsid w:val="00935DEB"/>
    <w:rsid w:val="00935F41"/>
    <w:rsid w:val="0093601D"/>
    <w:rsid w:val="00936104"/>
    <w:rsid w:val="00936AA2"/>
    <w:rsid w:val="00936E2B"/>
    <w:rsid w:val="00937302"/>
    <w:rsid w:val="0093756C"/>
    <w:rsid w:val="009375BF"/>
    <w:rsid w:val="00937B66"/>
    <w:rsid w:val="00937F6F"/>
    <w:rsid w:val="0094029E"/>
    <w:rsid w:val="00940345"/>
    <w:rsid w:val="00940473"/>
    <w:rsid w:val="00940484"/>
    <w:rsid w:val="0094049E"/>
    <w:rsid w:val="009405D4"/>
    <w:rsid w:val="009405E4"/>
    <w:rsid w:val="00940885"/>
    <w:rsid w:val="00940954"/>
    <w:rsid w:val="009418DD"/>
    <w:rsid w:val="009425C1"/>
    <w:rsid w:val="00942620"/>
    <w:rsid w:val="00942DAE"/>
    <w:rsid w:val="00942F80"/>
    <w:rsid w:val="00943382"/>
    <w:rsid w:val="009433DB"/>
    <w:rsid w:val="00943616"/>
    <w:rsid w:val="0094379D"/>
    <w:rsid w:val="00943856"/>
    <w:rsid w:val="009439FB"/>
    <w:rsid w:val="00943B2B"/>
    <w:rsid w:val="009440C9"/>
    <w:rsid w:val="0094498D"/>
    <w:rsid w:val="00944AC0"/>
    <w:rsid w:val="00944B83"/>
    <w:rsid w:val="00944C22"/>
    <w:rsid w:val="0094575C"/>
    <w:rsid w:val="00945A56"/>
    <w:rsid w:val="00945BE6"/>
    <w:rsid w:val="00945BED"/>
    <w:rsid w:val="009467DB"/>
    <w:rsid w:val="00947DE9"/>
    <w:rsid w:val="00950071"/>
    <w:rsid w:val="00950187"/>
    <w:rsid w:val="0095026D"/>
    <w:rsid w:val="00950516"/>
    <w:rsid w:val="00950650"/>
    <w:rsid w:val="009506D9"/>
    <w:rsid w:val="00950731"/>
    <w:rsid w:val="00950C4B"/>
    <w:rsid w:val="00950DBB"/>
    <w:rsid w:val="00951103"/>
    <w:rsid w:val="00951C3D"/>
    <w:rsid w:val="00952418"/>
    <w:rsid w:val="00952BD1"/>
    <w:rsid w:val="00952D0D"/>
    <w:rsid w:val="00953312"/>
    <w:rsid w:val="009537BE"/>
    <w:rsid w:val="009538C0"/>
    <w:rsid w:val="00953AB8"/>
    <w:rsid w:val="009541EF"/>
    <w:rsid w:val="009543B8"/>
    <w:rsid w:val="009543DD"/>
    <w:rsid w:val="009544BE"/>
    <w:rsid w:val="0095477D"/>
    <w:rsid w:val="00954AA3"/>
    <w:rsid w:val="00954ECB"/>
    <w:rsid w:val="009553E2"/>
    <w:rsid w:val="0095581C"/>
    <w:rsid w:val="00955A3D"/>
    <w:rsid w:val="00955E78"/>
    <w:rsid w:val="00955FE4"/>
    <w:rsid w:val="00956278"/>
    <w:rsid w:val="00956528"/>
    <w:rsid w:val="0095655D"/>
    <w:rsid w:val="009566F0"/>
    <w:rsid w:val="00956769"/>
    <w:rsid w:val="00956C18"/>
    <w:rsid w:val="00956FA9"/>
    <w:rsid w:val="009577FC"/>
    <w:rsid w:val="009578E7"/>
    <w:rsid w:val="00957955"/>
    <w:rsid w:val="009600B8"/>
    <w:rsid w:val="009601ED"/>
    <w:rsid w:val="009605D0"/>
    <w:rsid w:val="00960649"/>
    <w:rsid w:val="00960E71"/>
    <w:rsid w:val="00960F81"/>
    <w:rsid w:val="00961453"/>
    <w:rsid w:val="009616B8"/>
    <w:rsid w:val="00961778"/>
    <w:rsid w:val="00961BA9"/>
    <w:rsid w:val="00961C19"/>
    <w:rsid w:val="00962023"/>
    <w:rsid w:val="0096203B"/>
    <w:rsid w:val="00962587"/>
    <w:rsid w:val="009628EE"/>
    <w:rsid w:val="00962E25"/>
    <w:rsid w:val="0096306C"/>
    <w:rsid w:val="00963501"/>
    <w:rsid w:val="0096394A"/>
    <w:rsid w:val="00963C79"/>
    <w:rsid w:val="00963CAD"/>
    <w:rsid w:val="00963D08"/>
    <w:rsid w:val="00963EA7"/>
    <w:rsid w:val="009640B0"/>
    <w:rsid w:val="00964CBB"/>
    <w:rsid w:val="00964E8E"/>
    <w:rsid w:val="0096512E"/>
    <w:rsid w:val="00965584"/>
    <w:rsid w:val="00965667"/>
    <w:rsid w:val="00965DA8"/>
    <w:rsid w:val="0096608A"/>
    <w:rsid w:val="0096635F"/>
    <w:rsid w:val="009663B5"/>
    <w:rsid w:val="00966B35"/>
    <w:rsid w:val="00966D31"/>
    <w:rsid w:val="00967492"/>
    <w:rsid w:val="00967520"/>
    <w:rsid w:val="009677E4"/>
    <w:rsid w:val="0096788B"/>
    <w:rsid w:val="009679AF"/>
    <w:rsid w:val="00967BAA"/>
    <w:rsid w:val="00967CDD"/>
    <w:rsid w:val="00967F50"/>
    <w:rsid w:val="00967FC2"/>
    <w:rsid w:val="0097048C"/>
    <w:rsid w:val="009705EB"/>
    <w:rsid w:val="00970B7D"/>
    <w:rsid w:val="00970C87"/>
    <w:rsid w:val="0097171F"/>
    <w:rsid w:val="00971BB7"/>
    <w:rsid w:val="00971D05"/>
    <w:rsid w:val="00971FE8"/>
    <w:rsid w:val="0097249D"/>
    <w:rsid w:val="00972567"/>
    <w:rsid w:val="00972D33"/>
    <w:rsid w:val="00973119"/>
    <w:rsid w:val="009734FC"/>
    <w:rsid w:val="0097357E"/>
    <w:rsid w:val="00973732"/>
    <w:rsid w:val="00973762"/>
    <w:rsid w:val="00973965"/>
    <w:rsid w:val="009739BB"/>
    <w:rsid w:val="009743DC"/>
    <w:rsid w:val="00974F06"/>
    <w:rsid w:val="009753C5"/>
    <w:rsid w:val="00975DDE"/>
    <w:rsid w:val="00975E45"/>
    <w:rsid w:val="00976689"/>
    <w:rsid w:val="00976E1C"/>
    <w:rsid w:val="00976FA3"/>
    <w:rsid w:val="00976FAA"/>
    <w:rsid w:val="009772BE"/>
    <w:rsid w:val="009772F6"/>
    <w:rsid w:val="0097756E"/>
    <w:rsid w:val="00977602"/>
    <w:rsid w:val="0097795A"/>
    <w:rsid w:val="009801C8"/>
    <w:rsid w:val="00980D30"/>
    <w:rsid w:val="00981197"/>
    <w:rsid w:val="00981235"/>
    <w:rsid w:val="00981DC3"/>
    <w:rsid w:val="00982003"/>
    <w:rsid w:val="00982440"/>
    <w:rsid w:val="0098267C"/>
    <w:rsid w:val="00982A8C"/>
    <w:rsid w:val="009836D2"/>
    <w:rsid w:val="009839CC"/>
    <w:rsid w:val="00983A80"/>
    <w:rsid w:val="00984537"/>
    <w:rsid w:val="00984CC0"/>
    <w:rsid w:val="00985657"/>
    <w:rsid w:val="009856BF"/>
    <w:rsid w:val="009857BF"/>
    <w:rsid w:val="00985C5D"/>
    <w:rsid w:val="009861FC"/>
    <w:rsid w:val="00986A3E"/>
    <w:rsid w:val="00986B3A"/>
    <w:rsid w:val="00987ACB"/>
    <w:rsid w:val="00990308"/>
    <w:rsid w:val="009903BF"/>
    <w:rsid w:val="009905C8"/>
    <w:rsid w:val="009909F8"/>
    <w:rsid w:val="00990B9A"/>
    <w:rsid w:val="00990CDF"/>
    <w:rsid w:val="00990DAC"/>
    <w:rsid w:val="00991209"/>
    <w:rsid w:val="00991765"/>
    <w:rsid w:val="009917A1"/>
    <w:rsid w:val="0099197E"/>
    <w:rsid w:val="00991CBD"/>
    <w:rsid w:val="00992045"/>
    <w:rsid w:val="0099263A"/>
    <w:rsid w:val="009927FC"/>
    <w:rsid w:val="00992880"/>
    <w:rsid w:val="00992AA4"/>
    <w:rsid w:val="00992C9C"/>
    <w:rsid w:val="0099340B"/>
    <w:rsid w:val="00994508"/>
    <w:rsid w:val="00994A95"/>
    <w:rsid w:val="00995688"/>
    <w:rsid w:val="009962C9"/>
    <w:rsid w:val="009964B6"/>
    <w:rsid w:val="009969AB"/>
    <w:rsid w:val="00996B82"/>
    <w:rsid w:val="00997174"/>
    <w:rsid w:val="00997586"/>
    <w:rsid w:val="00997643"/>
    <w:rsid w:val="009978DB"/>
    <w:rsid w:val="00997A66"/>
    <w:rsid w:val="00997C1E"/>
    <w:rsid w:val="009A0333"/>
    <w:rsid w:val="009A06B8"/>
    <w:rsid w:val="009A0B8C"/>
    <w:rsid w:val="009A0C48"/>
    <w:rsid w:val="009A0D7B"/>
    <w:rsid w:val="009A0E51"/>
    <w:rsid w:val="009A1371"/>
    <w:rsid w:val="009A14EF"/>
    <w:rsid w:val="009A16D7"/>
    <w:rsid w:val="009A1836"/>
    <w:rsid w:val="009A1953"/>
    <w:rsid w:val="009A2055"/>
    <w:rsid w:val="009A24A5"/>
    <w:rsid w:val="009A2F0D"/>
    <w:rsid w:val="009A3090"/>
    <w:rsid w:val="009A3306"/>
    <w:rsid w:val="009A349F"/>
    <w:rsid w:val="009A37E5"/>
    <w:rsid w:val="009A37ED"/>
    <w:rsid w:val="009A3818"/>
    <w:rsid w:val="009A4105"/>
    <w:rsid w:val="009A45F5"/>
    <w:rsid w:val="009A48BC"/>
    <w:rsid w:val="009A58BD"/>
    <w:rsid w:val="009A6156"/>
    <w:rsid w:val="009A6572"/>
    <w:rsid w:val="009A6DBC"/>
    <w:rsid w:val="009A7655"/>
    <w:rsid w:val="009A7ADE"/>
    <w:rsid w:val="009B00E0"/>
    <w:rsid w:val="009B0AEA"/>
    <w:rsid w:val="009B0EA4"/>
    <w:rsid w:val="009B1096"/>
    <w:rsid w:val="009B17CC"/>
    <w:rsid w:val="009B18BB"/>
    <w:rsid w:val="009B1959"/>
    <w:rsid w:val="009B1B55"/>
    <w:rsid w:val="009B1B80"/>
    <w:rsid w:val="009B1C7E"/>
    <w:rsid w:val="009B2044"/>
    <w:rsid w:val="009B2193"/>
    <w:rsid w:val="009B21E1"/>
    <w:rsid w:val="009B27EF"/>
    <w:rsid w:val="009B2CD8"/>
    <w:rsid w:val="009B313B"/>
    <w:rsid w:val="009B33C3"/>
    <w:rsid w:val="009B3433"/>
    <w:rsid w:val="009B3E4B"/>
    <w:rsid w:val="009B4344"/>
    <w:rsid w:val="009B45E3"/>
    <w:rsid w:val="009B477D"/>
    <w:rsid w:val="009B51DA"/>
    <w:rsid w:val="009B5352"/>
    <w:rsid w:val="009B5452"/>
    <w:rsid w:val="009B59C6"/>
    <w:rsid w:val="009B666E"/>
    <w:rsid w:val="009B6BC5"/>
    <w:rsid w:val="009B7431"/>
    <w:rsid w:val="009B7945"/>
    <w:rsid w:val="009B7C0C"/>
    <w:rsid w:val="009B7C3E"/>
    <w:rsid w:val="009B7CBC"/>
    <w:rsid w:val="009B7D77"/>
    <w:rsid w:val="009C00DF"/>
    <w:rsid w:val="009C09D5"/>
    <w:rsid w:val="009C0A35"/>
    <w:rsid w:val="009C0D16"/>
    <w:rsid w:val="009C1C96"/>
    <w:rsid w:val="009C2349"/>
    <w:rsid w:val="009C27A6"/>
    <w:rsid w:val="009C313A"/>
    <w:rsid w:val="009C3233"/>
    <w:rsid w:val="009C3315"/>
    <w:rsid w:val="009C369E"/>
    <w:rsid w:val="009C3747"/>
    <w:rsid w:val="009C4208"/>
    <w:rsid w:val="009C466E"/>
    <w:rsid w:val="009C4A78"/>
    <w:rsid w:val="009C4C6A"/>
    <w:rsid w:val="009C4E30"/>
    <w:rsid w:val="009C5033"/>
    <w:rsid w:val="009C5BAA"/>
    <w:rsid w:val="009C6A40"/>
    <w:rsid w:val="009C6E14"/>
    <w:rsid w:val="009C7092"/>
    <w:rsid w:val="009C71E1"/>
    <w:rsid w:val="009C73E5"/>
    <w:rsid w:val="009C7604"/>
    <w:rsid w:val="009C763A"/>
    <w:rsid w:val="009C7C7E"/>
    <w:rsid w:val="009C7FC8"/>
    <w:rsid w:val="009D0926"/>
    <w:rsid w:val="009D099D"/>
    <w:rsid w:val="009D099F"/>
    <w:rsid w:val="009D0F3C"/>
    <w:rsid w:val="009D0FA4"/>
    <w:rsid w:val="009D14BD"/>
    <w:rsid w:val="009D1836"/>
    <w:rsid w:val="009D19CA"/>
    <w:rsid w:val="009D1D2E"/>
    <w:rsid w:val="009D2175"/>
    <w:rsid w:val="009D268D"/>
    <w:rsid w:val="009D28D0"/>
    <w:rsid w:val="009D2919"/>
    <w:rsid w:val="009D2986"/>
    <w:rsid w:val="009D2F4E"/>
    <w:rsid w:val="009D3030"/>
    <w:rsid w:val="009D32C0"/>
    <w:rsid w:val="009D38A9"/>
    <w:rsid w:val="009D3919"/>
    <w:rsid w:val="009D3CE7"/>
    <w:rsid w:val="009D4006"/>
    <w:rsid w:val="009D431B"/>
    <w:rsid w:val="009D49AD"/>
    <w:rsid w:val="009D4ACB"/>
    <w:rsid w:val="009D4CEF"/>
    <w:rsid w:val="009D4DB0"/>
    <w:rsid w:val="009D5214"/>
    <w:rsid w:val="009D5315"/>
    <w:rsid w:val="009D556A"/>
    <w:rsid w:val="009D5598"/>
    <w:rsid w:val="009D571B"/>
    <w:rsid w:val="009D5D02"/>
    <w:rsid w:val="009D5E80"/>
    <w:rsid w:val="009D5F74"/>
    <w:rsid w:val="009D61A9"/>
    <w:rsid w:val="009D6308"/>
    <w:rsid w:val="009D63DD"/>
    <w:rsid w:val="009D6479"/>
    <w:rsid w:val="009D650B"/>
    <w:rsid w:val="009D6914"/>
    <w:rsid w:val="009D6B90"/>
    <w:rsid w:val="009D73AC"/>
    <w:rsid w:val="009D784C"/>
    <w:rsid w:val="009D7EBA"/>
    <w:rsid w:val="009E01E4"/>
    <w:rsid w:val="009E05F8"/>
    <w:rsid w:val="009E086F"/>
    <w:rsid w:val="009E1828"/>
    <w:rsid w:val="009E1BFE"/>
    <w:rsid w:val="009E1FF2"/>
    <w:rsid w:val="009E2191"/>
    <w:rsid w:val="009E2424"/>
    <w:rsid w:val="009E25B1"/>
    <w:rsid w:val="009E32CD"/>
    <w:rsid w:val="009E338B"/>
    <w:rsid w:val="009E4008"/>
    <w:rsid w:val="009E4029"/>
    <w:rsid w:val="009E4167"/>
    <w:rsid w:val="009E4169"/>
    <w:rsid w:val="009E4A8F"/>
    <w:rsid w:val="009E4C7D"/>
    <w:rsid w:val="009E5999"/>
    <w:rsid w:val="009E5AF0"/>
    <w:rsid w:val="009E5F19"/>
    <w:rsid w:val="009E6168"/>
    <w:rsid w:val="009E623B"/>
    <w:rsid w:val="009E6315"/>
    <w:rsid w:val="009E6342"/>
    <w:rsid w:val="009E63D9"/>
    <w:rsid w:val="009E680C"/>
    <w:rsid w:val="009E6BA0"/>
    <w:rsid w:val="009E7245"/>
    <w:rsid w:val="009E786E"/>
    <w:rsid w:val="009E7DA8"/>
    <w:rsid w:val="009F0034"/>
    <w:rsid w:val="009F0323"/>
    <w:rsid w:val="009F03D5"/>
    <w:rsid w:val="009F05C4"/>
    <w:rsid w:val="009F0733"/>
    <w:rsid w:val="009F107C"/>
    <w:rsid w:val="009F1B19"/>
    <w:rsid w:val="009F1BBC"/>
    <w:rsid w:val="009F1BF3"/>
    <w:rsid w:val="009F1C6F"/>
    <w:rsid w:val="009F213C"/>
    <w:rsid w:val="009F262A"/>
    <w:rsid w:val="009F26BF"/>
    <w:rsid w:val="009F2B9F"/>
    <w:rsid w:val="009F337F"/>
    <w:rsid w:val="009F3673"/>
    <w:rsid w:val="009F3794"/>
    <w:rsid w:val="009F3DA3"/>
    <w:rsid w:val="009F3E82"/>
    <w:rsid w:val="009F437E"/>
    <w:rsid w:val="009F45C6"/>
    <w:rsid w:val="009F4682"/>
    <w:rsid w:val="009F4A42"/>
    <w:rsid w:val="009F51F6"/>
    <w:rsid w:val="009F541B"/>
    <w:rsid w:val="009F57AC"/>
    <w:rsid w:val="009F5BC4"/>
    <w:rsid w:val="009F5C5E"/>
    <w:rsid w:val="009F6803"/>
    <w:rsid w:val="009F6A25"/>
    <w:rsid w:val="009F6D9F"/>
    <w:rsid w:val="009F7010"/>
    <w:rsid w:val="009F7585"/>
    <w:rsid w:val="009F79EE"/>
    <w:rsid w:val="009F79F4"/>
    <w:rsid w:val="009F7E60"/>
    <w:rsid w:val="009F7EAD"/>
    <w:rsid w:val="00A0064C"/>
    <w:rsid w:val="00A0080C"/>
    <w:rsid w:val="00A00AF7"/>
    <w:rsid w:val="00A00D98"/>
    <w:rsid w:val="00A00F7E"/>
    <w:rsid w:val="00A016F5"/>
    <w:rsid w:val="00A01956"/>
    <w:rsid w:val="00A01B59"/>
    <w:rsid w:val="00A01ECC"/>
    <w:rsid w:val="00A01F89"/>
    <w:rsid w:val="00A02399"/>
    <w:rsid w:val="00A0249A"/>
    <w:rsid w:val="00A025BE"/>
    <w:rsid w:val="00A02772"/>
    <w:rsid w:val="00A0277E"/>
    <w:rsid w:val="00A03676"/>
    <w:rsid w:val="00A03C54"/>
    <w:rsid w:val="00A03CDB"/>
    <w:rsid w:val="00A04626"/>
    <w:rsid w:val="00A049DA"/>
    <w:rsid w:val="00A04D87"/>
    <w:rsid w:val="00A05045"/>
    <w:rsid w:val="00A05406"/>
    <w:rsid w:val="00A05609"/>
    <w:rsid w:val="00A0575B"/>
    <w:rsid w:val="00A059FC"/>
    <w:rsid w:val="00A05B39"/>
    <w:rsid w:val="00A0623A"/>
    <w:rsid w:val="00A063AB"/>
    <w:rsid w:val="00A06EB3"/>
    <w:rsid w:val="00A0701D"/>
    <w:rsid w:val="00A073C6"/>
    <w:rsid w:val="00A0750A"/>
    <w:rsid w:val="00A077AE"/>
    <w:rsid w:val="00A07B80"/>
    <w:rsid w:val="00A07FB7"/>
    <w:rsid w:val="00A10F08"/>
    <w:rsid w:val="00A11385"/>
    <w:rsid w:val="00A115DA"/>
    <w:rsid w:val="00A11825"/>
    <w:rsid w:val="00A11AE9"/>
    <w:rsid w:val="00A11EDF"/>
    <w:rsid w:val="00A120E3"/>
    <w:rsid w:val="00A12845"/>
    <w:rsid w:val="00A12EAB"/>
    <w:rsid w:val="00A1310B"/>
    <w:rsid w:val="00A1313E"/>
    <w:rsid w:val="00A13198"/>
    <w:rsid w:val="00A13550"/>
    <w:rsid w:val="00A14E49"/>
    <w:rsid w:val="00A155F6"/>
    <w:rsid w:val="00A15720"/>
    <w:rsid w:val="00A15790"/>
    <w:rsid w:val="00A15867"/>
    <w:rsid w:val="00A160DC"/>
    <w:rsid w:val="00A16226"/>
    <w:rsid w:val="00A16815"/>
    <w:rsid w:val="00A16C38"/>
    <w:rsid w:val="00A16D0F"/>
    <w:rsid w:val="00A16DB8"/>
    <w:rsid w:val="00A1770E"/>
    <w:rsid w:val="00A17884"/>
    <w:rsid w:val="00A179E3"/>
    <w:rsid w:val="00A17DBF"/>
    <w:rsid w:val="00A17EBD"/>
    <w:rsid w:val="00A17F76"/>
    <w:rsid w:val="00A20289"/>
    <w:rsid w:val="00A2080C"/>
    <w:rsid w:val="00A20938"/>
    <w:rsid w:val="00A20C8C"/>
    <w:rsid w:val="00A20FC2"/>
    <w:rsid w:val="00A210D4"/>
    <w:rsid w:val="00A2129E"/>
    <w:rsid w:val="00A21C6E"/>
    <w:rsid w:val="00A21CDC"/>
    <w:rsid w:val="00A21FF1"/>
    <w:rsid w:val="00A2259B"/>
    <w:rsid w:val="00A22923"/>
    <w:rsid w:val="00A22A79"/>
    <w:rsid w:val="00A22B52"/>
    <w:rsid w:val="00A22FA5"/>
    <w:rsid w:val="00A23F05"/>
    <w:rsid w:val="00A242C6"/>
    <w:rsid w:val="00A249D7"/>
    <w:rsid w:val="00A24B1B"/>
    <w:rsid w:val="00A24DD7"/>
    <w:rsid w:val="00A25490"/>
    <w:rsid w:val="00A260FA"/>
    <w:rsid w:val="00A262BD"/>
    <w:rsid w:val="00A26433"/>
    <w:rsid w:val="00A266F0"/>
    <w:rsid w:val="00A26758"/>
    <w:rsid w:val="00A2694D"/>
    <w:rsid w:val="00A27129"/>
    <w:rsid w:val="00A273CD"/>
    <w:rsid w:val="00A2769D"/>
    <w:rsid w:val="00A276CB"/>
    <w:rsid w:val="00A27CC3"/>
    <w:rsid w:val="00A27D12"/>
    <w:rsid w:val="00A27DE0"/>
    <w:rsid w:val="00A27E00"/>
    <w:rsid w:val="00A27F6A"/>
    <w:rsid w:val="00A301BA"/>
    <w:rsid w:val="00A30500"/>
    <w:rsid w:val="00A30581"/>
    <w:rsid w:val="00A3081D"/>
    <w:rsid w:val="00A308AB"/>
    <w:rsid w:val="00A308EA"/>
    <w:rsid w:val="00A30944"/>
    <w:rsid w:val="00A31140"/>
    <w:rsid w:val="00A31259"/>
    <w:rsid w:val="00A325EB"/>
    <w:rsid w:val="00A327A8"/>
    <w:rsid w:val="00A32909"/>
    <w:rsid w:val="00A334EE"/>
    <w:rsid w:val="00A336EA"/>
    <w:rsid w:val="00A338F0"/>
    <w:rsid w:val="00A339DF"/>
    <w:rsid w:val="00A33ACA"/>
    <w:rsid w:val="00A33F67"/>
    <w:rsid w:val="00A34CCA"/>
    <w:rsid w:val="00A34E5C"/>
    <w:rsid w:val="00A34F0F"/>
    <w:rsid w:val="00A35244"/>
    <w:rsid w:val="00A35857"/>
    <w:rsid w:val="00A35A44"/>
    <w:rsid w:val="00A35C23"/>
    <w:rsid w:val="00A35D26"/>
    <w:rsid w:val="00A3651C"/>
    <w:rsid w:val="00A368F1"/>
    <w:rsid w:val="00A36CA3"/>
    <w:rsid w:val="00A37223"/>
    <w:rsid w:val="00A3735E"/>
    <w:rsid w:val="00A3749E"/>
    <w:rsid w:val="00A3761B"/>
    <w:rsid w:val="00A377EE"/>
    <w:rsid w:val="00A3794A"/>
    <w:rsid w:val="00A37A86"/>
    <w:rsid w:val="00A37E0D"/>
    <w:rsid w:val="00A401C0"/>
    <w:rsid w:val="00A40472"/>
    <w:rsid w:val="00A40D7F"/>
    <w:rsid w:val="00A4162C"/>
    <w:rsid w:val="00A41A2B"/>
    <w:rsid w:val="00A421FD"/>
    <w:rsid w:val="00A42222"/>
    <w:rsid w:val="00A42E97"/>
    <w:rsid w:val="00A43AE8"/>
    <w:rsid w:val="00A43B2E"/>
    <w:rsid w:val="00A43B52"/>
    <w:rsid w:val="00A43FD0"/>
    <w:rsid w:val="00A4454F"/>
    <w:rsid w:val="00A44667"/>
    <w:rsid w:val="00A4488F"/>
    <w:rsid w:val="00A448FD"/>
    <w:rsid w:val="00A449C0"/>
    <w:rsid w:val="00A44EA3"/>
    <w:rsid w:val="00A45125"/>
    <w:rsid w:val="00A45BDF"/>
    <w:rsid w:val="00A464F4"/>
    <w:rsid w:val="00A46E13"/>
    <w:rsid w:val="00A46EE1"/>
    <w:rsid w:val="00A46FC3"/>
    <w:rsid w:val="00A470FE"/>
    <w:rsid w:val="00A473C5"/>
    <w:rsid w:val="00A47739"/>
    <w:rsid w:val="00A47876"/>
    <w:rsid w:val="00A47959"/>
    <w:rsid w:val="00A47A2B"/>
    <w:rsid w:val="00A50DA9"/>
    <w:rsid w:val="00A50E64"/>
    <w:rsid w:val="00A50EAB"/>
    <w:rsid w:val="00A51AF9"/>
    <w:rsid w:val="00A51EE4"/>
    <w:rsid w:val="00A52327"/>
    <w:rsid w:val="00A523AA"/>
    <w:rsid w:val="00A52CC9"/>
    <w:rsid w:val="00A531B7"/>
    <w:rsid w:val="00A53D29"/>
    <w:rsid w:val="00A544D4"/>
    <w:rsid w:val="00A547B2"/>
    <w:rsid w:val="00A55B8E"/>
    <w:rsid w:val="00A55E1E"/>
    <w:rsid w:val="00A5604A"/>
    <w:rsid w:val="00A562E7"/>
    <w:rsid w:val="00A5630A"/>
    <w:rsid w:val="00A5658E"/>
    <w:rsid w:val="00A56B7D"/>
    <w:rsid w:val="00A56D1A"/>
    <w:rsid w:val="00A56E53"/>
    <w:rsid w:val="00A56FE5"/>
    <w:rsid w:val="00A57001"/>
    <w:rsid w:val="00A571D1"/>
    <w:rsid w:val="00A5734E"/>
    <w:rsid w:val="00A576CF"/>
    <w:rsid w:val="00A57741"/>
    <w:rsid w:val="00A57AED"/>
    <w:rsid w:val="00A57C05"/>
    <w:rsid w:val="00A600F7"/>
    <w:rsid w:val="00A60CF2"/>
    <w:rsid w:val="00A61046"/>
    <w:rsid w:val="00A61226"/>
    <w:rsid w:val="00A612E0"/>
    <w:rsid w:val="00A615F4"/>
    <w:rsid w:val="00A61C0D"/>
    <w:rsid w:val="00A6238C"/>
    <w:rsid w:val="00A62890"/>
    <w:rsid w:val="00A62AF0"/>
    <w:rsid w:val="00A62EBC"/>
    <w:rsid w:val="00A62FDA"/>
    <w:rsid w:val="00A631F1"/>
    <w:rsid w:val="00A636D3"/>
    <w:rsid w:val="00A637B9"/>
    <w:rsid w:val="00A63887"/>
    <w:rsid w:val="00A63DF7"/>
    <w:rsid w:val="00A63E91"/>
    <w:rsid w:val="00A6441B"/>
    <w:rsid w:val="00A64E51"/>
    <w:rsid w:val="00A65264"/>
    <w:rsid w:val="00A6544F"/>
    <w:rsid w:val="00A65765"/>
    <w:rsid w:val="00A66470"/>
    <w:rsid w:val="00A6689C"/>
    <w:rsid w:val="00A66E81"/>
    <w:rsid w:val="00A674B8"/>
    <w:rsid w:val="00A6757F"/>
    <w:rsid w:val="00A67903"/>
    <w:rsid w:val="00A679CB"/>
    <w:rsid w:val="00A67D5E"/>
    <w:rsid w:val="00A67DEB"/>
    <w:rsid w:val="00A707FF"/>
    <w:rsid w:val="00A70932"/>
    <w:rsid w:val="00A70B51"/>
    <w:rsid w:val="00A70E71"/>
    <w:rsid w:val="00A710C1"/>
    <w:rsid w:val="00A71168"/>
    <w:rsid w:val="00A71251"/>
    <w:rsid w:val="00A71258"/>
    <w:rsid w:val="00A7138D"/>
    <w:rsid w:val="00A71450"/>
    <w:rsid w:val="00A71CA7"/>
    <w:rsid w:val="00A71DCD"/>
    <w:rsid w:val="00A721FD"/>
    <w:rsid w:val="00A726A7"/>
    <w:rsid w:val="00A72CA8"/>
    <w:rsid w:val="00A7327E"/>
    <w:rsid w:val="00A73C3E"/>
    <w:rsid w:val="00A73D70"/>
    <w:rsid w:val="00A740F3"/>
    <w:rsid w:val="00A746D7"/>
    <w:rsid w:val="00A74BC1"/>
    <w:rsid w:val="00A75177"/>
    <w:rsid w:val="00A75248"/>
    <w:rsid w:val="00A7561A"/>
    <w:rsid w:val="00A758B8"/>
    <w:rsid w:val="00A75BC4"/>
    <w:rsid w:val="00A75E5B"/>
    <w:rsid w:val="00A762A8"/>
    <w:rsid w:val="00A764DF"/>
    <w:rsid w:val="00A767FB"/>
    <w:rsid w:val="00A76875"/>
    <w:rsid w:val="00A77404"/>
    <w:rsid w:val="00A77F8D"/>
    <w:rsid w:val="00A801AD"/>
    <w:rsid w:val="00A8110F"/>
    <w:rsid w:val="00A81161"/>
    <w:rsid w:val="00A816A4"/>
    <w:rsid w:val="00A81900"/>
    <w:rsid w:val="00A81A8A"/>
    <w:rsid w:val="00A82202"/>
    <w:rsid w:val="00A824AE"/>
    <w:rsid w:val="00A826E6"/>
    <w:rsid w:val="00A83013"/>
    <w:rsid w:val="00A8319D"/>
    <w:rsid w:val="00A8340F"/>
    <w:rsid w:val="00A83551"/>
    <w:rsid w:val="00A84199"/>
    <w:rsid w:val="00A8421A"/>
    <w:rsid w:val="00A8474A"/>
    <w:rsid w:val="00A847D6"/>
    <w:rsid w:val="00A84D33"/>
    <w:rsid w:val="00A851AC"/>
    <w:rsid w:val="00A8577A"/>
    <w:rsid w:val="00A858AB"/>
    <w:rsid w:val="00A85BBD"/>
    <w:rsid w:val="00A86732"/>
    <w:rsid w:val="00A86C15"/>
    <w:rsid w:val="00A86DDC"/>
    <w:rsid w:val="00A87277"/>
    <w:rsid w:val="00A873BC"/>
    <w:rsid w:val="00A874D2"/>
    <w:rsid w:val="00A878D4"/>
    <w:rsid w:val="00A9039B"/>
    <w:rsid w:val="00A9070E"/>
    <w:rsid w:val="00A907A5"/>
    <w:rsid w:val="00A9096D"/>
    <w:rsid w:val="00A90B65"/>
    <w:rsid w:val="00A90D52"/>
    <w:rsid w:val="00A91B05"/>
    <w:rsid w:val="00A91DD9"/>
    <w:rsid w:val="00A91F8B"/>
    <w:rsid w:val="00A9207E"/>
    <w:rsid w:val="00A92517"/>
    <w:rsid w:val="00A9259B"/>
    <w:rsid w:val="00A927C4"/>
    <w:rsid w:val="00A927F8"/>
    <w:rsid w:val="00A935B5"/>
    <w:rsid w:val="00A939D0"/>
    <w:rsid w:val="00A940D0"/>
    <w:rsid w:val="00A94280"/>
    <w:rsid w:val="00A9466E"/>
    <w:rsid w:val="00A94677"/>
    <w:rsid w:val="00A94757"/>
    <w:rsid w:val="00A94B2A"/>
    <w:rsid w:val="00A94DC2"/>
    <w:rsid w:val="00A94E9D"/>
    <w:rsid w:val="00A94F0B"/>
    <w:rsid w:val="00A9500C"/>
    <w:rsid w:val="00A953DA"/>
    <w:rsid w:val="00A9558C"/>
    <w:rsid w:val="00A964EE"/>
    <w:rsid w:val="00A9653B"/>
    <w:rsid w:val="00A966FB"/>
    <w:rsid w:val="00A96DF0"/>
    <w:rsid w:val="00A96E31"/>
    <w:rsid w:val="00A97663"/>
    <w:rsid w:val="00A9786E"/>
    <w:rsid w:val="00A979E0"/>
    <w:rsid w:val="00A97B0E"/>
    <w:rsid w:val="00A97C45"/>
    <w:rsid w:val="00A97E9A"/>
    <w:rsid w:val="00AA0062"/>
    <w:rsid w:val="00AA0B96"/>
    <w:rsid w:val="00AA0D3C"/>
    <w:rsid w:val="00AA1843"/>
    <w:rsid w:val="00AA1AD5"/>
    <w:rsid w:val="00AA1F45"/>
    <w:rsid w:val="00AA1F4B"/>
    <w:rsid w:val="00AA1F5E"/>
    <w:rsid w:val="00AA1F8D"/>
    <w:rsid w:val="00AA2082"/>
    <w:rsid w:val="00AA2144"/>
    <w:rsid w:val="00AA21A2"/>
    <w:rsid w:val="00AA2531"/>
    <w:rsid w:val="00AA254C"/>
    <w:rsid w:val="00AA2B7D"/>
    <w:rsid w:val="00AA2B97"/>
    <w:rsid w:val="00AA2D4B"/>
    <w:rsid w:val="00AA3324"/>
    <w:rsid w:val="00AA3676"/>
    <w:rsid w:val="00AA3704"/>
    <w:rsid w:val="00AA37C2"/>
    <w:rsid w:val="00AA44E8"/>
    <w:rsid w:val="00AA4876"/>
    <w:rsid w:val="00AA4F06"/>
    <w:rsid w:val="00AA4F9D"/>
    <w:rsid w:val="00AA511E"/>
    <w:rsid w:val="00AA53B6"/>
    <w:rsid w:val="00AA5DA5"/>
    <w:rsid w:val="00AA64B0"/>
    <w:rsid w:val="00AA64B6"/>
    <w:rsid w:val="00AA6572"/>
    <w:rsid w:val="00AA668A"/>
    <w:rsid w:val="00AA6817"/>
    <w:rsid w:val="00AA6A9E"/>
    <w:rsid w:val="00AA6DE0"/>
    <w:rsid w:val="00AA7A84"/>
    <w:rsid w:val="00AA7D34"/>
    <w:rsid w:val="00AB0463"/>
    <w:rsid w:val="00AB0E36"/>
    <w:rsid w:val="00AB10A0"/>
    <w:rsid w:val="00AB115F"/>
    <w:rsid w:val="00AB1570"/>
    <w:rsid w:val="00AB15CA"/>
    <w:rsid w:val="00AB17B0"/>
    <w:rsid w:val="00AB19CA"/>
    <w:rsid w:val="00AB1C00"/>
    <w:rsid w:val="00AB1D78"/>
    <w:rsid w:val="00AB1FCE"/>
    <w:rsid w:val="00AB2CB3"/>
    <w:rsid w:val="00AB3990"/>
    <w:rsid w:val="00AB4247"/>
    <w:rsid w:val="00AB5667"/>
    <w:rsid w:val="00AB5958"/>
    <w:rsid w:val="00AB5C96"/>
    <w:rsid w:val="00AB5D70"/>
    <w:rsid w:val="00AB61D3"/>
    <w:rsid w:val="00AB623A"/>
    <w:rsid w:val="00AB7244"/>
    <w:rsid w:val="00AB76A8"/>
    <w:rsid w:val="00AB7903"/>
    <w:rsid w:val="00AB799F"/>
    <w:rsid w:val="00AB7B52"/>
    <w:rsid w:val="00AB7D63"/>
    <w:rsid w:val="00AB7E82"/>
    <w:rsid w:val="00AC01F1"/>
    <w:rsid w:val="00AC02A7"/>
    <w:rsid w:val="00AC0B24"/>
    <w:rsid w:val="00AC1015"/>
    <w:rsid w:val="00AC16AF"/>
    <w:rsid w:val="00AC1B83"/>
    <w:rsid w:val="00AC245F"/>
    <w:rsid w:val="00AC3293"/>
    <w:rsid w:val="00AC33B1"/>
    <w:rsid w:val="00AC3456"/>
    <w:rsid w:val="00AC375B"/>
    <w:rsid w:val="00AC3BE4"/>
    <w:rsid w:val="00AC4AA8"/>
    <w:rsid w:val="00AC53B0"/>
    <w:rsid w:val="00AC5608"/>
    <w:rsid w:val="00AC57CB"/>
    <w:rsid w:val="00AC5863"/>
    <w:rsid w:val="00AC594E"/>
    <w:rsid w:val="00AC59F4"/>
    <w:rsid w:val="00AC6108"/>
    <w:rsid w:val="00AC6406"/>
    <w:rsid w:val="00AC6C2E"/>
    <w:rsid w:val="00AC6C99"/>
    <w:rsid w:val="00AC6D12"/>
    <w:rsid w:val="00AC6D98"/>
    <w:rsid w:val="00AC6F19"/>
    <w:rsid w:val="00AC6F8C"/>
    <w:rsid w:val="00AC75A6"/>
    <w:rsid w:val="00AC7853"/>
    <w:rsid w:val="00AC7CBC"/>
    <w:rsid w:val="00AC7D3E"/>
    <w:rsid w:val="00AD150B"/>
    <w:rsid w:val="00AD1529"/>
    <w:rsid w:val="00AD15C2"/>
    <w:rsid w:val="00AD19CA"/>
    <w:rsid w:val="00AD1EA1"/>
    <w:rsid w:val="00AD1F92"/>
    <w:rsid w:val="00AD21C0"/>
    <w:rsid w:val="00AD2C2C"/>
    <w:rsid w:val="00AD34C1"/>
    <w:rsid w:val="00AD3B88"/>
    <w:rsid w:val="00AD3CBC"/>
    <w:rsid w:val="00AD3E5B"/>
    <w:rsid w:val="00AD3F67"/>
    <w:rsid w:val="00AD475D"/>
    <w:rsid w:val="00AD48F4"/>
    <w:rsid w:val="00AD4EA4"/>
    <w:rsid w:val="00AD5185"/>
    <w:rsid w:val="00AD59AB"/>
    <w:rsid w:val="00AD5F2A"/>
    <w:rsid w:val="00AD5FB7"/>
    <w:rsid w:val="00AD646C"/>
    <w:rsid w:val="00AD6483"/>
    <w:rsid w:val="00AD65C1"/>
    <w:rsid w:val="00AD6A35"/>
    <w:rsid w:val="00AD6D2D"/>
    <w:rsid w:val="00AD6E51"/>
    <w:rsid w:val="00AD6F06"/>
    <w:rsid w:val="00AD6F24"/>
    <w:rsid w:val="00AD7114"/>
    <w:rsid w:val="00AD7BEE"/>
    <w:rsid w:val="00AD7E43"/>
    <w:rsid w:val="00AD7EDA"/>
    <w:rsid w:val="00AE06EA"/>
    <w:rsid w:val="00AE0813"/>
    <w:rsid w:val="00AE0B93"/>
    <w:rsid w:val="00AE0D0D"/>
    <w:rsid w:val="00AE1224"/>
    <w:rsid w:val="00AE1C34"/>
    <w:rsid w:val="00AE2A7C"/>
    <w:rsid w:val="00AE31FA"/>
    <w:rsid w:val="00AE3225"/>
    <w:rsid w:val="00AE3263"/>
    <w:rsid w:val="00AE3431"/>
    <w:rsid w:val="00AE374B"/>
    <w:rsid w:val="00AE417D"/>
    <w:rsid w:val="00AE445F"/>
    <w:rsid w:val="00AE5AA7"/>
    <w:rsid w:val="00AE5B31"/>
    <w:rsid w:val="00AE64EA"/>
    <w:rsid w:val="00AE6A60"/>
    <w:rsid w:val="00AE70DF"/>
    <w:rsid w:val="00AE73FE"/>
    <w:rsid w:val="00AE7927"/>
    <w:rsid w:val="00AE7B98"/>
    <w:rsid w:val="00AE7EEA"/>
    <w:rsid w:val="00AE7FF8"/>
    <w:rsid w:val="00AE7FFB"/>
    <w:rsid w:val="00AF050F"/>
    <w:rsid w:val="00AF05E7"/>
    <w:rsid w:val="00AF0AD5"/>
    <w:rsid w:val="00AF0FCE"/>
    <w:rsid w:val="00AF1156"/>
    <w:rsid w:val="00AF1361"/>
    <w:rsid w:val="00AF13AC"/>
    <w:rsid w:val="00AF1637"/>
    <w:rsid w:val="00AF164C"/>
    <w:rsid w:val="00AF17DC"/>
    <w:rsid w:val="00AF1BF2"/>
    <w:rsid w:val="00AF1F70"/>
    <w:rsid w:val="00AF2330"/>
    <w:rsid w:val="00AF2F96"/>
    <w:rsid w:val="00AF3AC3"/>
    <w:rsid w:val="00AF4071"/>
    <w:rsid w:val="00AF42DE"/>
    <w:rsid w:val="00AF45AD"/>
    <w:rsid w:val="00AF492B"/>
    <w:rsid w:val="00AF4BA4"/>
    <w:rsid w:val="00AF4C5D"/>
    <w:rsid w:val="00AF5891"/>
    <w:rsid w:val="00AF660A"/>
    <w:rsid w:val="00AF667E"/>
    <w:rsid w:val="00AF673E"/>
    <w:rsid w:val="00AF6A22"/>
    <w:rsid w:val="00AF6E6E"/>
    <w:rsid w:val="00AF6EBE"/>
    <w:rsid w:val="00AF70F6"/>
    <w:rsid w:val="00AF736A"/>
    <w:rsid w:val="00AF7485"/>
    <w:rsid w:val="00AF7A64"/>
    <w:rsid w:val="00AF7FA8"/>
    <w:rsid w:val="00B007AE"/>
    <w:rsid w:val="00B00A33"/>
    <w:rsid w:val="00B00B79"/>
    <w:rsid w:val="00B00C15"/>
    <w:rsid w:val="00B0167F"/>
    <w:rsid w:val="00B016A3"/>
    <w:rsid w:val="00B01731"/>
    <w:rsid w:val="00B01B44"/>
    <w:rsid w:val="00B0210C"/>
    <w:rsid w:val="00B0223A"/>
    <w:rsid w:val="00B02C54"/>
    <w:rsid w:val="00B02E59"/>
    <w:rsid w:val="00B03218"/>
    <w:rsid w:val="00B03F0F"/>
    <w:rsid w:val="00B042A3"/>
    <w:rsid w:val="00B04330"/>
    <w:rsid w:val="00B05F06"/>
    <w:rsid w:val="00B0630A"/>
    <w:rsid w:val="00B06790"/>
    <w:rsid w:val="00B06ED5"/>
    <w:rsid w:val="00B074B6"/>
    <w:rsid w:val="00B0776D"/>
    <w:rsid w:val="00B07829"/>
    <w:rsid w:val="00B0784B"/>
    <w:rsid w:val="00B0789D"/>
    <w:rsid w:val="00B07C5F"/>
    <w:rsid w:val="00B10224"/>
    <w:rsid w:val="00B1028E"/>
    <w:rsid w:val="00B10424"/>
    <w:rsid w:val="00B1094C"/>
    <w:rsid w:val="00B10CBE"/>
    <w:rsid w:val="00B10D4B"/>
    <w:rsid w:val="00B111EB"/>
    <w:rsid w:val="00B11217"/>
    <w:rsid w:val="00B11311"/>
    <w:rsid w:val="00B113C5"/>
    <w:rsid w:val="00B11CF5"/>
    <w:rsid w:val="00B11EC0"/>
    <w:rsid w:val="00B11F90"/>
    <w:rsid w:val="00B12050"/>
    <w:rsid w:val="00B1231A"/>
    <w:rsid w:val="00B1241D"/>
    <w:rsid w:val="00B1275B"/>
    <w:rsid w:val="00B12857"/>
    <w:rsid w:val="00B128A1"/>
    <w:rsid w:val="00B1292B"/>
    <w:rsid w:val="00B12B30"/>
    <w:rsid w:val="00B13449"/>
    <w:rsid w:val="00B14436"/>
    <w:rsid w:val="00B146CA"/>
    <w:rsid w:val="00B1479D"/>
    <w:rsid w:val="00B149AC"/>
    <w:rsid w:val="00B14D8A"/>
    <w:rsid w:val="00B15122"/>
    <w:rsid w:val="00B15CE4"/>
    <w:rsid w:val="00B15D22"/>
    <w:rsid w:val="00B16222"/>
    <w:rsid w:val="00B16BC1"/>
    <w:rsid w:val="00B16EC4"/>
    <w:rsid w:val="00B16EE0"/>
    <w:rsid w:val="00B16FFF"/>
    <w:rsid w:val="00B1744B"/>
    <w:rsid w:val="00B17616"/>
    <w:rsid w:val="00B1782D"/>
    <w:rsid w:val="00B1793C"/>
    <w:rsid w:val="00B17B9B"/>
    <w:rsid w:val="00B2016C"/>
    <w:rsid w:val="00B20FB3"/>
    <w:rsid w:val="00B21122"/>
    <w:rsid w:val="00B2146B"/>
    <w:rsid w:val="00B218CD"/>
    <w:rsid w:val="00B21ACD"/>
    <w:rsid w:val="00B21D58"/>
    <w:rsid w:val="00B21DA7"/>
    <w:rsid w:val="00B22318"/>
    <w:rsid w:val="00B225A1"/>
    <w:rsid w:val="00B22A5B"/>
    <w:rsid w:val="00B236BD"/>
    <w:rsid w:val="00B23CF5"/>
    <w:rsid w:val="00B242A4"/>
    <w:rsid w:val="00B2483C"/>
    <w:rsid w:val="00B24957"/>
    <w:rsid w:val="00B24B67"/>
    <w:rsid w:val="00B258A4"/>
    <w:rsid w:val="00B26FE1"/>
    <w:rsid w:val="00B2709F"/>
    <w:rsid w:val="00B274E4"/>
    <w:rsid w:val="00B277E5"/>
    <w:rsid w:val="00B279B7"/>
    <w:rsid w:val="00B27B2F"/>
    <w:rsid w:val="00B27CA9"/>
    <w:rsid w:val="00B30011"/>
    <w:rsid w:val="00B30280"/>
    <w:rsid w:val="00B302DC"/>
    <w:rsid w:val="00B313CC"/>
    <w:rsid w:val="00B316CC"/>
    <w:rsid w:val="00B31B24"/>
    <w:rsid w:val="00B31CA8"/>
    <w:rsid w:val="00B31E71"/>
    <w:rsid w:val="00B3214B"/>
    <w:rsid w:val="00B321BB"/>
    <w:rsid w:val="00B32884"/>
    <w:rsid w:val="00B32B34"/>
    <w:rsid w:val="00B33675"/>
    <w:rsid w:val="00B33821"/>
    <w:rsid w:val="00B33A25"/>
    <w:rsid w:val="00B33B98"/>
    <w:rsid w:val="00B33D9C"/>
    <w:rsid w:val="00B34040"/>
    <w:rsid w:val="00B3444A"/>
    <w:rsid w:val="00B346D3"/>
    <w:rsid w:val="00B34702"/>
    <w:rsid w:val="00B347B0"/>
    <w:rsid w:val="00B348A4"/>
    <w:rsid w:val="00B34D8D"/>
    <w:rsid w:val="00B34DE3"/>
    <w:rsid w:val="00B3538E"/>
    <w:rsid w:val="00B353C1"/>
    <w:rsid w:val="00B35B5C"/>
    <w:rsid w:val="00B35C70"/>
    <w:rsid w:val="00B3611C"/>
    <w:rsid w:val="00B362B1"/>
    <w:rsid w:val="00B36AB7"/>
    <w:rsid w:val="00B36D57"/>
    <w:rsid w:val="00B3709A"/>
    <w:rsid w:val="00B37147"/>
    <w:rsid w:val="00B37408"/>
    <w:rsid w:val="00B379CA"/>
    <w:rsid w:val="00B37C54"/>
    <w:rsid w:val="00B37E5E"/>
    <w:rsid w:val="00B400D0"/>
    <w:rsid w:val="00B40160"/>
    <w:rsid w:val="00B4046D"/>
    <w:rsid w:val="00B40A66"/>
    <w:rsid w:val="00B40F55"/>
    <w:rsid w:val="00B416D9"/>
    <w:rsid w:val="00B41A64"/>
    <w:rsid w:val="00B42506"/>
    <w:rsid w:val="00B4271B"/>
    <w:rsid w:val="00B43216"/>
    <w:rsid w:val="00B4330E"/>
    <w:rsid w:val="00B43845"/>
    <w:rsid w:val="00B4389D"/>
    <w:rsid w:val="00B43F45"/>
    <w:rsid w:val="00B44852"/>
    <w:rsid w:val="00B44E2E"/>
    <w:rsid w:val="00B44FBE"/>
    <w:rsid w:val="00B45627"/>
    <w:rsid w:val="00B45BE4"/>
    <w:rsid w:val="00B45E95"/>
    <w:rsid w:val="00B46103"/>
    <w:rsid w:val="00B46483"/>
    <w:rsid w:val="00B464FF"/>
    <w:rsid w:val="00B4692E"/>
    <w:rsid w:val="00B46E45"/>
    <w:rsid w:val="00B47C15"/>
    <w:rsid w:val="00B47DCB"/>
    <w:rsid w:val="00B50104"/>
    <w:rsid w:val="00B501C6"/>
    <w:rsid w:val="00B502B5"/>
    <w:rsid w:val="00B50323"/>
    <w:rsid w:val="00B5093E"/>
    <w:rsid w:val="00B50DF0"/>
    <w:rsid w:val="00B51015"/>
    <w:rsid w:val="00B5159C"/>
    <w:rsid w:val="00B51A83"/>
    <w:rsid w:val="00B5203E"/>
    <w:rsid w:val="00B52043"/>
    <w:rsid w:val="00B52E37"/>
    <w:rsid w:val="00B53014"/>
    <w:rsid w:val="00B530B2"/>
    <w:rsid w:val="00B5368D"/>
    <w:rsid w:val="00B536E2"/>
    <w:rsid w:val="00B53E7A"/>
    <w:rsid w:val="00B53E97"/>
    <w:rsid w:val="00B544B5"/>
    <w:rsid w:val="00B54807"/>
    <w:rsid w:val="00B5485A"/>
    <w:rsid w:val="00B548F0"/>
    <w:rsid w:val="00B54C37"/>
    <w:rsid w:val="00B54D30"/>
    <w:rsid w:val="00B5504E"/>
    <w:rsid w:val="00B552A7"/>
    <w:rsid w:val="00B55526"/>
    <w:rsid w:val="00B55F54"/>
    <w:rsid w:val="00B561CB"/>
    <w:rsid w:val="00B567E6"/>
    <w:rsid w:val="00B56992"/>
    <w:rsid w:val="00B571E4"/>
    <w:rsid w:val="00B5755C"/>
    <w:rsid w:val="00B57835"/>
    <w:rsid w:val="00B57E7E"/>
    <w:rsid w:val="00B57F56"/>
    <w:rsid w:val="00B6062F"/>
    <w:rsid w:val="00B60A1B"/>
    <w:rsid w:val="00B60ADD"/>
    <w:rsid w:val="00B612E4"/>
    <w:rsid w:val="00B6158B"/>
    <w:rsid w:val="00B6177C"/>
    <w:rsid w:val="00B61A89"/>
    <w:rsid w:val="00B620B3"/>
    <w:rsid w:val="00B620CE"/>
    <w:rsid w:val="00B62394"/>
    <w:rsid w:val="00B62425"/>
    <w:rsid w:val="00B628DE"/>
    <w:rsid w:val="00B6299D"/>
    <w:rsid w:val="00B629CD"/>
    <w:rsid w:val="00B63009"/>
    <w:rsid w:val="00B633BB"/>
    <w:rsid w:val="00B63787"/>
    <w:rsid w:val="00B63793"/>
    <w:rsid w:val="00B637E9"/>
    <w:rsid w:val="00B637EE"/>
    <w:rsid w:val="00B638F0"/>
    <w:rsid w:val="00B63AE1"/>
    <w:rsid w:val="00B63BF1"/>
    <w:rsid w:val="00B63CAF"/>
    <w:rsid w:val="00B640C7"/>
    <w:rsid w:val="00B64AE6"/>
    <w:rsid w:val="00B64DAC"/>
    <w:rsid w:val="00B64F91"/>
    <w:rsid w:val="00B653F5"/>
    <w:rsid w:val="00B654C7"/>
    <w:rsid w:val="00B6640A"/>
    <w:rsid w:val="00B67181"/>
    <w:rsid w:val="00B6724B"/>
    <w:rsid w:val="00B673FF"/>
    <w:rsid w:val="00B67668"/>
    <w:rsid w:val="00B6783F"/>
    <w:rsid w:val="00B7010A"/>
    <w:rsid w:val="00B704C7"/>
    <w:rsid w:val="00B707BC"/>
    <w:rsid w:val="00B7086E"/>
    <w:rsid w:val="00B70A1D"/>
    <w:rsid w:val="00B70F4F"/>
    <w:rsid w:val="00B70FB4"/>
    <w:rsid w:val="00B7153A"/>
    <w:rsid w:val="00B716F7"/>
    <w:rsid w:val="00B722C8"/>
    <w:rsid w:val="00B72604"/>
    <w:rsid w:val="00B72F0C"/>
    <w:rsid w:val="00B72F5B"/>
    <w:rsid w:val="00B72FAD"/>
    <w:rsid w:val="00B73103"/>
    <w:rsid w:val="00B7325C"/>
    <w:rsid w:val="00B73363"/>
    <w:rsid w:val="00B7367A"/>
    <w:rsid w:val="00B73981"/>
    <w:rsid w:val="00B73AA0"/>
    <w:rsid w:val="00B73C09"/>
    <w:rsid w:val="00B73CD7"/>
    <w:rsid w:val="00B73DBB"/>
    <w:rsid w:val="00B73E91"/>
    <w:rsid w:val="00B74090"/>
    <w:rsid w:val="00B74511"/>
    <w:rsid w:val="00B74DB6"/>
    <w:rsid w:val="00B75319"/>
    <w:rsid w:val="00B7536A"/>
    <w:rsid w:val="00B753C6"/>
    <w:rsid w:val="00B7567A"/>
    <w:rsid w:val="00B756A3"/>
    <w:rsid w:val="00B7606E"/>
    <w:rsid w:val="00B763DE"/>
    <w:rsid w:val="00B765CC"/>
    <w:rsid w:val="00B76698"/>
    <w:rsid w:val="00B76732"/>
    <w:rsid w:val="00B767F3"/>
    <w:rsid w:val="00B76A3F"/>
    <w:rsid w:val="00B76AE7"/>
    <w:rsid w:val="00B76D40"/>
    <w:rsid w:val="00B76D83"/>
    <w:rsid w:val="00B76DED"/>
    <w:rsid w:val="00B77051"/>
    <w:rsid w:val="00B7708E"/>
    <w:rsid w:val="00B7754A"/>
    <w:rsid w:val="00B777AE"/>
    <w:rsid w:val="00B777D5"/>
    <w:rsid w:val="00B81A5C"/>
    <w:rsid w:val="00B81BE0"/>
    <w:rsid w:val="00B81CAD"/>
    <w:rsid w:val="00B82202"/>
    <w:rsid w:val="00B82481"/>
    <w:rsid w:val="00B82AF8"/>
    <w:rsid w:val="00B82B86"/>
    <w:rsid w:val="00B82F7D"/>
    <w:rsid w:val="00B831D7"/>
    <w:rsid w:val="00B83FC2"/>
    <w:rsid w:val="00B84318"/>
    <w:rsid w:val="00B84601"/>
    <w:rsid w:val="00B84C0A"/>
    <w:rsid w:val="00B85147"/>
    <w:rsid w:val="00B85343"/>
    <w:rsid w:val="00B85659"/>
    <w:rsid w:val="00B85A2B"/>
    <w:rsid w:val="00B85B6F"/>
    <w:rsid w:val="00B861DC"/>
    <w:rsid w:val="00B86251"/>
    <w:rsid w:val="00B862FC"/>
    <w:rsid w:val="00B86F41"/>
    <w:rsid w:val="00B870CC"/>
    <w:rsid w:val="00B87165"/>
    <w:rsid w:val="00B87396"/>
    <w:rsid w:val="00B87527"/>
    <w:rsid w:val="00B9013A"/>
    <w:rsid w:val="00B90234"/>
    <w:rsid w:val="00B906FE"/>
    <w:rsid w:val="00B908F5"/>
    <w:rsid w:val="00B90D2F"/>
    <w:rsid w:val="00B90FCD"/>
    <w:rsid w:val="00B9138D"/>
    <w:rsid w:val="00B9147C"/>
    <w:rsid w:val="00B9159A"/>
    <w:rsid w:val="00B918FE"/>
    <w:rsid w:val="00B91CD2"/>
    <w:rsid w:val="00B920D5"/>
    <w:rsid w:val="00B92283"/>
    <w:rsid w:val="00B9245B"/>
    <w:rsid w:val="00B93299"/>
    <w:rsid w:val="00B9380B"/>
    <w:rsid w:val="00B938F8"/>
    <w:rsid w:val="00B93B52"/>
    <w:rsid w:val="00B9428F"/>
    <w:rsid w:val="00B94A93"/>
    <w:rsid w:val="00B94BF2"/>
    <w:rsid w:val="00B95291"/>
    <w:rsid w:val="00B95A87"/>
    <w:rsid w:val="00B95C65"/>
    <w:rsid w:val="00B95ED4"/>
    <w:rsid w:val="00B95F51"/>
    <w:rsid w:val="00B96DF2"/>
    <w:rsid w:val="00B9794E"/>
    <w:rsid w:val="00B97EC0"/>
    <w:rsid w:val="00BA02E7"/>
    <w:rsid w:val="00BA08E5"/>
    <w:rsid w:val="00BA0B4C"/>
    <w:rsid w:val="00BA0BBA"/>
    <w:rsid w:val="00BA0EF8"/>
    <w:rsid w:val="00BA17DD"/>
    <w:rsid w:val="00BA1BC6"/>
    <w:rsid w:val="00BA1D3A"/>
    <w:rsid w:val="00BA2324"/>
    <w:rsid w:val="00BA25A8"/>
    <w:rsid w:val="00BA2681"/>
    <w:rsid w:val="00BA2D74"/>
    <w:rsid w:val="00BA2E4C"/>
    <w:rsid w:val="00BA314F"/>
    <w:rsid w:val="00BA348C"/>
    <w:rsid w:val="00BA391A"/>
    <w:rsid w:val="00BA3A1E"/>
    <w:rsid w:val="00BA3C0B"/>
    <w:rsid w:val="00BA4090"/>
    <w:rsid w:val="00BA4152"/>
    <w:rsid w:val="00BA4159"/>
    <w:rsid w:val="00BA4653"/>
    <w:rsid w:val="00BA4877"/>
    <w:rsid w:val="00BA4A65"/>
    <w:rsid w:val="00BA4E27"/>
    <w:rsid w:val="00BA50DF"/>
    <w:rsid w:val="00BA522D"/>
    <w:rsid w:val="00BA5293"/>
    <w:rsid w:val="00BA5DEF"/>
    <w:rsid w:val="00BA6139"/>
    <w:rsid w:val="00BA6658"/>
    <w:rsid w:val="00BA6843"/>
    <w:rsid w:val="00BA6DFC"/>
    <w:rsid w:val="00BA7652"/>
    <w:rsid w:val="00BA7679"/>
    <w:rsid w:val="00BA78C3"/>
    <w:rsid w:val="00BA7C64"/>
    <w:rsid w:val="00BB000E"/>
    <w:rsid w:val="00BB04A8"/>
    <w:rsid w:val="00BB052A"/>
    <w:rsid w:val="00BB0B7E"/>
    <w:rsid w:val="00BB0D4B"/>
    <w:rsid w:val="00BB1339"/>
    <w:rsid w:val="00BB1989"/>
    <w:rsid w:val="00BB1ABF"/>
    <w:rsid w:val="00BB1B2E"/>
    <w:rsid w:val="00BB1B32"/>
    <w:rsid w:val="00BB2129"/>
    <w:rsid w:val="00BB2551"/>
    <w:rsid w:val="00BB2764"/>
    <w:rsid w:val="00BB2D24"/>
    <w:rsid w:val="00BB324D"/>
    <w:rsid w:val="00BB36C0"/>
    <w:rsid w:val="00BB3962"/>
    <w:rsid w:val="00BB3B81"/>
    <w:rsid w:val="00BB3D34"/>
    <w:rsid w:val="00BB3D3A"/>
    <w:rsid w:val="00BB4609"/>
    <w:rsid w:val="00BB4994"/>
    <w:rsid w:val="00BB520F"/>
    <w:rsid w:val="00BB5BD0"/>
    <w:rsid w:val="00BB5CBE"/>
    <w:rsid w:val="00BB5D21"/>
    <w:rsid w:val="00BB5D91"/>
    <w:rsid w:val="00BB5F30"/>
    <w:rsid w:val="00BB5FB1"/>
    <w:rsid w:val="00BB60DD"/>
    <w:rsid w:val="00BB61BA"/>
    <w:rsid w:val="00BB629E"/>
    <w:rsid w:val="00BB6410"/>
    <w:rsid w:val="00BB68D5"/>
    <w:rsid w:val="00BB6A82"/>
    <w:rsid w:val="00BB6E7B"/>
    <w:rsid w:val="00BB7049"/>
    <w:rsid w:val="00BB73ED"/>
    <w:rsid w:val="00BB74CB"/>
    <w:rsid w:val="00BB7571"/>
    <w:rsid w:val="00BB7704"/>
    <w:rsid w:val="00BB7A6F"/>
    <w:rsid w:val="00BB7CF5"/>
    <w:rsid w:val="00BC0CF8"/>
    <w:rsid w:val="00BC0E3F"/>
    <w:rsid w:val="00BC11BB"/>
    <w:rsid w:val="00BC1660"/>
    <w:rsid w:val="00BC16E7"/>
    <w:rsid w:val="00BC1A27"/>
    <w:rsid w:val="00BC2B1A"/>
    <w:rsid w:val="00BC2F5C"/>
    <w:rsid w:val="00BC32A5"/>
    <w:rsid w:val="00BC3FE4"/>
    <w:rsid w:val="00BC4271"/>
    <w:rsid w:val="00BC47D5"/>
    <w:rsid w:val="00BC49E7"/>
    <w:rsid w:val="00BC4C48"/>
    <w:rsid w:val="00BC5B65"/>
    <w:rsid w:val="00BC5FFB"/>
    <w:rsid w:val="00BC609A"/>
    <w:rsid w:val="00BC6C37"/>
    <w:rsid w:val="00BC6D9B"/>
    <w:rsid w:val="00BC6DD1"/>
    <w:rsid w:val="00BC6EBE"/>
    <w:rsid w:val="00BC719D"/>
    <w:rsid w:val="00BD00F5"/>
    <w:rsid w:val="00BD019C"/>
    <w:rsid w:val="00BD055C"/>
    <w:rsid w:val="00BD17A6"/>
    <w:rsid w:val="00BD1BF8"/>
    <w:rsid w:val="00BD1C92"/>
    <w:rsid w:val="00BD1D5B"/>
    <w:rsid w:val="00BD1DC7"/>
    <w:rsid w:val="00BD1DD5"/>
    <w:rsid w:val="00BD1E08"/>
    <w:rsid w:val="00BD201D"/>
    <w:rsid w:val="00BD2759"/>
    <w:rsid w:val="00BD27BD"/>
    <w:rsid w:val="00BD2A13"/>
    <w:rsid w:val="00BD2D6D"/>
    <w:rsid w:val="00BD30B6"/>
    <w:rsid w:val="00BD3268"/>
    <w:rsid w:val="00BD32E7"/>
    <w:rsid w:val="00BD3633"/>
    <w:rsid w:val="00BD36B8"/>
    <w:rsid w:val="00BD430A"/>
    <w:rsid w:val="00BD44A8"/>
    <w:rsid w:val="00BD4D7F"/>
    <w:rsid w:val="00BD4EC4"/>
    <w:rsid w:val="00BD4F7C"/>
    <w:rsid w:val="00BD5761"/>
    <w:rsid w:val="00BD58A7"/>
    <w:rsid w:val="00BD5D53"/>
    <w:rsid w:val="00BD5D85"/>
    <w:rsid w:val="00BD5FA1"/>
    <w:rsid w:val="00BD644C"/>
    <w:rsid w:val="00BD6D6D"/>
    <w:rsid w:val="00BD6EEA"/>
    <w:rsid w:val="00BD71DC"/>
    <w:rsid w:val="00BD7624"/>
    <w:rsid w:val="00BD7777"/>
    <w:rsid w:val="00BD7888"/>
    <w:rsid w:val="00BD78C3"/>
    <w:rsid w:val="00BD7C04"/>
    <w:rsid w:val="00BD7C27"/>
    <w:rsid w:val="00BE00D5"/>
    <w:rsid w:val="00BE02AE"/>
    <w:rsid w:val="00BE06B1"/>
    <w:rsid w:val="00BE0726"/>
    <w:rsid w:val="00BE09A4"/>
    <w:rsid w:val="00BE0B3A"/>
    <w:rsid w:val="00BE108B"/>
    <w:rsid w:val="00BE10FE"/>
    <w:rsid w:val="00BE1568"/>
    <w:rsid w:val="00BE1BAA"/>
    <w:rsid w:val="00BE23A2"/>
    <w:rsid w:val="00BE2920"/>
    <w:rsid w:val="00BE2978"/>
    <w:rsid w:val="00BE2D58"/>
    <w:rsid w:val="00BE2F45"/>
    <w:rsid w:val="00BE3261"/>
    <w:rsid w:val="00BE3418"/>
    <w:rsid w:val="00BE3738"/>
    <w:rsid w:val="00BE3D7C"/>
    <w:rsid w:val="00BE4306"/>
    <w:rsid w:val="00BE4328"/>
    <w:rsid w:val="00BE4375"/>
    <w:rsid w:val="00BE4469"/>
    <w:rsid w:val="00BE47D1"/>
    <w:rsid w:val="00BE5198"/>
    <w:rsid w:val="00BE555F"/>
    <w:rsid w:val="00BE5F31"/>
    <w:rsid w:val="00BE6345"/>
    <w:rsid w:val="00BE68F7"/>
    <w:rsid w:val="00BE6D44"/>
    <w:rsid w:val="00BE6E8F"/>
    <w:rsid w:val="00BE6F97"/>
    <w:rsid w:val="00BE72CD"/>
    <w:rsid w:val="00BE73F6"/>
    <w:rsid w:val="00BE7524"/>
    <w:rsid w:val="00BE76CF"/>
    <w:rsid w:val="00BE7CBD"/>
    <w:rsid w:val="00BE7CC4"/>
    <w:rsid w:val="00BE7DB4"/>
    <w:rsid w:val="00BE7E25"/>
    <w:rsid w:val="00BF0033"/>
    <w:rsid w:val="00BF004A"/>
    <w:rsid w:val="00BF060F"/>
    <w:rsid w:val="00BF087C"/>
    <w:rsid w:val="00BF0902"/>
    <w:rsid w:val="00BF0C47"/>
    <w:rsid w:val="00BF10AC"/>
    <w:rsid w:val="00BF1289"/>
    <w:rsid w:val="00BF1859"/>
    <w:rsid w:val="00BF1AB8"/>
    <w:rsid w:val="00BF1C91"/>
    <w:rsid w:val="00BF1EBC"/>
    <w:rsid w:val="00BF235C"/>
    <w:rsid w:val="00BF2A25"/>
    <w:rsid w:val="00BF2E07"/>
    <w:rsid w:val="00BF35C3"/>
    <w:rsid w:val="00BF3919"/>
    <w:rsid w:val="00BF3CCB"/>
    <w:rsid w:val="00BF3E7F"/>
    <w:rsid w:val="00BF440A"/>
    <w:rsid w:val="00BF4767"/>
    <w:rsid w:val="00BF4D0A"/>
    <w:rsid w:val="00BF4D82"/>
    <w:rsid w:val="00BF4E54"/>
    <w:rsid w:val="00BF5D28"/>
    <w:rsid w:val="00BF6556"/>
    <w:rsid w:val="00BF6F5E"/>
    <w:rsid w:val="00BF7D6D"/>
    <w:rsid w:val="00C007ED"/>
    <w:rsid w:val="00C00D5E"/>
    <w:rsid w:val="00C00DE6"/>
    <w:rsid w:val="00C015F9"/>
    <w:rsid w:val="00C0187A"/>
    <w:rsid w:val="00C01981"/>
    <w:rsid w:val="00C01D9B"/>
    <w:rsid w:val="00C02011"/>
    <w:rsid w:val="00C0204C"/>
    <w:rsid w:val="00C0238B"/>
    <w:rsid w:val="00C0247C"/>
    <w:rsid w:val="00C02847"/>
    <w:rsid w:val="00C02CC6"/>
    <w:rsid w:val="00C02DDF"/>
    <w:rsid w:val="00C02FA6"/>
    <w:rsid w:val="00C02FE8"/>
    <w:rsid w:val="00C033AB"/>
    <w:rsid w:val="00C0371A"/>
    <w:rsid w:val="00C03767"/>
    <w:rsid w:val="00C03812"/>
    <w:rsid w:val="00C04B2A"/>
    <w:rsid w:val="00C04E2D"/>
    <w:rsid w:val="00C0521B"/>
    <w:rsid w:val="00C05238"/>
    <w:rsid w:val="00C059C0"/>
    <w:rsid w:val="00C05D39"/>
    <w:rsid w:val="00C05D76"/>
    <w:rsid w:val="00C05F7E"/>
    <w:rsid w:val="00C065DF"/>
    <w:rsid w:val="00C07190"/>
    <w:rsid w:val="00C071B1"/>
    <w:rsid w:val="00C0760F"/>
    <w:rsid w:val="00C077F7"/>
    <w:rsid w:val="00C07E49"/>
    <w:rsid w:val="00C102C5"/>
    <w:rsid w:val="00C10867"/>
    <w:rsid w:val="00C11244"/>
    <w:rsid w:val="00C1176C"/>
    <w:rsid w:val="00C118B7"/>
    <w:rsid w:val="00C11B60"/>
    <w:rsid w:val="00C11CB8"/>
    <w:rsid w:val="00C11CF4"/>
    <w:rsid w:val="00C12006"/>
    <w:rsid w:val="00C1225A"/>
    <w:rsid w:val="00C12A7C"/>
    <w:rsid w:val="00C12C87"/>
    <w:rsid w:val="00C12E7D"/>
    <w:rsid w:val="00C13A9D"/>
    <w:rsid w:val="00C13AD1"/>
    <w:rsid w:val="00C13F83"/>
    <w:rsid w:val="00C14895"/>
    <w:rsid w:val="00C14954"/>
    <w:rsid w:val="00C14EC7"/>
    <w:rsid w:val="00C14FBD"/>
    <w:rsid w:val="00C15336"/>
    <w:rsid w:val="00C153C6"/>
    <w:rsid w:val="00C15DFE"/>
    <w:rsid w:val="00C160EC"/>
    <w:rsid w:val="00C163BE"/>
    <w:rsid w:val="00C16BE8"/>
    <w:rsid w:val="00C16C14"/>
    <w:rsid w:val="00C16F01"/>
    <w:rsid w:val="00C1799C"/>
    <w:rsid w:val="00C17AFB"/>
    <w:rsid w:val="00C17F88"/>
    <w:rsid w:val="00C20641"/>
    <w:rsid w:val="00C2074E"/>
    <w:rsid w:val="00C207B8"/>
    <w:rsid w:val="00C20E3A"/>
    <w:rsid w:val="00C21015"/>
    <w:rsid w:val="00C212E3"/>
    <w:rsid w:val="00C21559"/>
    <w:rsid w:val="00C21806"/>
    <w:rsid w:val="00C21EFF"/>
    <w:rsid w:val="00C22417"/>
    <w:rsid w:val="00C226E6"/>
    <w:rsid w:val="00C226F9"/>
    <w:rsid w:val="00C22A80"/>
    <w:rsid w:val="00C22B34"/>
    <w:rsid w:val="00C22EDD"/>
    <w:rsid w:val="00C22FEE"/>
    <w:rsid w:val="00C23140"/>
    <w:rsid w:val="00C2376A"/>
    <w:rsid w:val="00C241C3"/>
    <w:rsid w:val="00C243E8"/>
    <w:rsid w:val="00C2451C"/>
    <w:rsid w:val="00C246D8"/>
    <w:rsid w:val="00C24A3B"/>
    <w:rsid w:val="00C24C11"/>
    <w:rsid w:val="00C24FA9"/>
    <w:rsid w:val="00C253EE"/>
    <w:rsid w:val="00C2562C"/>
    <w:rsid w:val="00C259FB"/>
    <w:rsid w:val="00C25C22"/>
    <w:rsid w:val="00C25DC3"/>
    <w:rsid w:val="00C26075"/>
    <w:rsid w:val="00C263E5"/>
    <w:rsid w:val="00C2711B"/>
    <w:rsid w:val="00C271B9"/>
    <w:rsid w:val="00C27590"/>
    <w:rsid w:val="00C276F2"/>
    <w:rsid w:val="00C27DDA"/>
    <w:rsid w:val="00C27F3F"/>
    <w:rsid w:val="00C3003D"/>
    <w:rsid w:val="00C300F3"/>
    <w:rsid w:val="00C30664"/>
    <w:rsid w:val="00C3092E"/>
    <w:rsid w:val="00C30E73"/>
    <w:rsid w:val="00C31449"/>
    <w:rsid w:val="00C315FC"/>
    <w:rsid w:val="00C31614"/>
    <w:rsid w:val="00C31D2A"/>
    <w:rsid w:val="00C32462"/>
    <w:rsid w:val="00C326EE"/>
    <w:rsid w:val="00C3296B"/>
    <w:rsid w:val="00C332C3"/>
    <w:rsid w:val="00C335C2"/>
    <w:rsid w:val="00C339A0"/>
    <w:rsid w:val="00C33BF1"/>
    <w:rsid w:val="00C33CE5"/>
    <w:rsid w:val="00C33FDB"/>
    <w:rsid w:val="00C34B50"/>
    <w:rsid w:val="00C34E24"/>
    <w:rsid w:val="00C3515D"/>
    <w:rsid w:val="00C3546C"/>
    <w:rsid w:val="00C357AB"/>
    <w:rsid w:val="00C35B52"/>
    <w:rsid w:val="00C36153"/>
    <w:rsid w:val="00C36191"/>
    <w:rsid w:val="00C3628D"/>
    <w:rsid w:val="00C36322"/>
    <w:rsid w:val="00C36901"/>
    <w:rsid w:val="00C36F1C"/>
    <w:rsid w:val="00C36F5E"/>
    <w:rsid w:val="00C37035"/>
    <w:rsid w:val="00C37128"/>
    <w:rsid w:val="00C374F1"/>
    <w:rsid w:val="00C3759A"/>
    <w:rsid w:val="00C37866"/>
    <w:rsid w:val="00C37AD7"/>
    <w:rsid w:val="00C37B65"/>
    <w:rsid w:val="00C37B95"/>
    <w:rsid w:val="00C400FB"/>
    <w:rsid w:val="00C40128"/>
    <w:rsid w:val="00C40260"/>
    <w:rsid w:val="00C402B4"/>
    <w:rsid w:val="00C40466"/>
    <w:rsid w:val="00C40C6A"/>
    <w:rsid w:val="00C414ED"/>
    <w:rsid w:val="00C415AB"/>
    <w:rsid w:val="00C41F41"/>
    <w:rsid w:val="00C42045"/>
    <w:rsid w:val="00C420F4"/>
    <w:rsid w:val="00C427AF"/>
    <w:rsid w:val="00C42837"/>
    <w:rsid w:val="00C42B19"/>
    <w:rsid w:val="00C42E94"/>
    <w:rsid w:val="00C4303B"/>
    <w:rsid w:val="00C433A4"/>
    <w:rsid w:val="00C433AB"/>
    <w:rsid w:val="00C43448"/>
    <w:rsid w:val="00C43571"/>
    <w:rsid w:val="00C43763"/>
    <w:rsid w:val="00C43A4D"/>
    <w:rsid w:val="00C43F4F"/>
    <w:rsid w:val="00C44631"/>
    <w:rsid w:val="00C4472E"/>
    <w:rsid w:val="00C44E19"/>
    <w:rsid w:val="00C46AF5"/>
    <w:rsid w:val="00C46BE7"/>
    <w:rsid w:val="00C470DB"/>
    <w:rsid w:val="00C47B59"/>
    <w:rsid w:val="00C47E1E"/>
    <w:rsid w:val="00C47F63"/>
    <w:rsid w:val="00C501CA"/>
    <w:rsid w:val="00C50679"/>
    <w:rsid w:val="00C508AD"/>
    <w:rsid w:val="00C508BD"/>
    <w:rsid w:val="00C50DF2"/>
    <w:rsid w:val="00C510D0"/>
    <w:rsid w:val="00C510DA"/>
    <w:rsid w:val="00C5174B"/>
    <w:rsid w:val="00C51A62"/>
    <w:rsid w:val="00C51FBC"/>
    <w:rsid w:val="00C520F5"/>
    <w:rsid w:val="00C52195"/>
    <w:rsid w:val="00C5230F"/>
    <w:rsid w:val="00C523AC"/>
    <w:rsid w:val="00C52A66"/>
    <w:rsid w:val="00C5348E"/>
    <w:rsid w:val="00C539E9"/>
    <w:rsid w:val="00C53A4C"/>
    <w:rsid w:val="00C542A3"/>
    <w:rsid w:val="00C54462"/>
    <w:rsid w:val="00C546EB"/>
    <w:rsid w:val="00C54F83"/>
    <w:rsid w:val="00C5522B"/>
    <w:rsid w:val="00C5526A"/>
    <w:rsid w:val="00C55A95"/>
    <w:rsid w:val="00C56BD1"/>
    <w:rsid w:val="00C56D47"/>
    <w:rsid w:val="00C5749B"/>
    <w:rsid w:val="00C57504"/>
    <w:rsid w:val="00C57757"/>
    <w:rsid w:val="00C57874"/>
    <w:rsid w:val="00C57BD8"/>
    <w:rsid w:val="00C600F6"/>
    <w:rsid w:val="00C61694"/>
    <w:rsid w:val="00C616FF"/>
    <w:rsid w:val="00C61AB6"/>
    <w:rsid w:val="00C61F14"/>
    <w:rsid w:val="00C61F4C"/>
    <w:rsid w:val="00C62078"/>
    <w:rsid w:val="00C6258A"/>
    <w:rsid w:val="00C629ED"/>
    <w:rsid w:val="00C62C95"/>
    <w:rsid w:val="00C62D9B"/>
    <w:rsid w:val="00C6303D"/>
    <w:rsid w:val="00C63230"/>
    <w:rsid w:val="00C63276"/>
    <w:rsid w:val="00C6332E"/>
    <w:rsid w:val="00C634C8"/>
    <w:rsid w:val="00C63842"/>
    <w:rsid w:val="00C63BD2"/>
    <w:rsid w:val="00C63CE7"/>
    <w:rsid w:val="00C64144"/>
    <w:rsid w:val="00C643E2"/>
    <w:rsid w:val="00C6482B"/>
    <w:rsid w:val="00C6488D"/>
    <w:rsid w:val="00C64E56"/>
    <w:rsid w:val="00C64ECB"/>
    <w:rsid w:val="00C656B0"/>
    <w:rsid w:val="00C659A8"/>
    <w:rsid w:val="00C66460"/>
    <w:rsid w:val="00C665F2"/>
    <w:rsid w:val="00C666BF"/>
    <w:rsid w:val="00C66705"/>
    <w:rsid w:val="00C66708"/>
    <w:rsid w:val="00C669A5"/>
    <w:rsid w:val="00C66DD5"/>
    <w:rsid w:val="00C67C5E"/>
    <w:rsid w:val="00C7000F"/>
    <w:rsid w:val="00C70063"/>
    <w:rsid w:val="00C703C2"/>
    <w:rsid w:val="00C704BF"/>
    <w:rsid w:val="00C70847"/>
    <w:rsid w:val="00C70E71"/>
    <w:rsid w:val="00C7109D"/>
    <w:rsid w:val="00C710D9"/>
    <w:rsid w:val="00C713EE"/>
    <w:rsid w:val="00C71521"/>
    <w:rsid w:val="00C71A7B"/>
    <w:rsid w:val="00C71DD5"/>
    <w:rsid w:val="00C721AB"/>
    <w:rsid w:val="00C72B35"/>
    <w:rsid w:val="00C72C30"/>
    <w:rsid w:val="00C7307F"/>
    <w:rsid w:val="00C7441F"/>
    <w:rsid w:val="00C7451F"/>
    <w:rsid w:val="00C74664"/>
    <w:rsid w:val="00C7470F"/>
    <w:rsid w:val="00C7480F"/>
    <w:rsid w:val="00C74811"/>
    <w:rsid w:val="00C74E2C"/>
    <w:rsid w:val="00C74E7F"/>
    <w:rsid w:val="00C74EFE"/>
    <w:rsid w:val="00C74FA5"/>
    <w:rsid w:val="00C75086"/>
    <w:rsid w:val="00C75282"/>
    <w:rsid w:val="00C75B21"/>
    <w:rsid w:val="00C7667B"/>
    <w:rsid w:val="00C770D2"/>
    <w:rsid w:val="00C7739C"/>
    <w:rsid w:val="00C77472"/>
    <w:rsid w:val="00C776FA"/>
    <w:rsid w:val="00C7770C"/>
    <w:rsid w:val="00C77CE0"/>
    <w:rsid w:val="00C77E54"/>
    <w:rsid w:val="00C80466"/>
    <w:rsid w:val="00C80632"/>
    <w:rsid w:val="00C809AD"/>
    <w:rsid w:val="00C80B22"/>
    <w:rsid w:val="00C80DCB"/>
    <w:rsid w:val="00C817A4"/>
    <w:rsid w:val="00C81A69"/>
    <w:rsid w:val="00C822BB"/>
    <w:rsid w:val="00C822BE"/>
    <w:rsid w:val="00C824FD"/>
    <w:rsid w:val="00C82CE0"/>
    <w:rsid w:val="00C831CB"/>
    <w:rsid w:val="00C832D8"/>
    <w:rsid w:val="00C83616"/>
    <w:rsid w:val="00C8388E"/>
    <w:rsid w:val="00C83A6F"/>
    <w:rsid w:val="00C83AC9"/>
    <w:rsid w:val="00C83D30"/>
    <w:rsid w:val="00C8414F"/>
    <w:rsid w:val="00C8493A"/>
    <w:rsid w:val="00C85364"/>
    <w:rsid w:val="00C85462"/>
    <w:rsid w:val="00C85475"/>
    <w:rsid w:val="00C85D31"/>
    <w:rsid w:val="00C8603F"/>
    <w:rsid w:val="00C86491"/>
    <w:rsid w:val="00C866AE"/>
    <w:rsid w:val="00C869A0"/>
    <w:rsid w:val="00C86C48"/>
    <w:rsid w:val="00C86E91"/>
    <w:rsid w:val="00C86F42"/>
    <w:rsid w:val="00C8710E"/>
    <w:rsid w:val="00C8721F"/>
    <w:rsid w:val="00C876B3"/>
    <w:rsid w:val="00C87B19"/>
    <w:rsid w:val="00C9064E"/>
    <w:rsid w:val="00C909F5"/>
    <w:rsid w:val="00C90D9C"/>
    <w:rsid w:val="00C911E6"/>
    <w:rsid w:val="00C915CF"/>
    <w:rsid w:val="00C9161C"/>
    <w:rsid w:val="00C91862"/>
    <w:rsid w:val="00C91E5C"/>
    <w:rsid w:val="00C923FA"/>
    <w:rsid w:val="00C92923"/>
    <w:rsid w:val="00C92A29"/>
    <w:rsid w:val="00C92B66"/>
    <w:rsid w:val="00C92C5E"/>
    <w:rsid w:val="00C92FC3"/>
    <w:rsid w:val="00C93057"/>
    <w:rsid w:val="00C9313F"/>
    <w:rsid w:val="00C93302"/>
    <w:rsid w:val="00C9334C"/>
    <w:rsid w:val="00C93B04"/>
    <w:rsid w:val="00C93E0C"/>
    <w:rsid w:val="00C93FDB"/>
    <w:rsid w:val="00C946E1"/>
    <w:rsid w:val="00C948D7"/>
    <w:rsid w:val="00C94D1C"/>
    <w:rsid w:val="00C95309"/>
    <w:rsid w:val="00C95327"/>
    <w:rsid w:val="00C954C2"/>
    <w:rsid w:val="00C958E4"/>
    <w:rsid w:val="00C95B64"/>
    <w:rsid w:val="00C95F8E"/>
    <w:rsid w:val="00C9652E"/>
    <w:rsid w:val="00C96865"/>
    <w:rsid w:val="00C9686B"/>
    <w:rsid w:val="00C975C3"/>
    <w:rsid w:val="00C97EFA"/>
    <w:rsid w:val="00CA0112"/>
    <w:rsid w:val="00CA041B"/>
    <w:rsid w:val="00CA0839"/>
    <w:rsid w:val="00CA0BA7"/>
    <w:rsid w:val="00CA11B3"/>
    <w:rsid w:val="00CA1458"/>
    <w:rsid w:val="00CA1A41"/>
    <w:rsid w:val="00CA23A0"/>
    <w:rsid w:val="00CA25BF"/>
    <w:rsid w:val="00CA3B55"/>
    <w:rsid w:val="00CA3E01"/>
    <w:rsid w:val="00CA42F5"/>
    <w:rsid w:val="00CA4B0C"/>
    <w:rsid w:val="00CA5727"/>
    <w:rsid w:val="00CA5ED2"/>
    <w:rsid w:val="00CA5FC5"/>
    <w:rsid w:val="00CA6051"/>
    <w:rsid w:val="00CA6530"/>
    <w:rsid w:val="00CA653F"/>
    <w:rsid w:val="00CA65B2"/>
    <w:rsid w:val="00CA675C"/>
    <w:rsid w:val="00CA71CF"/>
    <w:rsid w:val="00CA7E67"/>
    <w:rsid w:val="00CB0786"/>
    <w:rsid w:val="00CB0868"/>
    <w:rsid w:val="00CB0F04"/>
    <w:rsid w:val="00CB0FF0"/>
    <w:rsid w:val="00CB11BC"/>
    <w:rsid w:val="00CB18C9"/>
    <w:rsid w:val="00CB1EED"/>
    <w:rsid w:val="00CB2121"/>
    <w:rsid w:val="00CB2BD9"/>
    <w:rsid w:val="00CB3856"/>
    <w:rsid w:val="00CB3892"/>
    <w:rsid w:val="00CB3D96"/>
    <w:rsid w:val="00CB3DFC"/>
    <w:rsid w:val="00CB4006"/>
    <w:rsid w:val="00CB425E"/>
    <w:rsid w:val="00CB432E"/>
    <w:rsid w:val="00CB4534"/>
    <w:rsid w:val="00CB4835"/>
    <w:rsid w:val="00CB488E"/>
    <w:rsid w:val="00CB4ABF"/>
    <w:rsid w:val="00CB5382"/>
    <w:rsid w:val="00CB5525"/>
    <w:rsid w:val="00CB5C36"/>
    <w:rsid w:val="00CB5CC3"/>
    <w:rsid w:val="00CB5ECA"/>
    <w:rsid w:val="00CB6322"/>
    <w:rsid w:val="00CB6E9F"/>
    <w:rsid w:val="00CB6FED"/>
    <w:rsid w:val="00CB727B"/>
    <w:rsid w:val="00CB74F4"/>
    <w:rsid w:val="00CB778F"/>
    <w:rsid w:val="00CB7939"/>
    <w:rsid w:val="00CB7B19"/>
    <w:rsid w:val="00CC0824"/>
    <w:rsid w:val="00CC1041"/>
    <w:rsid w:val="00CC13B9"/>
    <w:rsid w:val="00CC16C3"/>
    <w:rsid w:val="00CC18E9"/>
    <w:rsid w:val="00CC1A6A"/>
    <w:rsid w:val="00CC1AEB"/>
    <w:rsid w:val="00CC1B57"/>
    <w:rsid w:val="00CC1F37"/>
    <w:rsid w:val="00CC1F68"/>
    <w:rsid w:val="00CC27E5"/>
    <w:rsid w:val="00CC30FD"/>
    <w:rsid w:val="00CC3400"/>
    <w:rsid w:val="00CC349F"/>
    <w:rsid w:val="00CC39EE"/>
    <w:rsid w:val="00CC427C"/>
    <w:rsid w:val="00CC4414"/>
    <w:rsid w:val="00CC4744"/>
    <w:rsid w:val="00CC4AB0"/>
    <w:rsid w:val="00CC4B3C"/>
    <w:rsid w:val="00CC53AC"/>
    <w:rsid w:val="00CC55C7"/>
    <w:rsid w:val="00CC5625"/>
    <w:rsid w:val="00CC5B42"/>
    <w:rsid w:val="00CC65DD"/>
    <w:rsid w:val="00CC6680"/>
    <w:rsid w:val="00CC66DB"/>
    <w:rsid w:val="00CC6952"/>
    <w:rsid w:val="00CC717D"/>
    <w:rsid w:val="00CC72C9"/>
    <w:rsid w:val="00CC787D"/>
    <w:rsid w:val="00CC79E6"/>
    <w:rsid w:val="00CC7C36"/>
    <w:rsid w:val="00CD01A3"/>
    <w:rsid w:val="00CD0675"/>
    <w:rsid w:val="00CD0752"/>
    <w:rsid w:val="00CD0CAD"/>
    <w:rsid w:val="00CD0DCF"/>
    <w:rsid w:val="00CD0F13"/>
    <w:rsid w:val="00CD17C1"/>
    <w:rsid w:val="00CD1B08"/>
    <w:rsid w:val="00CD1F11"/>
    <w:rsid w:val="00CD1F3C"/>
    <w:rsid w:val="00CD2119"/>
    <w:rsid w:val="00CD22D1"/>
    <w:rsid w:val="00CD27CD"/>
    <w:rsid w:val="00CD27CE"/>
    <w:rsid w:val="00CD304D"/>
    <w:rsid w:val="00CD30B5"/>
    <w:rsid w:val="00CD34E3"/>
    <w:rsid w:val="00CD3641"/>
    <w:rsid w:val="00CD371C"/>
    <w:rsid w:val="00CD3801"/>
    <w:rsid w:val="00CD38B1"/>
    <w:rsid w:val="00CD3FC4"/>
    <w:rsid w:val="00CD4413"/>
    <w:rsid w:val="00CD4509"/>
    <w:rsid w:val="00CD49F9"/>
    <w:rsid w:val="00CD507F"/>
    <w:rsid w:val="00CD5838"/>
    <w:rsid w:val="00CD5D1A"/>
    <w:rsid w:val="00CD6008"/>
    <w:rsid w:val="00CD6887"/>
    <w:rsid w:val="00CD69B8"/>
    <w:rsid w:val="00CD7652"/>
    <w:rsid w:val="00CD77CB"/>
    <w:rsid w:val="00CD7847"/>
    <w:rsid w:val="00CE04B3"/>
    <w:rsid w:val="00CE0552"/>
    <w:rsid w:val="00CE058C"/>
    <w:rsid w:val="00CE064E"/>
    <w:rsid w:val="00CE06EA"/>
    <w:rsid w:val="00CE0A49"/>
    <w:rsid w:val="00CE159E"/>
    <w:rsid w:val="00CE15E1"/>
    <w:rsid w:val="00CE1966"/>
    <w:rsid w:val="00CE21BD"/>
    <w:rsid w:val="00CE22AF"/>
    <w:rsid w:val="00CE2349"/>
    <w:rsid w:val="00CE2802"/>
    <w:rsid w:val="00CE2830"/>
    <w:rsid w:val="00CE2C87"/>
    <w:rsid w:val="00CE3088"/>
    <w:rsid w:val="00CE32D1"/>
    <w:rsid w:val="00CE35BB"/>
    <w:rsid w:val="00CE3986"/>
    <w:rsid w:val="00CE3E94"/>
    <w:rsid w:val="00CE41BB"/>
    <w:rsid w:val="00CE436F"/>
    <w:rsid w:val="00CE4444"/>
    <w:rsid w:val="00CE4914"/>
    <w:rsid w:val="00CE493C"/>
    <w:rsid w:val="00CE56D1"/>
    <w:rsid w:val="00CE5CC2"/>
    <w:rsid w:val="00CE5D01"/>
    <w:rsid w:val="00CE6B56"/>
    <w:rsid w:val="00CE6B71"/>
    <w:rsid w:val="00CE6E26"/>
    <w:rsid w:val="00CE7175"/>
    <w:rsid w:val="00CE7748"/>
    <w:rsid w:val="00CE7962"/>
    <w:rsid w:val="00CE7ACA"/>
    <w:rsid w:val="00CF02A1"/>
    <w:rsid w:val="00CF0331"/>
    <w:rsid w:val="00CF0470"/>
    <w:rsid w:val="00CF0EEC"/>
    <w:rsid w:val="00CF1377"/>
    <w:rsid w:val="00CF14AA"/>
    <w:rsid w:val="00CF1F1C"/>
    <w:rsid w:val="00CF31F7"/>
    <w:rsid w:val="00CF37B3"/>
    <w:rsid w:val="00CF3899"/>
    <w:rsid w:val="00CF3FB0"/>
    <w:rsid w:val="00CF3FF0"/>
    <w:rsid w:val="00CF414A"/>
    <w:rsid w:val="00CF41C4"/>
    <w:rsid w:val="00CF486C"/>
    <w:rsid w:val="00CF507F"/>
    <w:rsid w:val="00CF5414"/>
    <w:rsid w:val="00CF5AB1"/>
    <w:rsid w:val="00CF5CD6"/>
    <w:rsid w:val="00CF5FA8"/>
    <w:rsid w:val="00CF64CA"/>
    <w:rsid w:val="00CF64D5"/>
    <w:rsid w:val="00CF69A9"/>
    <w:rsid w:val="00CF6A0E"/>
    <w:rsid w:val="00CF6E15"/>
    <w:rsid w:val="00CF6E9A"/>
    <w:rsid w:val="00CF74F5"/>
    <w:rsid w:val="00CF7AD4"/>
    <w:rsid w:val="00D008B3"/>
    <w:rsid w:val="00D00BFC"/>
    <w:rsid w:val="00D00EFB"/>
    <w:rsid w:val="00D01A48"/>
    <w:rsid w:val="00D01EC3"/>
    <w:rsid w:val="00D0200E"/>
    <w:rsid w:val="00D0248F"/>
    <w:rsid w:val="00D02606"/>
    <w:rsid w:val="00D02F1F"/>
    <w:rsid w:val="00D03D5D"/>
    <w:rsid w:val="00D040ED"/>
    <w:rsid w:val="00D0413C"/>
    <w:rsid w:val="00D042A1"/>
    <w:rsid w:val="00D042B5"/>
    <w:rsid w:val="00D047DC"/>
    <w:rsid w:val="00D048D4"/>
    <w:rsid w:val="00D052B2"/>
    <w:rsid w:val="00D058D0"/>
    <w:rsid w:val="00D0590A"/>
    <w:rsid w:val="00D05DF7"/>
    <w:rsid w:val="00D0612C"/>
    <w:rsid w:val="00D06376"/>
    <w:rsid w:val="00D06445"/>
    <w:rsid w:val="00D064C9"/>
    <w:rsid w:val="00D06600"/>
    <w:rsid w:val="00D06706"/>
    <w:rsid w:val="00D0697C"/>
    <w:rsid w:val="00D06BD2"/>
    <w:rsid w:val="00D06E17"/>
    <w:rsid w:val="00D07607"/>
    <w:rsid w:val="00D07890"/>
    <w:rsid w:val="00D07A06"/>
    <w:rsid w:val="00D07A4F"/>
    <w:rsid w:val="00D07EBE"/>
    <w:rsid w:val="00D1045A"/>
    <w:rsid w:val="00D10937"/>
    <w:rsid w:val="00D10EFE"/>
    <w:rsid w:val="00D113EF"/>
    <w:rsid w:val="00D114C4"/>
    <w:rsid w:val="00D11828"/>
    <w:rsid w:val="00D11A5B"/>
    <w:rsid w:val="00D122CC"/>
    <w:rsid w:val="00D1269F"/>
    <w:rsid w:val="00D1276F"/>
    <w:rsid w:val="00D129B2"/>
    <w:rsid w:val="00D12D0A"/>
    <w:rsid w:val="00D13289"/>
    <w:rsid w:val="00D13614"/>
    <w:rsid w:val="00D1375C"/>
    <w:rsid w:val="00D13991"/>
    <w:rsid w:val="00D13DF8"/>
    <w:rsid w:val="00D14026"/>
    <w:rsid w:val="00D140E0"/>
    <w:rsid w:val="00D1417A"/>
    <w:rsid w:val="00D143C3"/>
    <w:rsid w:val="00D14A2C"/>
    <w:rsid w:val="00D15740"/>
    <w:rsid w:val="00D158D0"/>
    <w:rsid w:val="00D15F9B"/>
    <w:rsid w:val="00D16206"/>
    <w:rsid w:val="00D1628F"/>
    <w:rsid w:val="00D16499"/>
    <w:rsid w:val="00D166E8"/>
    <w:rsid w:val="00D1679A"/>
    <w:rsid w:val="00D175CB"/>
    <w:rsid w:val="00D17829"/>
    <w:rsid w:val="00D17B07"/>
    <w:rsid w:val="00D17BDB"/>
    <w:rsid w:val="00D17E0C"/>
    <w:rsid w:val="00D17F55"/>
    <w:rsid w:val="00D20194"/>
    <w:rsid w:val="00D202EB"/>
    <w:rsid w:val="00D204F5"/>
    <w:rsid w:val="00D20580"/>
    <w:rsid w:val="00D205DB"/>
    <w:rsid w:val="00D2069D"/>
    <w:rsid w:val="00D209A4"/>
    <w:rsid w:val="00D20E20"/>
    <w:rsid w:val="00D21340"/>
    <w:rsid w:val="00D21357"/>
    <w:rsid w:val="00D21397"/>
    <w:rsid w:val="00D21564"/>
    <w:rsid w:val="00D221AA"/>
    <w:rsid w:val="00D2237A"/>
    <w:rsid w:val="00D22532"/>
    <w:rsid w:val="00D225CF"/>
    <w:rsid w:val="00D226BC"/>
    <w:rsid w:val="00D22C42"/>
    <w:rsid w:val="00D22E10"/>
    <w:rsid w:val="00D22E36"/>
    <w:rsid w:val="00D22FA3"/>
    <w:rsid w:val="00D22FD3"/>
    <w:rsid w:val="00D23365"/>
    <w:rsid w:val="00D23704"/>
    <w:rsid w:val="00D24C1D"/>
    <w:rsid w:val="00D24CE2"/>
    <w:rsid w:val="00D24DF9"/>
    <w:rsid w:val="00D2566A"/>
    <w:rsid w:val="00D258FF"/>
    <w:rsid w:val="00D25C40"/>
    <w:rsid w:val="00D261DA"/>
    <w:rsid w:val="00D2692B"/>
    <w:rsid w:val="00D26EEC"/>
    <w:rsid w:val="00D2730D"/>
    <w:rsid w:val="00D276A6"/>
    <w:rsid w:val="00D277DF"/>
    <w:rsid w:val="00D27C0C"/>
    <w:rsid w:val="00D27C7B"/>
    <w:rsid w:val="00D27D99"/>
    <w:rsid w:val="00D3006B"/>
    <w:rsid w:val="00D302A7"/>
    <w:rsid w:val="00D30892"/>
    <w:rsid w:val="00D309B9"/>
    <w:rsid w:val="00D31079"/>
    <w:rsid w:val="00D310D5"/>
    <w:rsid w:val="00D31302"/>
    <w:rsid w:val="00D313BC"/>
    <w:rsid w:val="00D31A79"/>
    <w:rsid w:val="00D31D27"/>
    <w:rsid w:val="00D31D8E"/>
    <w:rsid w:val="00D31DB7"/>
    <w:rsid w:val="00D3204B"/>
    <w:rsid w:val="00D323F7"/>
    <w:rsid w:val="00D324F6"/>
    <w:rsid w:val="00D32629"/>
    <w:rsid w:val="00D3274D"/>
    <w:rsid w:val="00D3295F"/>
    <w:rsid w:val="00D32CDE"/>
    <w:rsid w:val="00D33202"/>
    <w:rsid w:val="00D3351D"/>
    <w:rsid w:val="00D33526"/>
    <w:rsid w:val="00D3365F"/>
    <w:rsid w:val="00D33760"/>
    <w:rsid w:val="00D338EE"/>
    <w:rsid w:val="00D33A6C"/>
    <w:rsid w:val="00D33C96"/>
    <w:rsid w:val="00D343F3"/>
    <w:rsid w:val="00D344C9"/>
    <w:rsid w:val="00D34582"/>
    <w:rsid w:val="00D3501B"/>
    <w:rsid w:val="00D35743"/>
    <w:rsid w:val="00D35BEC"/>
    <w:rsid w:val="00D36174"/>
    <w:rsid w:val="00D367B9"/>
    <w:rsid w:val="00D3726C"/>
    <w:rsid w:val="00D37440"/>
    <w:rsid w:val="00D3788A"/>
    <w:rsid w:val="00D37952"/>
    <w:rsid w:val="00D37AD4"/>
    <w:rsid w:val="00D37C56"/>
    <w:rsid w:val="00D40051"/>
    <w:rsid w:val="00D4042F"/>
    <w:rsid w:val="00D4067C"/>
    <w:rsid w:val="00D41605"/>
    <w:rsid w:val="00D417B9"/>
    <w:rsid w:val="00D41848"/>
    <w:rsid w:val="00D41A20"/>
    <w:rsid w:val="00D41CDA"/>
    <w:rsid w:val="00D428D7"/>
    <w:rsid w:val="00D428EF"/>
    <w:rsid w:val="00D43245"/>
    <w:rsid w:val="00D43379"/>
    <w:rsid w:val="00D434B4"/>
    <w:rsid w:val="00D43E29"/>
    <w:rsid w:val="00D43F0A"/>
    <w:rsid w:val="00D43F19"/>
    <w:rsid w:val="00D43FCE"/>
    <w:rsid w:val="00D44294"/>
    <w:rsid w:val="00D442E2"/>
    <w:rsid w:val="00D44455"/>
    <w:rsid w:val="00D44806"/>
    <w:rsid w:val="00D4512B"/>
    <w:rsid w:val="00D45300"/>
    <w:rsid w:val="00D45455"/>
    <w:rsid w:val="00D45A3C"/>
    <w:rsid w:val="00D45BE7"/>
    <w:rsid w:val="00D45CE2"/>
    <w:rsid w:val="00D45DA1"/>
    <w:rsid w:val="00D45DED"/>
    <w:rsid w:val="00D46562"/>
    <w:rsid w:val="00D46759"/>
    <w:rsid w:val="00D46C5B"/>
    <w:rsid w:val="00D46E08"/>
    <w:rsid w:val="00D46E12"/>
    <w:rsid w:val="00D475A6"/>
    <w:rsid w:val="00D47ADC"/>
    <w:rsid w:val="00D47C90"/>
    <w:rsid w:val="00D47F01"/>
    <w:rsid w:val="00D501D1"/>
    <w:rsid w:val="00D501D6"/>
    <w:rsid w:val="00D50358"/>
    <w:rsid w:val="00D50474"/>
    <w:rsid w:val="00D506D5"/>
    <w:rsid w:val="00D50A94"/>
    <w:rsid w:val="00D50BF6"/>
    <w:rsid w:val="00D521BF"/>
    <w:rsid w:val="00D52527"/>
    <w:rsid w:val="00D5291D"/>
    <w:rsid w:val="00D529A8"/>
    <w:rsid w:val="00D52E7B"/>
    <w:rsid w:val="00D53108"/>
    <w:rsid w:val="00D532A3"/>
    <w:rsid w:val="00D5351B"/>
    <w:rsid w:val="00D539E9"/>
    <w:rsid w:val="00D53FDA"/>
    <w:rsid w:val="00D54773"/>
    <w:rsid w:val="00D547E0"/>
    <w:rsid w:val="00D54850"/>
    <w:rsid w:val="00D548CA"/>
    <w:rsid w:val="00D548F5"/>
    <w:rsid w:val="00D54DFA"/>
    <w:rsid w:val="00D54E78"/>
    <w:rsid w:val="00D54EE9"/>
    <w:rsid w:val="00D55780"/>
    <w:rsid w:val="00D55D8E"/>
    <w:rsid w:val="00D564A7"/>
    <w:rsid w:val="00D565D0"/>
    <w:rsid w:val="00D569B8"/>
    <w:rsid w:val="00D56B5A"/>
    <w:rsid w:val="00D56E11"/>
    <w:rsid w:val="00D57027"/>
    <w:rsid w:val="00D57525"/>
    <w:rsid w:val="00D5758B"/>
    <w:rsid w:val="00D577E7"/>
    <w:rsid w:val="00D578A0"/>
    <w:rsid w:val="00D57AAE"/>
    <w:rsid w:val="00D57B4A"/>
    <w:rsid w:val="00D60CED"/>
    <w:rsid w:val="00D60F27"/>
    <w:rsid w:val="00D6106C"/>
    <w:rsid w:val="00D61085"/>
    <w:rsid w:val="00D6183F"/>
    <w:rsid w:val="00D619BE"/>
    <w:rsid w:val="00D6214B"/>
    <w:rsid w:val="00D622B8"/>
    <w:rsid w:val="00D62589"/>
    <w:rsid w:val="00D6355C"/>
    <w:rsid w:val="00D635BC"/>
    <w:rsid w:val="00D63902"/>
    <w:rsid w:val="00D63931"/>
    <w:rsid w:val="00D63959"/>
    <w:rsid w:val="00D63961"/>
    <w:rsid w:val="00D63B01"/>
    <w:rsid w:val="00D63BD3"/>
    <w:rsid w:val="00D642DE"/>
    <w:rsid w:val="00D6461D"/>
    <w:rsid w:val="00D64637"/>
    <w:rsid w:val="00D64B94"/>
    <w:rsid w:val="00D64D40"/>
    <w:rsid w:val="00D64D91"/>
    <w:rsid w:val="00D65389"/>
    <w:rsid w:val="00D659A0"/>
    <w:rsid w:val="00D66044"/>
    <w:rsid w:val="00D665A7"/>
    <w:rsid w:val="00D667B7"/>
    <w:rsid w:val="00D66844"/>
    <w:rsid w:val="00D66A4F"/>
    <w:rsid w:val="00D66EA3"/>
    <w:rsid w:val="00D6702C"/>
    <w:rsid w:val="00D672FD"/>
    <w:rsid w:val="00D67C34"/>
    <w:rsid w:val="00D67E5B"/>
    <w:rsid w:val="00D707DD"/>
    <w:rsid w:val="00D70CD4"/>
    <w:rsid w:val="00D70E57"/>
    <w:rsid w:val="00D712AD"/>
    <w:rsid w:val="00D712F1"/>
    <w:rsid w:val="00D71633"/>
    <w:rsid w:val="00D7221B"/>
    <w:rsid w:val="00D7274F"/>
    <w:rsid w:val="00D72839"/>
    <w:rsid w:val="00D73062"/>
    <w:rsid w:val="00D7327B"/>
    <w:rsid w:val="00D73545"/>
    <w:rsid w:val="00D739C1"/>
    <w:rsid w:val="00D73CB3"/>
    <w:rsid w:val="00D74C2A"/>
    <w:rsid w:val="00D74F63"/>
    <w:rsid w:val="00D75063"/>
    <w:rsid w:val="00D7539A"/>
    <w:rsid w:val="00D760BD"/>
    <w:rsid w:val="00D76D5A"/>
    <w:rsid w:val="00D80168"/>
    <w:rsid w:val="00D808E5"/>
    <w:rsid w:val="00D80A8A"/>
    <w:rsid w:val="00D815AD"/>
    <w:rsid w:val="00D821F8"/>
    <w:rsid w:val="00D82557"/>
    <w:rsid w:val="00D82920"/>
    <w:rsid w:val="00D82B90"/>
    <w:rsid w:val="00D82DA4"/>
    <w:rsid w:val="00D831C7"/>
    <w:rsid w:val="00D833C4"/>
    <w:rsid w:val="00D8399B"/>
    <w:rsid w:val="00D83D32"/>
    <w:rsid w:val="00D83D3D"/>
    <w:rsid w:val="00D83DB3"/>
    <w:rsid w:val="00D8403D"/>
    <w:rsid w:val="00D8573D"/>
    <w:rsid w:val="00D857AA"/>
    <w:rsid w:val="00D85BBE"/>
    <w:rsid w:val="00D85ED4"/>
    <w:rsid w:val="00D862BD"/>
    <w:rsid w:val="00D86D54"/>
    <w:rsid w:val="00D86F83"/>
    <w:rsid w:val="00D87622"/>
    <w:rsid w:val="00D87838"/>
    <w:rsid w:val="00D87983"/>
    <w:rsid w:val="00D87992"/>
    <w:rsid w:val="00D9007B"/>
    <w:rsid w:val="00D90A2A"/>
    <w:rsid w:val="00D9161B"/>
    <w:rsid w:val="00D919C7"/>
    <w:rsid w:val="00D9216B"/>
    <w:rsid w:val="00D924A7"/>
    <w:rsid w:val="00D92E99"/>
    <w:rsid w:val="00D9355D"/>
    <w:rsid w:val="00D9385D"/>
    <w:rsid w:val="00D93B12"/>
    <w:rsid w:val="00D93B30"/>
    <w:rsid w:val="00D93BD7"/>
    <w:rsid w:val="00D93D33"/>
    <w:rsid w:val="00D93E7B"/>
    <w:rsid w:val="00D94A6B"/>
    <w:rsid w:val="00D94F38"/>
    <w:rsid w:val="00D9503C"/>
    <w:rsid w:val="00D95560"/>
    <w:rsid w:val="00D957A4"/>
    <w:rsid w:val="00D95951"/>
    <w:rsid w:val="00D95977"/>
    <w:rsid w:val="00D96415"/>
    <w:rsid w:val="00D96724"/>
    <w:rsid w:val="00D968B2"/>
    <w:rsid w:val="00D96934"/>
    <w:rsid w:val="00D9702B"/>
    <w:rsid w:val="00DA04F5"/>
    <w:rsid w:val="00DA0F7F"/>
    <w:rsid w:val="00DA1217"/>
    <w:rsid w:val="00DA13FB"/>
    <w:rsid w:val="00DA16B3"/>
    <w:rsid w:val="00DA16DB"/>
    <w:rsid w:val="00DA1716"/>
    <w:rsid w:val="00DA1874"/>
    <w:rsid w:val="00DA190A"/>
    <w:rsid w:val="00DA1E6F"/>
    <w:rsid w:val="00DA1EB1"/>
    <w:rsid w:val="00DA22FF"/>
    <w:rsid w:val="00DA2EB7"/>
    <w:rsid w:val="00DA2F75"/>
    <w:rsid w:val="00DA305C"/>
    <w:rsid w:val="00DA322E"/>
    <w:rsid w:val="00DA3340"/>
    <w:rsid w:val="00DA3E9B"/>
    <w:rsid w:val="00DA3FB3"/>
    <w:rsid w:val="00DA4135"/>
    <w:rsid w:val="00DA4144"/>
    <w:rsid w:val="00DA4445"/>
    <w:rsid w:val="00DA46D2"/>
    <w:rsid w:val="00DA481F"/>
    <w:rsid w:val="00DA4976"/>
    <w:rsid w:val="00DA4A9A"/>
    <w:rsid w:val="00DA4BD2"/>
    <w:rsid w:val="00DA59C5"/>
    <w:rsid w:val="00DA5E07"/>
    <w:rsid w:val="00DA606F"/>
    <w:rsid w:val="00DA6172"/>
    <w:rsid w:val="00DA664C"/>
    <w:rsid w:val="00DA68B7"/>
    <w:rsid w:val="00DA704D"/>
    <w:rsid w:val="00DA7816"/>
    <w:rsid w:val="00DA7C03"/>
    <w:rsid w:val="00DA7FFE"/>
    <w:rsid w:val="00DB05D5"/>
    <w:rsid w:val="00DB16EC"/>
    <w:rsid w:val="00DB1A63"/>
    <w:rsid w:val="00DB1BC3"/>
    <w:rsid w:val="00DB1C3E"/>
    <w:rsid w:val="00DB1F94"/>
    <w:rsid w:val="00DB20E8"/>
    <w:rsid w:val="00DB216D"/>
    <w:rsid w:val="00DB2656"/>
    <w:rsid w:val="00DB2993"/>
    <w:rsid w:val="00DB2B61"/>
    <w:rsid w:val="00DB2C7B"/>
    <w:rsid w:val="00DB2ECA"/>
    <w:rsid w:val="00DB2F47"/>
    <w:rsid w:val="00DB2FC6"/>
    <w:rsid w:val="00DB3094"/>
    <w:rsid w:val="00DB32E5"/>
    <w:rsid w:val="00DB3879"/>
    <w:rsid w:val="00DB3EBC"/>
    <w:rsid w:val="00DB40F1"/>
    <w:rsid w:val="00DB41B0"/>
    <w:rsid w:val="00DB4323"/>
    <w:rsid w:val="00DB45B3"/>
    <w:rsid w:val="00DB4A3F"/>
    <w:rsid w:val="00DB4B76"/>
    <w:rsid w:val="00DB4F49"/>
    <w:rsid w:val="00DB5538"/>
    <w:rsid w:val="00DB5713"/>
    <w:rsid w:val="00DB6100"/>
    <w:rsid w:val="00DB6529"/>
    <w:rsid w:val="00DB660B"/>
    <w:rsid w:val="00DB666B"/>
    <w:rsid w:val="00DB69D2"/>
    <w:rsid w:val="00DB7054"/>
    <w:rsid w:val="00DB76D6"/>
    <w:rsid w:val="00DB79A9"/>
    <w:rsid w:val="00DB7D73"/>
    <w:rsid w:val="00DC0B47"/>
    <w:rsid w:val="00DC0F67"/>
    <w:rsid w:val="00DC1BE0"/>
    <w:rsid w:val="00DC1DB4"/>
    <w:rsid w:val="00DC27B7"/>
    <w:rsid w:val="00DC2C79"/>
    <w:rsid w:val="00DC2F18"/>
    <w:rsid w:val="00DC34AF"/>
    <w:rsid w:val="00DC34C3"/>
    <w:rsid w:val="00DC37D8"/>
    <w:rsid w:val="00DC39AD"/>
    <w:rsid w:val="00DC3B39"/>
    <w:rsid w:val="00DC41C9"/>
    <w:rsid w:val="00DC494D"/>
    <w:rsid w:val="00DC4AF4"/>
    <w:rsid w:val="00DC4BFF"/>
    <w:rsid w:val="00DC4C1E"/>
    <w:rsid w:val="00DC4C53"/>
    <w:rsid w:val="00DC5163"/>
    <w:rsid w:val="00DC530E"/>
    <w:rsid w:val="00DC5743"/>
    <w:rsid w:val="00DC5B90"/>
    <w:rsid w:val="00DC5CD5"/>
    <w:rsid w:val="00DC5F93"/>
    <w:rsid w:val="00DC5FF1"/>
    <w:rsid w:val="00DC6219"/>
    <w:rsid w:val="00DC66E4"/>
    <w:rsid w:val="00DC6A28"/>
    <w:rsid w:val="00DC6FCB"/>
    <w:rsid w:val="00DC7011"/>
    <w:rsid w:val="00DC718A"/>
    <w:rsid w:val="00DC72B4"/>
    <w:rsid w:val="00DC7349"/>
    <w:rsid w:val="00DD0101"/>
    <w:rsid w:val="00DD0258"/>
    <w:rsid w:val="00DD0AC8"/>
    <w:rsid w:val="00DD0BA8"/>
    <w:rsid w:val="00DD11EB"/>
    <w:rsid w:val="00DD1694"/>
    <w:rsid w:val="00DD1BFF"/>
    <w:rsid w:val="00DD1FAF"/>
    <w:rsid w:val="00DD265E"/>
    <w:rsid w:val="00DD2944"/>
    <w:rsid w:val="00DD296B"/>
    <w:rsid w:val="00DD2A25"/>
    <w:rsid w:val="00DD2F1E"/>
    <w:rsid w:val="00DD31D5"/>
    <w:rsid w:val="00DD3221"/>
    <w:rsid w:val="00DD3306"/>
    <w:rsid w:val="00DD3785"/>
    <w:rsid w:val="00DD38CD"/>
    <w:rsid w:val="00DD4AC1"/>
    <w:rsid w:val="00DD5276"/>
    <w:rsid w:val="00DD530D"/>
    <w:rsid w:val="00DD5760"/>
    <w:rsid w:val="00DD5888"/>
    <w:rsid w:val="00DD5B2E"/>
    <w:rsid w:val="00DD5DFA"/>
    <w:rsid w:val="00DD5F53"/>
    <w:rsid w:val="00DD6283"/>
    <w:rsid w:val="00DD6489"/>
    <w:rsid w:val="00DD659F"/>
    <w:rsid w:val="00DD6D76"/>
    <w:rsid w:val="00DD729B"/>
    <w:rsid w:val="00DD752A"/>
    <w:rsid w:val="00DD76F6"/>
    <w:rsid w:val="00DD7B18"/>
    <w:rsid w:val="00DE00D6"/>
    <w:rsid w:val="00DE0185"/>
    <w:rsid w:val="00DE019B"/>
    <w:rsid w:val="00DE0206"/>
    <w:rsid w:val="00DE02B6"/>
    <w:rsid w:val="00DE039E"/>
    <w:rsid w:val="00DE0847"/>
    <w:rsid w:val="00DE0A0C"/>
    <w:rsid w:val="00DE0E95"/>
    <w:rsid w:val="00DE14FF"/>
    <w:rsid w:val="00DE1FFC"/>
    <w:rsid w:val="00DE285C"/>
    <w:rsid w:val="00DE28D9"/>
    <w:rsid w:val="00DE294F"/>
    <w:rsid w:val="00DE2BF4"/>
    <w:rsid w:val="00DE39A1"/>
    <w:rsid w:val="00DE40BB"/>
    <w:rsid w:val="00DE4385"/>
    <w:rsid w:val="00DE462B"/>
    <w:rsid w:val="00DE46D6"/>
    <w:rsid w:val="00DE4B64"/>
    <w:rsid w:val="00DE4CAB"/>
    <w:rsid w:val="00DE5172"/>
    <w:rsid w:val="00DE55C4"/>
    <w:rsid w:val="00DE570A"/>
    <w:rsid w:val="00DE5808"/>
    <w:rsid w:val="00DE60CC"/>
    <w:rsid w:val="00DE62A7"/>
    <w:rsid w:val="00DE6AE0"/>
    <w:rsid w:val="00DE6B57"/>
    <w:rsid w:val="00DE6C66"/>
    <w:rsid w:val="00DE6F34"/>
    <w:rsid w:val="00DE7181"/>
    <w:rsid w:val="00DE71A0"/>
    <w:rsid w:val="00DE7762"/>
    <w:rsid w:val="00DE79E7"/>
    <w:rsid w:val="00DE7FA7"/>
    <w:rsid w:val="00DF03B0"/>
    <w:rsid w:val="00DF08A7"/>
    <w:rsid w:val="00DF11C2"/>
    <w:rsid w:val="00DF1818"/>
    <w:rsid w:val="00DF1F4B"/>
    <w:rsid w:val="00DF213B"/>
    <w:rsid w:val="00DF21DB"/>
    <w:rsid w:val="00DF26E2"/>
    <w:rsid w:val="00DF26FE"/>
    <w:rsid w:val="00DF2F2F"/>
    <w:rsid w:val="00DF3189"/>
    <w:rsid w:val="00DF3768"/>
    <w:rsid w:val="00DF3871"/>
    <w:rsid w:val="00DF3B09"/>
    <w:rsid w:val="00DF427F"/>
    <w:rsid w:val="00DF432B"/>
    <w:rsid w:val="00DF4AF7"/>
    <w:rsid w:val="00DF4C2F"/>
    <w:rsid w:val="00DF4C94"/>
    <w:rsid w:val="00DF4DD1"/>
    <w:rsid w:val="00DF4E00"/>
    <w:rsid w:val="00DF513A"/>
    <w:rsid w:val="00DF591F"/>
    <w:rsid w:val="00DF5A40"/>
    <w:rsid w:val="00DF5CD4"/>
    <w:rsid w:val="00DF5D4C"/>
    <w:rsid w:val="00DF5E42"/>
    <w:rsid w:val="00DF6447"/>
    <w:rsid w:val="00DF6962"/>
    <w:rsid w:val="00DF6BF5"/>
    <w:rsid w:val="00DF7002"/>
    <w:rsid w:val="00DF7265"/>
    <w:rsid w:val="00DF7370"/>
    <w:rsid w:val="00DF740F"/>
    <w:rsid w:val="00DF7579"/>
    <w:rsid w:val="00DF7617"/>
    <w:rsid w:val="00DF77B8"/>
    <w:rsid w:val="00DF7839"/>
    <w:rsid w:val="00E003F9"/>
    <w:rsid w:val="00E007A1"/>
    <w:rsid w:val="00E00C6C"/>
    <w:rsid w:val="00E0161A"/>
    <w:rsid w:val="00E018A4"/>
    <w:rsid w:val="00E019DA"/>
    <w:rsid w:val="00E02067"/>
    <w:rsid w:val="00E02133"/>
    <w:rsid w:val="00E02B71"/>
    <w:rsid w:val="00E03604"/>
    <w:rsid w:val="00E037FE"/>
    <w:rsid w:val="00E03F83"/>
    <w:rsid w:val="00E04873"/>
    <w:rsid w:val="00E04CD0"/>
    <w:rsid w:val="00E04FEF"/>
    <w:rsid w:val="00E05382"/>
    <w:rsid w:val="00E0593A"/>
    <w:rsid w:val="00E0649A"/>
    <w:rsid w:val="00E0652F"/>
    <w:rsid w:val="00E0662E"/>
    <w:rsid w:val="00E0665C"/>
    <w:rsid w:val="00E06EC7"/>
    <w:rsid w:val="00E075A8"/>
    <w:rsid w:val="00E07663"/>
    <w:rsid w:val="00E07DFD"/>
    <w:rsid w:val="00E10312"/>
    <w:rsid w:val="00E10DDE"/>
    <w:rsid w:val="00E11884"/>
    <w:rsid w:val="00E1204C"/>
    <w:rsid w:val="00E1224F"/>
    <w:rsid w:val="00E1228B"/>
    <w:rsid w:val="00E1250B"/>
    <w:rsid w:val="00E125A0"/>
    <w:rsid w:val="00E1286F"/>
    <w:rsid w:val="00E129BB"/>
    <w:rsid w:val="00E12B49"/>
    <w:rsid w:val="00E12C78"/>
    <w:rsid w:val="00E12F2A"/>
    <w:rsid w:val="00E13079"/>
    <w:rsid w:val="00E1322F"/>
    <w:rsid w:val="00E13A90"/>
    <w:rsid w:val="00E13F77"/>
    <w:rsid w:val="00E13FE7"/>
    <w:rsid w:val="00E145D8"/>
    <w:rsid w:val="00E1489E"/>
    <w:rsid w:val="00E14A3F"/>
    <w:rsid w:val="00E14C0E"/>
    <w:rsid w:val="00E16736"/>
    <w:rsid w:val="00E170B5"/>
    <w:rsid w:val="00E17B3E"/>
    <w:rsid w:val="00E2029C"/>
    <w:rsid w:val="00E205AC"/>
    <w:rsid w:val="00E205BB"/>
    <w:rsid w:val="00E205F8"/>
    <w:rsid w:val="00E20EC1"/>
    <w:rsid w:val="00E2125B"/>
    <w:rsid w:val="00E214AE"/>
    <w:rsid w:val="00E22285"/>
    <w:rsid w:val="00E227AC"/>
    <w:rsid w:val="00E22AB6"/>
    <w:rsid w:val="00E22CFD"/>
    <w:rsid w:val="00E22DB5"/>
    <w:rsid w:val="00E23157"/>
    <w:rsid w:val="00E231F4"/>
    <w:rsid w:val="00E2322C"/>
    <w:rsid w:val="00E23BB3"/>
    <w:rsid w:val="00E24332"/>
    <w:rsid w:val="00E2440D"/>
    <w:rsid w:val="00E24695"/>
    <w:rsid w:val="00E247C1"/>
    <w:rsid w:val="00E24AE9"/>
    <w:rsid w:val="00E24EE5"/>
    <w:rsid w:val="00E25135"/>
    <w:rsid w:val="00E25275"/>
    <w:rsid w:val="00E256AA"/>
    <w:rsid w:val="00E25A06"/>
    <w:rsid w:val="00E25A1A"/>
    <w:rsid w:val="00E2600F"/>
    <w:rsid w:val="00E2628F"/>
    <w:rsid w:val="00E2655E"/>
    <w:rsid w:val="00E268EC"/>
    <w:rsid w:val="00E26C11"/>
    <w:rsid w:val="00E27D8D"/>
    <w:rsid w:val="00E301F0"/>
    <w:rsid w:val="00E304F5"/>
    <w:rsid w:val="00E30A2D"/>
    <w:rsid w:val="00E30B5F"/>
    <w:rsid w:val="00E30C1E"/>
    <w:rsid w:val="00E30E58"/>
    <w:rsid w:val="00E31DA7"/>
    <w:rsid w:val="00E31EC5"/>
    <w:rsid w:val="00E328DD"/>
    <w:rsid w:val="00E32B0B"/>
    <w:rsid w:val="00E32B82"/>
    <w:rsid w:val="00E32B9F"/>
    <w:rsid w:val="00E32FB0"/>
    <w:rsid w:val="00E33028"/>
    <w:rsid w:val="00E3313F"/>
    <w:rsid w:val="00E33350"/>
    <w:rsid w:val="00E334E4"/>
    <w:rsid w:val="00E337DE"/>
    <w:rsid w:val="00E33A0B"/>
    <w:rsid w:val="00E33C35"/>
    <w:rsid w:val="00E33D9C"/>
    <w:rsid w:val="00E34C47"/>
    <w:rsid w:val="00E35468"/>
    <w:rsid w:val="00E355BA"/>
    <w:rsid w:val="00E35BB2"/>
    <w:rsid w:val="00E35D32"/>
    <w:rsid w:val="00E3604A"/>
    <w:rsid w:val="00E36B75"/>
    <w:rsid w:val="00E371B8"/>
    <w:rsid w:val="00E3768A"/>
    <w:rsid w:val="00E377F1"/>
    <w:rsid w:val="00E37D7A"/>
    <w:rsid w:val="00E4042E"/>
    <w:rsid w:val="00E40794"/>
    <w:rsid w:val="00E40CD6"/>
    <w:rsid w:val="00E4152C"/>
    <w:rsid w:val="00E416AD"/>
    <w:rsid w:val="00E41DAB"/>
    <w:rsid w:val="00E422D4"/>
    <w:rsid w:val="00E42542"/>
    <w:rsid w:val="00E42B63"/>
    <w:rsid w:val="00E42F6B"/>
    <w:rsid w:val="00E432F1"/>
    <w:rsid w:val="00E4344A"/>
    <w:rsid w:val="00E43825"/>
    <w:rsid w:val="00E44A9D"/>
    <w:rsid w:val="00E44AB7"/>
    <w:rsid w:val="00E44BC0"/>
    <w:rsid w:val="00E45356"/>
    <w:rsid w:val="00E454F0"/>
    <w:rsid w:val="00E4594B"/>
    <w:rsid w:val="00E45E64"/>
    <w:rsid w:val="00E4621B"/>
    <w:rsid w:val="00E462EC"/>
    <w:rsid w:val="00E46407"/>
    <w:rsid w:val="00E46ACA"/>
    <w:rsid w:val="00E47828"/>
    <w:rsid w:val="00E47A8F"/>
    <w:rsid w:val="00E47DD7"/>
    <w:rsid w:val="00E47FA6"/>
    <w:rsid w:val="00E5089F"/>
    <w:rsid w:val="00E50C15"/>
    <w:rsid w:val="00E51982"/>
    <w:rsid w:val="00E51E80"/>
    <w:rsid w:val="00E522DE"/>
    <w:rsid w:val="00E524B0"/>
    <w:rsid w:val="00E52864"/>
    <w:rsid w:val="00E52911"/>
    <w:rsid w:val="00E52A4C"/>
    <w:rsid w:val="00E53254"/>
    <w:rsid w:val="00E53D3E"/>
    <w:rsid w:val="00E55067"/>
    <w:rsid w:val="00E5567C"/>
    <w:rsid w:val="00E5573D"/>
    <w:rsid w:val="00E55AE3"/>
    <w:rsid w:val="00E55AF5"/>
    <w:rsid w:val="00E56489"/>
    <w:rsid w:val="00E5657A"/>
    <w:rsid w:val="00E56DF5"/>
    <w:rsid w:val="00E57164"/>
    <w:rsid w:val="00E575B6"/>
    <w:rsid w:val="00E57695"/>
    <w:rsid w:val="00E60303"/>
    <w:rsid w:val="00E6034A"/>
    <w:rsid w:val="00E606E2"/>
    <w:rsid w:val="00E6071F"/>
    <w:rsid w:val="00E61100"/>
    <w:rsid w:val="00E613C6"/>
    <w:rsid w:val="00E6198D"/>
    <w:rsid w:val="00E61B4A"/>
    <w:rsid w:val="00E61C24"/>
    <w:rsid w:val="00E61D45"/>
    <w:rsid w:val="00E61DC5"/>
    <w:rsid w:val="00E61FC4"/>
    <w:rsid w:val="00E6223E"/>
    <w:rsid w:val="00E622AA"/>
    <w:rsid w:val="00E62802"/>
    <w:rsid w:val="00E62DA4"/>
    <w:rsid w:val="00E630D1"/>
    <w:rsid w:val="00E632D7"/>
    <w:rsid w:val="00E637C0"/>
    <w:rsid w:val="00E63B34"/>
    <w:rsid w:val="00E63BAF"/>
    <w:rsid w:val="00E63D9A"/>
    <w:rsid w:val="00E63DD8"/>
    <w:rsid w:val="00E63F1C"/>
    <w:rsid w:val="00E6403E"/>
    <w:rsid w:val="00E64099"/>
    <w:rsid w:val="00E6455E"/>
    <w:rsid w:val="00E6467A"/>
    <w:rsid w:val="00E64AAE"/>
    <w:rsid w:val="00E65510"/>
    <w:rsid w:val="00E66001"/>
    <w:rsid w:val="00E6650D"/>
    <w:rsid w:val="00E66CF4"/>
    <w:rsid w:val="00E6752C"/>
    <w:rsid w:val="00E67B1F"/>
    <w:rsid w:val="00E67CB6"/>
    <w:rsid w:val="00E70175"/>
    <w:rsid w:val="00E701C7"/>
    <w:rsid w:val="00E70AC4"/>
    <w:rsid w:val="00E70D5F"/>
    <w:rsid w:val="00E7108D"/>
    <w:rsid w:val="00E7124A"/>
    <w:rsid w:val="00E7195E"/>
    <w:rsid w:val="00E71C3A"/>
    <w:rsid w:val="00E71DE5"/>
    <w:rsid w:val="00E7242B"/>
    <w:rsid w:val="00E7274B"/>
    <w:rsid w:val="00E72A1F"/>
    <w:rsid w:val="00E72D03"/>
    <w:rsid w:val="00E72DCD"/>
    <w:rsid w:val="00E738FA"/>
    <w:rsid w:val="00E73F8D"/>
    <w:rsid w:val="00E740F8"/>
    <w:rsid w:val="00E7442C"/>
    <w:rsid w:val="00E7442D"/>
    <w:rsid w:val="00E744E8"/>
    <w:rsid w:val="00E747FD"/>
    <w:rsid w:val="00E74BC2"/>
    <w:rsid w:val="00E74BD4"/>
    <w:rsid w:val="00E74C7C"/>
    <w:rsid w:val="00E75066"/>
    <w:rsid w:val="00E753B9"/>
    <w:rsid w:val="00E753C4"/>
    <w:rsid w:val="00E7546E"/>
    <w:rsid w:val="00E7555D"/>
    <w:rsid w:val="00E75A2A"/>
    <w:rsid w:val="00E75A46"/>
    <w:rsid w:val="00E75C34"/>
    <w:rsid w:val="00E75CB1"/>
    <w:rsid w:val="00E75D32"/>
    <w:rsid w:val="00E7664D"/>
    <w:rsid w:val="00E76BF5"/>
    <w:rsid w:val="00E770A9"/>
    <w:rsid w:val="00E77DD6"/>
    <w:rsid w:val="00E77FB8"/>
    <w:rsid w:val="00E803AC"/>
    <w:rsid w:val="00E809DB"/>
    <w:rsid w:val="00E80AA5"/>
    <w:rsid w:val="00E80E1D"/>
    <w:rsid w:val="00E80F48"/>
    <w:rsid w:val="00E80F61"/>
    <w:rsid w:val="00E81528"/>
    <w:rsid w:val="00E817A7"/>
    <w:rsid w:val="00E81E52"/>
    <w:rsid w:val="00E821D9"/>
    <w:rsid w:val="00E82538"/>
    <w:rsid w:val="00E82921"/>
    <w:rsid w:val="00E8294F"/>
    <w:rsid w:val="00E82BE1"/>
    <w:rsid w:val="00E82CE1"/>
    <w:rsid w:val="00E82CF0"/>
    <w:rsid w:val="00E82DF1"/>
    <w:rsid w:val="00E834DC"/>
    <w:rsid w:val="00E8371B"/>
    <w:rsid w:val="00E83967"/>
    <w:rsid w:val="00E83A23"/>
    <w:rsid w:val="00E84679"/>
    <w:rsid w:val="00E849A0"/>
    <w:rsid w:val="00E84C97"/>
    <w:rsid w:val="00E84E5E"/>
    <w:rsid w:val="00E84ECF"/>
    <w:rsid w:val="00E850DA"/>
    <w:rsid w:val="00E85408"/>
    <w:rsid w:val="00E857A2"/>
    <w:rsid w:val="00E8592E"/>
    <w:rsid w:val="00E85B81"/>
    <w:rsid w:val="00E85BD5"/>
    <w:rsid w:val="00E860FF"/>
    <w:rsid w:val="00E86D64"/>
    <w:rsid w:val="00E86F0A"/>
    <w:rsid w:val="00E8746E"/>
    <w:rsid w:val="00E875B1"/>
    <w:rsid w:val="00E8774D"/>
    <w:rsid w:val="00E87A36"/>
    <w:rsid w:val="00E87D89"/>
    <w:rsid w:val="00E87E91"/>
    <w:rsid w:val="00E90080"/>
    <w:rsid w:val="00E9023B"/>
    <w:rsid w:val="00E90575"/>
    <w:rsid w:val="00E90715"/>
    <w:rsid w:val="00E9090D"/>
    <w:rsid w:val="00E91257"/>
    <w:rsid w:val="00E917F4"/>
    <w:rsid w:val="00E920E2"/>
    <w:rsid w:val="00E922AF"/>
    <w:rsid w:val="00E93524"/>
    <w:rsid w:val="00E93BE4"/>
    <w:rsid w:val="00E93D72"/>
    <w:rsid w:val="00E9401C"/>
    <w:rsid w:val="00E9405B"/>
    <w:rsid w:val="00E940C0"/>
    <w:rsid w:val="00E94315"/>
    <w:rsid w:val="00E943E4"/>
    <w:rsid w:val="00E944DD"/>
    <w:rsid w:val="00E94506"/>
    <w:rsid w:val="00E94BFB"/>
    <w:rsid w:val="00E94E28"/>
    <w:rsid w:val="00E95065"/>
    <w:rsid w:val="00E956E6"/>
    <w:rsid w:val="00E95932"/>
    <w:rsid w:val="00E959A9"/>
    <w:rsid w:val="00E966DD"/>
    <w:rsid w:val="00E96F59"/>
    <w:rsid w:val="00E97181"/>
    <w:rsid w:val="00E97260"/>
    <w:rsid w:val="00E97A7D"/>
    <w:rsid w:val="00E97F0E"/>
    <w:rsid w:val="00EA0117"/>
    <w:rsid w:val="00EA02D0"/>
    <w:rsid w:val="00EA0837"/>
    <w:rsid w:val="00EA09DA"/>
    <w:rsid w:val="00EA0AD4"/>
    <w:rsid w:val="00EA0B54"/>
    <w:rsid w:val="00EA0D5B"/>
    <w:rsid w:val="00EA0DA4"/>
    <w:rsid w:val="00EA11C4"/>
    <w:rsid w:val="00EA1397"/>
    <w:rsid w:val="00EA1542"/>
    <w:rsid w:val="00EA1685"/>
    <w:rsid w:val="00EA2400"/>
    <w:rsid w:val="00EA25DD"/>
    <w:rsid w:val="00EA2788"/>
    <w:rsid w:val="00EA3289"/>
    <w:rsid w:val="00EA3443"/>
    <w:rsid w:val="00EA3C38"/>
    <w:rsid w:val="00EA3CAB"/>
    <w:rsid w:val="00EA49E9"/>
    <w:rsid w:val="00EA50CC"/>
    <w:rsid w:val="00EA55B1"/>
    <w:rsid w:val="00EA5871"/>
    <w:rsid w:val="00EA65FD"/>
    <w:rsid w:val="00EA67DC"/>
    <w:rsid w:val="00EA70F5"/>
    <w:rsid w:val="00EA72CC"/>
    <w:rsid w:val="00EA7665"/>
    <w:rsid w:val="00EA769D"/>
    <w:rsid w:val="00EA7B5A"/>
    <w:rsid w:val="00EA7D49"/>
    <w:rsid w:val="00EB0097"/>
    <w:rsid w:val="00EB09CA"/>
    <w:rsid w:val="00EB0B72"/>
    <w:rsid w:val="00EB0BDC"/>
    <w:rsid w:val="00EB110A"/>
    <w:rsid w:val="00EB12F0"/>
    <w:rsid w:val="00EB1620"/>
    <w:rsid w:val="00EB168B"/>
    <w:rsid w:val="00EB1A51"/>
    <w:rsid w:val="00EB1AE1"/>
    <w:rsid w:val="00EB2067"/>
    <w:rsid w:val="00EB20E2"/>
    <w:rsid w:val="00EB212F"/>
    <w:rsid w:val="00EB237B"/>
    <w:rsid w:val="00EB242F"/>
    <w:rsid w:val="00EB2584"/>
    <w:rsid w:val="00EB2960"/>
    <w:rsid w:val="00EB2B80"/>
    <w:rsid w:val="00EB2F99"/>
    <w:rsid w:val="00EB2FD3"/>
    <w:rsid w:val="00EB327F"/>
    <w:rsid w:val="00EB3420"/>
    <w:rsid w:val="00EB342F"/>
    <w:rsid w:val="00EB36CA"/>
    <w:rsid w:val="00EB424D"/>
    <w:rsid w:val="00EB42CA"/>
    <w:rsid w:val="00EB4472"/>
    <w:rsid w:val="00EB4584"/>
    <w:rsid w:val="00EB4C91"/>
    <w:rsid w:val="00EB5178"/>
    <w:rsid w:val="00EB5182"/>
    <w:rsid w:val="00EB54E0"/>
    <w:rsid w:val="00EB5634"/>
    <w:rsid w:val="00EB5952"/>
    <w:rsid w:val="00EB5F21"/>
    <w:rsid w:val="00EB61B0"/>
    <w:rsid w:val="00EB6426"/>
    <w:rsid w:val="00EB6510"/>
    <w:rsid w:val="00EB6A6B"/>
    <w:rsid w:val="00EB6EC0"/>
    <w:rsid w:val="00EB7AF9"/>
    <w:rsid w:val="00EB7CF4"/>
    <w:rsid w:val="00EB7EE7"/>
    <w:rsid w:val="00EC01CD"/>
    <w:rsid w:val="00EC043F"/>
    <w:rsid w:val="00EC0468"/>
    <w:rsid w:val="00EC0942"/>
    <w:rsid w:val="00EC0BDC"/>
    <w:rsid w:val="00EC0DBD"/>
    <w:rsid w:val="00EC0EB3"/>
    <w:rsid w:val="00EC0F7A"/>
    <w:rsid w:val="00EC1115"/>
    <w:rsid w:val="00EC1273"/>
    <w:rsid w:val="00EC2016"/>
    <w:rsid w:val="00EC21EF"/>
    <w:rsid w:val="00EC2431"/>
    <w:rsid w:val="00EC2AEA"/>
    <w:rsid w:val="00EC2D2B"/>
    <w:rsid w:val="00EC2D49"/>
    <w:rsid w:val="00EC2DB2"/>
    <w:rsid w:val="00EC3240"/>
    <w:rsid w:val="00EC3260"/>
    <w:rsid w:val="00EC3624"/>
    <w:rsid w:val="00EC393D"/>
    <w:rsid w:val="00EC3A97"/>
    <w:rsid w:val="00EC3BAE"/>
    <w:rsid w:val="00EC3E60"/>
    <w:rsid w:val="00EC41DB"/>
    <w:rsid w:val="00EC433E"/>
    <w:rsid w:val="00EC47B8"/>
    <w:rsid w:val="00EC4F9E"/>
    <w:rsid w:val="00EC584D"/>
    <w:rsid w:val="00EC5B2E"/>
    <w:rsid w:val="00EC5D43"/>
    <w:rsid w:val="00EC5FA4"/>
    <w:rsid w:val="00EC62F9"/>
    <w:rsid w:val="00EC6557"/>
    <w:rsid w:val="00EC6712"/>
    <w:rsid w:val="00EC6942"/>
    <w:rsid w:val="00EC6C88"/>
    <w:rsid w:val="00EC6F65"/>
    <w:rsid w:val="00EC6FF1"/>
    <w:rsid w:val="00EC71F9"/>
    <w:rsid w:val="00EC7492"/>
    <w:rsid w:val="00EC7ED5"/>
    <w:rsid w:val="00ED0045"/>
    <w:rsid w:val="00ED0179"/>
    <w:rsid w:val="00ED03F1"/>
    <w:rsid w:val="00ED060E"/>
    <w:rsid w:val="00ED1C8F"/>
    <w:rsid w:val="00ED2070"/>
    <w:rsid w:val="00ED278A"/>
    <w:rsid w:val="00ED2909"/>
    <w:rsid w:val="00ED2E66"/>
    <w:rsid w:val="00ED31B2"/>
    <w:rsid w:val="00ED3EA1"/>
    <w:rsid w:val="00ED4B59"/>
    <w:rsid w:val="00ED4DE5"/>
    <w:rsid w:val="00ED4E4B"/>
    <w:rsid w:val="00ED4F8F"/>
    <w:rsid w:val="00ED5452"/>
    <w:rsid w:val="00ED5825"/>
    <w:rsid w:val="00ED6130"/>
    <w:rsid w:val="00ED66DF"/>
    <w:rsid w:val="00ED672A"/>
    <w:rsid w:val="00ED6793"/>
    <w:rsid w:val="00ED6D0F"/>
    <w:rsid w:val="00ED6FD5"/>
    <w:rsid w:val="00ED710E"/>
    <w:rsid w:val="00ED7967"/>
    <w:rsid w:val="00ED7B80"/>
    <w:rsid w:val="00ED7D94"/>
    <w:rsid w:val="00EE050E"/>
    <w:rsid w:val="00EE05E5"/>
    <w:rsid w:val="00EE097F"/>
    <w:rsid w:val="00EE0A19"/>
    <w:rsid w:val="00EE0A7D"/>
    <w:rsid w:val="00EE0C45"/>
    <w:rsid w:val="00EE0D0C"/>
    <w:rsid w:val="00EE0D6F"/>
    <w:rsid w:val="00EE15E4"/>
    <w:rsid w:val="00EE17F7"/>
    <w:rsid w:val="00EE183A"/>
    <w:rsid w:val="00EE2682"/>
    <w:rsid w:val="00EE27AC"/>
    <w:rsid w:val="00EE27B0"/>
    <w:rsid w:val="00EE2FD6"/>
    <w:rsid w:val="00EE30C3"/>
    <w:rsid w:val="00EE33EB"/>
    <w:rsid w:val="00EE3AAE"/>
    <w:rsid w:val="00EE3CC3"/>
    <w:rsid w:val="00EE4473"/>
    <w:rsid w:val="00EE45C9"/>
    <w:rsid w:val="00EE4B84"/>
    <w:rsid w:val="00EE5312"/>
    <w:rsid w:val="00EE538A"/>
    <w:rsid w:val="00EE5640"/>
    <w:rsid w:val="00EE62E8"/>
    <w:rsid w:val="00EE6A61"/>
    <w:rsid w:val="00EE6BF5"/>
    <w:rsid w:val="00EE6C20"/>
    <w:rsid w:val="00EE6DBE"/>
    <w:rsid w:val="00EE710C"/>
    <w:rsid w:val="00EE7185"/>
    <w:rsid w:val="00EE7607"/>
    <w:rsid w:val="00EE7F0E"/>
    <w:rsid w:val="00EE7F29"/>
    <w:rsid w:val="00EF0912"/>
    <w:rsid w:val="00EF0BFB"/>
    <w:rsid w:val="00EF1205"/>
    <w:rsid w:val="00EF12A2"/>
    <w:rsid w:val="00EF12B1"/>
    <w:rsid w:val="00EF163E"/>
    <w:rsid w:val="00EF1F84"/>
    <w:rsid w:val="00EF2E36"/>
    <w:rsid w:val="00EF2E4E"/>
    <w:rsid w:val="00EF346C"/>
    <w:rsid w:val="00EF3C19"/>
    <w:rsid w:val="00EF3E48"/>
    <w:rsid w:val="00EF421D"/>
    <w:rsid w:val="00EF4621"/>
    <w:rsid w:val="00EF4800"/>
    <w:rsid w:val="00EF48AF"/>
    <w:rsid w:val="00EF4A99"/>
    <w:rsid w:val="00EF4AB5"/>
    <w:rsid w:val="00EF4AF1"/>
    <w:rsid w:val="00EF4BE2"/>
    <w:rsid w:val="00EF4D16"/>
    <w:rsid w:val="00EF4E67"/>
    <w:rsid w:val="00EF5683"/>
    <w:rsid w:val="00EF5BC6"/>
    <w:rsid w:val="00EF6208"/>
    <w:rsid w:val="00EF6766"/>
    <w:rsid w:val="00EF6DD2"/>
    <w:rsid w:val="00EF73E8"/>
    <w:rsid w:val="00EF7786"/>
    <w:rsid w:val="00EF78C1"/>
    <w:rsid w:val="00F00213"/>
    <w:rsid w:val="00F0064D"/>
    <w:rsid w:val="00F007C1"/>
    <w:rsid w:val="00F009B5"/>
    <w:rsid w:val="00F0101D"/>
    <w:rsid w:val="00F010EA"/>
    <w:rsid w:val="00F01506"/>
    <w:rsid w:val="00F01ED2"/>
    <w:rsid w:val="00F02028"/>
    <w:rsid w:val="00F0203B"/>
    <w:rsid w:val="00F02A9F"/>
    <w:rsid w:val="00F02F45"/>
    <w:rsid w:val="00F031BA"/>
    <w:rsid w:val="00F03B11"/>
    <w:rsid w:val="00F03D39"/>
    <w:rsid w:val="00F0402C"/>
    <w:rsid w:val="00F04404"/>
    <w:rsid w:val="00F04454"/>
    <w:rsid w:val="00F046C4"/>
    <w:rsid w:val="00F057C7"/>
    <w:rsid w:val="00F05A9A"/>
    <w:rsid w:val="00F05A9C"/>
    <w:rsid w:val="00F05BB7"/>
    <w:rsid w:val="00F05DEA"/>
    <w:rsid w:val="00F05E8B"/>
    <w:rsid w:val="00F066AC"/>
    <w:rsid w:val="00F06AA0"/>
    <w:rsid w:val="00F06F4E"/>
    <w:rsid w:val="00F0759D"/>
    <w:rsid w:val="00F07F19"/>
    <w:rsid w:val="00F102D3"/>
    <w:rsid w:val="00F102EB"/>
    <w:rsid w:val="00F1052A"/>
    <w:rsid w:val="00F10739"/>
    <w:rsid w:val="00F10CEF"/>
    <w:rsid w:val="00F10D99"/>
    <w:rsid w:val="00F11013"/>
    <w:rsid w:val="00F11063"/>
    <w:rsid w:val="00F11467"/>
    <w:rsid w:val="00F11482"/>
    <w:rsid w:val="00F114BF"/>
    <w:rsid w:val="00F119E5"/>
    <w:rsid w:val="00F11A9A"/>
    <w:rsid w:val="00F122AC"/>
    <w:rsid w:val="00F12582"/>
    <w:rsid w:val="00F12670"/>
    <w:rsid w:val="00F127D5"/>
    <w:rsid w:val="00F12840"/>
    <w:rsid w:val="00F129B9"/>
    <w:rsid w:val="00F12B00"/>
    <w:rsid w:val="00F12B8D"/>
    <w:rsid w:val="00F12F4F"/>
    <w:rsid w:val="00F130C8"/>
    <w:rsid w:val="00F13297"/>
    <w:rsid w:val="00F13548"/>
    <w:rsid w:val="00F13CDD"/>
    <w:rsid w:val="00F13EAC"/>
    <w:rsid w:val="00F14034"/>
    <w:rsid w:val="00F14147"/>
    <w:rsid w:val="00F14865"/>
    <w:rsid w:val="00F14969"/>
    <w:rsid w:val="00F14D83"/>
    <w:rsid w:val="00F1505A"/>
    <w:rsid w:val="00F1534C"/>
    <w:rsid w:val="00F158EC"/>
    <w:rsid w:val="00F15A9F"/>
    <w:rsid w:val="00F15B9F"/>
    <w:rsid w:val="00F15BD2"/>
    <w:rsid w:val="00F15DC6"/>
    <w:rsid w:val="00F15E28"/>
    <w:rsid w:val="00F16341"/>
    <w:rsid w:val="00F16563"/>
    <w:rsid w:val="00F165BB"/>
    <w:rsid w:val="00F16658"/>
    <w:rsid w:val="00F1676F"/>
    <w:rsid w:val="00F16965"/>
    <w:rsid w:val="00F16C74"/>
    <w:rsid w:val="00F1727D"/>
    <w:rsid w:val="00F17970"/>
    <w:rsid w:val="00F17BBD"/>
    <w:rsid w:val="00F200F7"/>
    <w:rsid w:val="00F202F5"/>
    <w:rsid w:val="00F20394"/>
    <w:rsid w:val="00F20428"/>
    <w:rsid w:val="00F21124"/>
    <w:rsid w:val="00F21633"/>
    <w:rsid w:val="00F21C0E"/>
    <w:rsid w:val="00F21FDA"/>
    <w:rsid w:val="00F22AD7"/>
    <w:rsid w:val="00F2363A"/>
    <w:rsid w:val="00F23B1B"/>
    <w:rsid w:val="00F23B91"/>
    <w:rsid w:val="00F246D0"/>
    <w:rsid w:val="00F24C83"/>
    <w:rsid w:val="00F24C8F"/>
    <w:rsid w:val="00F24F3B"/>
    <w:rsid w:val="00F2528A"/>
    <w:rsid w:val="00F252BC"/>
    <w:rsid w:val="00F256D3"/>
    <w:rsid w:val="00F25CAD"/>
    <w:rsid w:val="00F25E6F"/>
    <w:rsid w:val="00F2606E"/>
    <w:rsid w:val="00F264E9"/>
    <w:rsid w:val="00F264EA"/>
    <w:rsid w:val="00F26840"/>
    <w:rsid w:val="00F26C1C"/>
    <w:rsid w:val="00F26D6A"/>
    <w:rsid w:val="00F270C1"/>
    <w:rsid w:val="00F2713D"/>
    <w:rsid w:val="00F2785F"/>
    <w:rsid w:val="00F27CB7"/>
    <w:rsid w:val="00F27E92"/>
    <w:rsid w:val="00F308E6"/>
    <w:rsid w:val="00F30BD2"/>
    <w:rsid w:val="00F30DA8"/>
    <w:rsid w:val="00F30E9A"/>
    <w:rsid w:val="00F31357"/>
    <w:rsid w:val="00F31573"/>
    <w:rsid w:val="00F3185F"/>
    <w:rsid w:val="00F31C4D"/>
    <w:rsid w:val="00F31C9A"/>
    <w:rsid w:val="00F320F8"/>
    <w:rsid w:val="00F324D5"/>
    <w:rsid w:val="00F32636"/>
    <w:rsid w:val="00F327D3"/>
    <w:rsid w:val="00F327ED"/>
    <w:rsid w:val="00F32E97"/>
    <w:rsid w:val="00F32F63"/>
    <w:rsid w:val="00F32FC1"/>
    <w:rsid w:val="00F330E5"/>
    <w:rsid w:val="00F3310D"/>
    <w:rsid w:val="00F33304"/>
    <w:rsid w:val="00F33713"/>
    <w:rsid w:val="00F339F7"/>
    <w:rsid w:val="00F3404F"/>
    <w:rsid w:val="00F34810"/>
    <w:rsid w:val="00F34F71"/>
    <w:rsid w:val="00F34FB8"/>
    <w:rsid w:val="00F356EF"/>
    <w:rsid w:val="00F35978"/>
    <w:rsid w:val="00F359A9"/>
    <w:rsid w:val="00F3664B"/>
    <w:rsid w:val="00F3711A"/>
    <w:rsid w:val="00F37834"/>
    <w:rsid w:val="00F37A1E"/>
    <w:rsid w:val="00F37AC2"/>
    <w:rsid w:val="00F37B3C"/>
    <w:rsid w:val="00F37C34"/>
    <w:rsid w:val="00F402ED"/>
    <w:rsid w:val="00F40900"/>
    <w:rsid w:val="00F4099C"/>
    <w:rsid w:val="00F40B5B"/>
    <w:rsid w:val="00F40F4F"/>
    <w:rsid w:val="00F40FBD"/>
    <w:rsid w:val="00F410E9"/>
    <w:rsid w:val="00F412C0"/>
    <w:rsid w:val="00F41520"/>
    <w:rsid w:val="00F41B47"/>
    <w:rsid w:val="00F42F3F"/>
    <w:rsid w:val="00F42FA7"/>
    <w:rsid w:val="00F43030"/>
    <w:rsid w:val="00F431F9"/>
    <w:rsid w:val="00F43482"/>
    <w:rsid w:val="00F43AEC"/>
    <w:rsid w:val="00F43C7C"/>
    <w:rsid w:val="00F43F8B"/>
    <w:rsid w:val="00F440FA"/>
    <w:rsid w:val="00F442C8"/>
    <w:rsid w:val="00F44417"/>
    <w:rsid w:val="00F44571"/>
    <w:rsid w:val="00F446D3"/>
    <w:rsid w:val="00F44798"/>
    <w:rsid w:val="00F44AE0"/>
    <w:rsid w:val="00F44DD1"/>
    <w:rsid w:val="00F45047"/>
    <w:rsid w:val="00F450FE"/>
    <w:rsid w:val="00F45584"/>
    <w:rsid w:val="00F45AD0"/>
    <w:rsid w:val="00F46020"/>
    <w:rsid w:val="00F46376"/>
    <w:rsid w:val="00F46C7A"/>
    <w:rsid w:val="00F46D28"/>
    <w:rsid w:val="00F47CEA"/>
    <w:rsid w:val="00F47F69"/>
    <w:rsid w:val="00F505E4"/>
    <w:rsid w:val="00F50790"/>
    <w:rsid w:val="00F50A14"/>
    <w:rsid w:val="00F50BB4"/>
    <w:rsid w:val="00F51420"/>
    <w:rsid w:val="00F51671"/>
    <w:rsid w:val="00F51B2D"/>
    <w:rsid w:val="00F51BC9"/>
    <w:rsid w:val="00F527A4"/>
    <w:rsid w:val="00F53309"/>
    <w:rsid w:val="00F53942"/>
    <w:rsid w:val="00F53AB1"/>
    <w:rsid w:val="00F53B30"/>
    <w:rsid w:val="00F53C74"/>
    <w:rsid w:val="00F53D82"/>
    <w:rsid w:val="00F53E8E"/>
    <w:rsid w:val="00F53FE1"/>
    <w:rsid w:val="00F54306"/>
    <w:rsid w:val="00F544A3"/>
    <w:rsid w:val="00F546C5"/>
    <w:rsid w:val="00F55A7A"/>
    <w:rsid w:val="00F55B4D"/>
    <w:rsid w:val="00F55D30"/>
    <w:rsid w:val="00F5644D"/>
    <w:rsid w:val="00F5673B"/>
    <w:rsid w:val="00F569EF"/>
    <w:rsid w:val="00F56CB1"/>
    <w:rsid w:val="00F56D1D"/>
    <w:rsid w:val="00F56D65"/>
    <w:rsid w:val="00F56DD7"/>
    <w:rsid w:val="00F57B6C"/>
    <w:rsid w:val="00F57BEE"/>
    <w:rsid w:val="00F57E87"/>
    <w:rsid w:val="00F6015A"/>
    <w:rsid w:val="00F612C7"/>
    <w:rsid w:val="00F6134A"/>
    <w:rsid w:val="00F613B5"/>
    <w:rsid w:val="00F61486"/>
    <w:rsid w:val="00F615B7"/>
    <w:rsid w:val="00F615E1"/>
    <w:rsid w:val="00F617AD"/>
    <w:rsid w:val="00F6296E"/>
    <w:rsid w:val="00F62A3B"/>
    <w:rsid w:val="00F62AAF"/>
    <w:rsid w:val="00F62CDB"/>
    <w:rsid w:val="00F62EDD"/>
    <w:rsid w:val="00F6323C"/>
    <w:rsid w:val="00F63269"/>
    <w:rsid w:val="00F6346B"/>
    <w:rsid w:val="00F635EE"/>
    <w:rsid w:val="00F63B2F"/>
    <w:rsid w:val="00F63BFC"/>
    <w:rsid w:val="00F63D61"/>
    <w:rsid w:val="00F64568"/>
    <w:rsid w:val="00F64607"/>
    <w:rsid w:val="00F64712"/>
    <w:rsid w:val="00F64E6E"/>
    <w:rsid w:val="00F64F7E"/>
    <w:rsid w:val="00F651B2"/>
    <w:rsid w:val="00F657DB"/>
    <w:rsid w:val="00F65A38"/>
    <w:rsid w:val="00F65A3C"/>
    <w:rsid w:val="00F65C03"/>
    <w:rsid w:val="00F66056"/>
    <w:rsid w:val="00F6633E"/>
    <w:rsid w:val="00F66B96"/>
    <w:rsid w:val="00F673CE"/>
    <w:rsid w:val="00F673D9"/>
    <w:rsid w:val="00F675A6"/>
    <w:rsid w:val="00F6798C"/>
    <w:rsid w:val="00F67FFA"/>
    <w:rsid w:val="00F7004E"/>
    <w:rsid w:val="00F70159"/>
    <w:rsid w:val="00F7078D"/>
    <w:rsid w:val="00F707A0"/>
    <w:rsid w:val="00F70F24"/>
    <w:rsid w:val="00F710A7"/>
    <w:rsid w:val="00F71428"/>
    <w:rsid w:val="00F72777"/>
    <w:rsid w:val="00F72A35"/>
    <w:rsid w:val="00F72AB9"/>
    <w:rsid w:val="00F72E16"/>
    <w:rsid w:val="00F730E7"/>
    <w:rsid w:val="00F739EF"/>
    <w:rsid w:val="00F73DE5"/>
    <w:rsid w:val="00F74139"/>
    <w:rsid w:val="00F7453E"/>
    <w:rsid w:val="00F74610"/>
    <w:rsid w:val="00F74D41"/>
    <w:rsid w:val="00F74F7B"/>
    <w:rsid w:val="00F752A8"/>
    <w:rsid w:val="00F75320"/>
    <w:rsid w:val="00F754D6"/>
    <w:rsid w:val="00F75769"/>
    <w:rsid w:val="00F75DDE"/>
    <w:rsid w:val="00F75E4F"/>
    <w:rsid w:val="00F76263"/>
    <w:rsid w:val="00F764F4"/>
    <w:rsid w:val="00F76507"/>
    <w:rsid w:val="00F7690E"/>
    <w:rsid w:val="00F76976"/>
    <w:rsid w:val="00F76DDC"/>
    <w:rsid w:val="00F76F8D"/>
    <w:rsid w:val="00F7707E"/>
    <w:rsid w:val="00F7726C"/>
    <w:rsid w:val="00F7732F"/>
    <w:rsid w:val="00F77412"/>
    <w:rsid w:val="00F77420"/>
    <w:rsid w:val="00F77438"/>
    <w:rsid w:val="00F800C6"/>
    <w:rsid w:val="00F803CC"/>
    <w:rsid w:val="00F804AA"/>
    <w:rsid w:val="00F804D1"/>
    <w:rsid w:val="00F80A48"/>
    <w:rsid w:val="00F80B36"/>
    <w:rsid w:val="00F81467"/>
    <w:rsid w:val="00F816EC"/>
    <w:rsid w:val="00F817D4"/>
    <w:rsid w:val="00F818F3"/>
    <w:rsid w:val="00F81919"/>
    <w:rsid w:val="00F81ABF"/>
    <w:rsid w:val="00F81BCD"/>
    <w:rsid w:val="00F81C2F"/>
    <w:rsid w:val="00F81D75"/>
    <w:rsid w:val="00F824EF"/>
    <w:rsid w:val="00F825AC"/>
    <w:rsid w:val="00F827E2"/>
    <w:rsid w:val="00F8299D"/>
    <w:rsid w:val="00F82D8E"/>
    <w:rsid w:val="00F830E4"/>
    <w:rsid w:val="00F832CC"/>
    <w:rsid w:val="00F832E4"/>
    <w:rsid w:val="00F836E3"/>
    <w:rsid w:val="00F836FF"/>
    <w:rsid w:val="00F83E86"/>
    <w:rsid w:val="00F83ECA"/>
    <w:rsid w:val="00F84074"/>
    <w:rsid w:val="00F849BA"/>
    <w:rsid w:val="00F84A2E"/>
    <w:rsid w:val="00F84A32"/>
    <w:rsid w:val="00F84F6A"/>
    <w:rsid w:val="00F852E5"/>
    <w:rsid w:val="00F85493"/>
    <w:rsid w:val="00F8573C"/>
    <w:rsid w:val="00F8583B"/>
    <w:rsid w:val="00F8586C"/>
    <w:rsid w:val="00F85900"/>
    <w:rsid w:val="00F862B8"/>
    <w:rsid w:val="00F86445"/>
    <w:rsid w:val="00F866C7"/>
    <w:rsid w:val="00F86853"/>
    <w:rsid w:val="00F878A3"/>
    <w:rsid w:val="00F87B06"/>
    <w:rsid w:val="00F87BD2"/>
    <w:rsid w:val="00F87CFB"/>
    <w:rsid w:val="00F9004F"/>
    <w:rsid w:val="00F9010E"/>
    <w:rsid w:val="00F90318"/>
    <w:rsid w:val="00F906FC"/>
    <w:rsid w:val="00F9079D"/>
    <w:rsid w:val="00F90BB1"/>
    <w:rsid w:val="00F90CCA"/>
    <w:rsid w:val="00F90DB7"/>
    <w:rsid w:val="00F913F1"/>
    <w:rsid w:val="00F915C1"/>
    <w:rsid w:val="00F91687"/>
    <w:rsid w:val="00F9186B"/>
    <w:rsid w:val="00F9187A"/>
    <w:rsid w:val="00F91907"/>
    <w:rsid w:val="00F91914"/>
    <w:rsid w:val="00F9212E"/>
    <w:rsid w:val="00F921DA"/>
    <w:rsid w:val="00F92248"/>
    <w:rsid w:val="00F923FE"/>
    <w:rsid w:val="00F92500"/>
    <w:rsid w:val="00F92589"/>
    <w:rsid w:val="00F92CB1"/>
    <w:rsid w:val="00F92D17"/>
    <w:rsid w:val="00F92E70"/>
    <w:rsid w:val="00F93176"/>
    <w:rsid w:val="00F93569"/>
    <w:rsid w:val="00F937AE"/>
    <w:rsid w:val="00F938B9"/>
    <w:rsid w:val="00F93B8C"/>
    <w:rsid w:val="00F93D99"/>
    <w:rsid w:val="00F93FED"/>
    <w:rsid w:val="00F940AA"/>
    <w:rsid w:val="00F94C3F"/>
    <w:rsid w:val="00F94E29"/>
    <w:rsid w:val="00F95B88"/>
    <w:rsid w:val="00F96102"/>
    <w:rsid w:val="00F96B3B"/>
    <w:rsid w:val="00F96D7A"/>
    <w:rsid w:val="00F9715B"/>
    <w:rsid w:val="00F971AB"/>
    <w:rsid w:val="00F9737D"/>
    <w:rsid w:val="00F97786"/>
    <w:rsid w:val="00F977BB"/>
    <w:rsid w:val="00F97B28"/>
    <w:rsid w:val="00F97C06"/>
    <w:rsid w:val="00F97C43"/>
    <w:rsid w:val="00F97C92"/>
    <w:rsid w:val="00F97CD7"/>
    <w:rsid w:val="00FA0430"/>
    <w:rsid w:val="00FA0431"/>
    <w:rsid w:val="00FA08C8"/>
    <w:rsid w:val="00FA0D71"/>
    <w:rsid w:val="00FA11DF"/>
    <w:rsid w:val="00FA11F8"/>
    <w:rsid w:val="00FA17B5"/>
    <w:rsid w:val="00FA195E"/>
    <w:rsid w:val="00FA1CDB"/>
    <w:rsid w:val="00FA1FFD"/>
    <w:rsid w:val="00FA211C"/>
    <w:rsid w:val="00FA2400"/>
    <w:rsid w:val="00FA272E"/>
    <w:rsid w:val="00FA2BAA"/>
    <w:rsid w:val="00FA2CCE"/>
    <w:rsid w:val="00FA2EAF"/>
    <w:rsid w:val="00FA2F99"/>
    <w:rsid w:val="00FA301D"/>
    <w:rsid w:val="00FA31FE"/>
    <w:rsid w:val="00FA3360"/>
    <w:rsid w:val="00FA340E"/>
    <w:rsid w:val="00FA3764"/>
    <w:rsid w:val="00FA37AB"/>
    <w:rsid w:val="00FA39DC"/>
    <w:rsid w:val="00FA3EA0"/>
    <w:rsid w:val="00FA414C"/>
    <w:rsid w:val="00FA4690"/>
    <w:rsid w:val="00FA472D"/>
    <w:rsid w:val="00FA5089"/>
    <w:rsid w:val="00FA56E2"/>
    <w:rsid w:val="00FA5893"/>
    <w:rsid w:val="00FA59C2"/>
    <w:rsid w:val="00FA5D65"/>
    <w:rsid w:val="00FA5F6B"/>
    <w:rsid w:val="00FA6006"/>
    <w:rsid w:val="00FA651D"/>
    <w:rsid w:val="00FA6B7E"/>
    <w:rsid w:val="00FA6CA4"/>
    <w:rsid w:val="00FA7043"/>
    <w:rsid w:val="00FA724A"/>
    <w:rsid w:val="00FA73F8"/>
    <w:rsid w:val="00FA76E6"/>
    <w:rsid w:val="00FA7809"/>
    <w:rsid w:val="00FA7CC2"/>
    <w:rsid w:val="00FA7E0D"/>
    <w:rsid w:val="00FA7F53"/>
    <w:rsid w:val="00FB005D"/>
    <w:rsid w:val="00FB0223"/>
    <w:rsid w:val="00FB0502"/>
    <w:rsid w:val="00FB069C"/>
    <w:rsid w:val="00FB07F6"/>
    <w:rsid w:val="00FB2586"/>
    <w:rsid w:val="00FB2E9A"/>
    <w:rsid w:val="00FB367F"/>
    <w:rsid w:val="00FB37F0"/>
    <w:rsid w:val="00FB3F0E"/>
    <w:rsid w:val="00FB3F86"/>
    <w:rsid w:val="00FB415B"/>
    <w:rsid w:val="00FB479B"/>
    <w:rsid w:val="00FB4D8C"/>
    <w:rsid w:val="00FB4EDE"/>
    <w:rsid w:val="00FB53D2"/>
    <w:rsid w:val="00FB5920"/>
    <w:rsid w:val="00FB59CD"/>
    <w:rsid w:val="00FB5E61"/>
    <w:rsid w:val="00FB5F26"/>
    <w:rsid w:val="00FB6094"/>
    <w:rsid w:val="00FB61ED"/>
    <w:rsid w:val="00FB640A"/>
    <w:rsid w:val="00FB6593"/>
    <w:rsid w:val="00FB6723"/>
    <w:rsid w:val="00FB69FE"/>
    <w:rsid w:val="00FB6B63"/>
    <w:rsid w:val="00FB6BC8"/>
    <w:rsid w:val="00FB6D01"/>
    <w:rsid w:val="00FB6EB1"/>
    <w:rsid w:val="00FB70CC"/>
    <w:rsid w:val="00FB71D7"/>
    <w:rsid w:val="00FB72D3"/>
    <w:rsid w:val="00FB7682"/>
    <w:rsid w:val="00FB7C23"/>
    <w:rsid w:val="00FC0467"/>
    <w:rsid w:val="00FC09C8"/>
    <w:rsid w:val="00FC0B1E"/>
    <w:rsid w:val="00FC1375"/>
    <w:rsid w:val="00FC1385"/>
    <w:rsid w:val="00FC138B"/>
    <w:rsid w:val="00FC167F"/>
    <w:rsid w:val="00FC17FA"/>
    <w:rsid w:val="00FC2113"/>
    <w:rsid w:val="00FC2886"/>
    <w:rsid w:val="00FC2B71"/>
    <w:rsid w:val="00FC2F75"/>
    <w:rsid w:val="00FC3C03"/>
    <w:rsid w:val="00FC43BB"/>
    <w:rsid w:val="00FC4D35"/>
    <w:rsid w:val="00FC4E72"/>
    <w:rsid w:val="00FC5207"/>
    <w:rsid w:val="00FC5AF2"/>
    <w:rsid w:val="00FC6AC1"/>
    <w:rsid w:val="00FC74B4"/>
    <w:rsid w:val="00FD012F"/>
    <w:rsid w:val="00FD01A1"/>
    <w:rsid w:val="00FD137E"/>
    <w:rsid w:val="00FD13AE"/>
    <w:rsid w:val="00FD140B"/>
    <w:rsid w:val="00FD1653"/>
    <w:rsid w:val="00FD1A91"/>
    <w:rsid w:val="00FD20F3"/>
    <w:rsid w:val="00FD2182"/>
    <w:rsid w:val="00FD2353"/>
    <w:rsid w:val="00FD3102"/>
    <w:rsid w:val="00FD3289"/>
    <w:rsid w:val="00FD42B1"/>
    <w:rsid w:val="00FD4376"/>
    <w:rsid w:val="00FD4535"/>
    <w:rsid w:val="00FD4D60"/>
    <w:rsid w:val="00FD50AD"/>
    <w:rsid w:val="00FD50DE"/>
    <w:rsid w:val="00FD5503"/>
    <w:rsid w:val="00FD5A47"/>
    <w:rsid w:val="00FD5F0B"/>
    <w:rsid w:val="00FD62E4"/>
    <w:rsid w:val="00FD64D7"/>
    <w:rsid w:val="00FD7562"/>
    <w:rsid w:val="00FD765C"/>
    <w:rsid w:val="00FD7E66"/>
    <w:rsid w:val="00FE08DF"/>
    <w:rsid w:val="00FE1385"/>
    <w:rsid w:val="00FE1460"/>
    <w:rsid w:val="00FE1CF5"/>
    <w:rsid w:val="00FE21C3"/>
    <w:rsid w:val="00FE22E2"/>
    <w:rsid w:val="00FE2853"/>
    <w:rsid w:val="00FE2934"/>
    <w:rsid w:val="00FE2D8C"/>
    <w:rsid w:val="00FE320D"/>
    <w:rsid w:val="00FE410C"/>
    <w:rsid w:val="00FE4330"/>
    <w:rsid w:val="00FE444A"/>
    <w:rsid w:val="00FE457B"/>
    <w:rsid w:val="00FE46E5"/>
    <w:rsid w:val="00FE47CB"/>
    <w:rsid w:val="00FE480F"/>
    <w:rsid w:val="00FE533E"/>
    <w:rsid w:val="00FE58D6"/>
    <w:rsid w:val="00FE609C"/>
    <w:rsid w:val="00FE6657"/>
    <w:rsid w:val="00FE6C0A"/>
    <w:rsid w:val="00FE6F01"/>
    <w:rsid w:val="00FE6FC0"/>
    <w:rsid w:val="00FE77A9"/>
    <w:rsid w:val="00FF00F0"/>
    <w:rsid w:val="00FF0159"/>
    <w:rsid w:val="00FF0C56"/>
    <w:rsid w:val="00FF0DDD"/>
    <w:rsid w:val="00FF0F45"/>
    <w:rsid w:val="00FF13A5"/>
    <w:rsid w:val="00FF13B0"/>
    <w:rsid w:val="00FF17D6"/>
    <w:rsid w:val="00FF1AC5"/>
    <w:rsid w:val="00FF1AD6"/>
    <w:rsid w:val="00FF1BEA"/>
    <w:rsid w:val="00FF1D5C"/>
    <w:rsid w:val="00FF24B1"/>
    <w:rsid w:val="00FF2599"/>
    <w:rsid w:val="00FF26D4"/>
    <w:rsid w:val="00FF298C"/>
    <w:rsid w:val="00FF36AA"/>
    <w:rsid w:val="00FF47FF"/>
    <w:rsid w:val="00FF4ED6"/>
    <w:rsid w:val="00FF5343"/>
    <w:rsid w:val="00FF56EB"/>
    <w:rsid w:val="00FF6950"/>
    <w:rsid w:val="00FF6DC4"/>
    <w:rsid w:val="00FF7017"/>
    <w:rsid w:val="00FF745E"/>
    <w:rsid w:val="00FF75F2"/>
    <w:rsid w:val="00FF779B"/>
    <w:rsid w:val="00FF7A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66"/>
    <w:rPr>
      <w:rFonts w:eastAsia="SimSun"/>
      <w:sz w:val="24"/>
      <w:szCs w:val="24"/>
      <w:lang w:eastAsia="zh-CN"/>
    </w:rPr>
  </w:style>
  <w:style w:type="paragraph" w:styleId="Heading2">
    <w:name w:val="heading 2"/>
    <w:basedOn w:val="Normal"/>
    <w:next w:val="Normal"/>
    <w:link w:val="Heading2Char"/>
    <w:uiPriority w:val="99"/>
    <w:qFormat/>
    <w:rsid w:val="00F20428"/>
    <w:pPr>
      <w:keepNext/>
      <w:jc w:val="center"/>
      <w:outlineLvl w:val="1"/>
    </w:pPr>
    <w:rPr>
      <w:rFonts w:ascii="Tahoma" w:hAnsi="Tahoma" w:cs="Tahoma"/>
      <w:b/>
      <w:sz w:val="2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61C4D"/>
    <w:rPr>
      <w:rFonts w:asciiTheme="majorHAnsi" w:eastAsiaTheme="majorEastAsia" w:hAnsiTheme="majorHAnsi" w:cstheme="majorBidi"/>
      <w:b/>
      <w:bCs/>
      <w:i/>
      <w:iCs/>
      <w:sz w:val="28"/>
      <w:szCs w:val="28"/>
      <w:lang w:eastAsia="zh-CN"/>
    </w:rPr>
  </w:style>
  <w:style w:type="paragraph" w:styleId="Footer">
    <w:name w:val="footer"/>
    <w:basedOn w:val="Normal"/>
    <w:link w:val="FooterChar"/>
    <w:uiPriority w:val="99"/>
    <w:rsid w:val="00F20428"/>
    <w:pPr>
      <w:tabs>
        <w:tab w:val="center" w:pos="4320"/>
        <w:tab w:val="right" w:pos="8640"/>
      </w:tabs>
    </w:pPr>
  </w:style>
  <w:style w:type="character" w:customStyle="1" w:styleId="FooterChar">
    <w:name w:val="Footer Char"/>
    <w:basedOn w:val="DefaultParagraphFont"/>
    <w:link w:val="Footer"/>
    <w:uiPriority w:val="99"/>
    <w:semiHidden/>
    <w:rsid w:val="00B61C4D"/>
    <w:rPr>
      <w:rFonts w:eastAsia="SimSun"/>
      <w:sz w:val="24"/>
      <w:szCs w:val="24"/>
      <w:lang w:eastAsia="zh-CN"/>
    </w:rPr>
  </w:style>
  <w:style w:type="character" w:styleId="PageNumber">
    <w:name w:val="page number"/>
    <w:basedOn w:val="DefaultParagraphFont"/>
    <w:uiPriority w:val="99"/>
    <w:rsid w:val="00F20428"/>
    <w:rPr>
      <w:rFonts w:cs="Times New Roman"/>
    </w:rPr>
  </w:style>
  <w:style w:type="paragraph" w:styleId="BodyText">
    <w:name w:val="Body Text"/>
    <w:basedOn w:val="Normal"/>
    <w:link w:val="BodyTextChar"/>
    <w:uiPriority w:val="99"/>
    <w:rsid w:val="00F20428"/>
    <w:pPr>
      <w:jc w:val="both"/>
    </w:pPr>
    <w:rPr>
      <w:rFonts w:ascii="Maiandra GD" w:hAnsi="Maiandra GD"/>
      <w:sz w:val="20"/>
      <w:szCs w:val="20"/>
    </w:rPr>
  </w:style>
  <w:style w:type="character" w:customStyle="1" w:styleId="BodyTextChar">
    <w:name w:val="Body Text Char"/>
    <w:basedOn w:val="DefaultParagraphFont"/>
    <w:link w:val="BodyText"/>
    <w:uiPriority w:val="99"/>
    <w:semiHidden/>
    <w:rsid w:val="00B61C4D"/>
    <w:rPr>
      <w:rFonts w:eastAsia="SimSun"/>
      <w:sz w:val="24"/>
      <w:szCs w:val="24"/>
      <w:lang w:eastAsia="zh-CN"/>
    </w:rPr>
  </w:style>
  <w:style w:type="paragraph" w:styleId="Header">
    <w:name w:val="header"/>
    <w:basedOn w:val="Normal"/>
    <w:link w:val="HeaderChar"/>
    <w:uiPriority w:val="99"/>
    <w:rsid w:val="00F20428"/>
    <w:pPr>
      <w:tabs>
        <w:tab w:val="center" w:pos="4320"/>
        <w:tab w:val="right" w:pos="8640"/>
      </w:tabs>
    </w:pPr>
  </w:style>
  <w:style w:type="character" w:customStyle="1" w:styleId="HeaderChar">
    <w:name w:val="Header Char"/>
    <w:basedOn w:val="DefaultParagraphFont"/>
    <w:link w:val="Header"/>
    <w:uiPriority w:val="99"/>
    <w:semiHidden/>
    <w:rsid w:val="00B61C4D"/>
    <w:rPr>
      <w:rFonts w:eastAsia="SimSun"/>
      <w:sz w:val="24"/>
      <w:szCs w:val="24"/>
      <w:lang w:eastAsia="zh-CN"/>
    </w:rPr>
  </w:style>
  <w:style w:type="paragraph" w:styleId="BalloonText">
    <w:name w:val="Balloon Text"/>
    <w:basedOn w:val="Normal"/>
    <w:link w:val="BalloonTextChar"/>
    <w:uiPriority w:val="99"/>
    <w:semiHidden/>
    <w:rsid w:val="007D684B"/>
    <w:rPr>
      <w:rFonts w:ascii="Tahoma" w:hAnsi="Tahoma" w:cs="Tahoma"/>
      <w:sz w:val="16"/>
      <w:szCs w:val="16"/>
    </w:rPr>
  </w:style>
  <w:style w:type="character" w:customStyle="1" w:styleId="BalloonTextChar">
    <w:name w:val="Balloon Text Char"/>
    <w:basedOn w:val="DefaultParagraphFont"/>
    <w:link w:val="BalloonText"/>
    <w:uiPriority w:val="99"/>
    <w:semiHidden/>
    <w:rsid w:val="00B61C4D"/>
    <w:rPr>
      <w:rFonts w:eastAsia="SimSun"/>
      <w:sz w:val="0"/>
      <w:szCs w:val="0"/>
      <w:lang w:eastAsia="zh-CN"/>
    </w:rPr>
  </w:style>
  <w:style w:type="paragraph" w:styleId="NormalWeb">
    <w:name w:val="Normal (Web)"/>
    <w:basedOn w:val="Normal"/>
    <w:uiPriority w:val="99"/>
    <w:rsid w:val="00B63BF1"/>
    <w:pPr>
      <w:spacing w:before="100" w:beforeAutospacing="1" w:after="100" w:afterAutospacing="1"/>
    </w:pPr>
    <w:rPr>
      <w:rFonts w:eastAsia="Times New Roman"/>
      <w:lang w:eastAsia="en-US"/>
    </w:rPr>
  </w:style>
  <w:style w:type="paragraph" w:customStyle="1" w:styleId="BFirstInd">
    <w:name w:val="B First Ind"/>
    <w:aliases w:val="fi"/>
    <w:basedOn w:val="Normal"/>
    <w:uiPriority w:val="99"/>
    <w:rsid w:val="00B02C54"/>
    <w:pPr>
      <w:spacing w:after="240"/>
      <w:ind w:firstLine="720"/>
    </w:pPr>
    <w:rPr>
      <w:rFonts w:eastAsia="Times New Roman"/>
      <w:szCs w:val="20"/>
      <w:lang w:eastAsia="en-US"/>
    </w:rPr>
  </w:style>
  <w:style w:type="paragraph" w:styleId="ListParagraph">
    <w:name w:val="List Paragraph"/>
    <w:basedOn w:val="Normal"/>
    <w:uiPriority w:val="99"/>
    <w:qFormat/>
    <w:rsid w:val="001D5D4A"/>
    <w:pPr>
      <w:ind w:left="720"/>
    </w:pPr>
  </w:style>
  <w:style w:type="character" w:styleId="Hyperlink">
    <w:name w:val="Hyperlink"/>
    <w:basedOn w:val="DefaultParagraphFont"/>
    <w:uiPriority w:val="99"/>
    <w:rsid w:val="00C53A4C"/>
    <w:rPr>
      <w:rFonts w:cs="Times New Roman"/>
      <w:color w:val="0000FF"/>
      <w:u w:val="single"/>
    </w:rPr>
  </w:style>
  <w:style w:type="paragraph" w:styleId="NoSpacing">
    <w:name w:val="No Spacing"/>
    <w:uiPriority w:val="99"/>
    <w:qFormat/>
    <w:rsid w:val="00BE2920"/>
    <w:rPr>
      <w:rFonts w:ascii="Calibri" w:hAnsi="Calibri"/>
    </w:rPr>
  </w:style>
  <w:style w:type="paragraph" w:styleId="DocumentMap">
    <w:name w:val="Document Map"/>
    <w:basedOn w:val="Normal"/>
    <w:link w:val="DocumentMapChar"/>
    <w:uiPriority w:val="99"/>
    <w:semiHidden/>
    <w:rsid w:val="0010662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61C4D"/>
    <w:rPr>
      <w:rFonts w:eastAsia="SimSun"/>
      <w:sz w:val="0"/>
      <w:szCs w:val="0"/>
      <w:lang w:eastAsia="zh-CN"/>
    </w:rPr>
  </w:style>
</w:styles>
</file>

<file path=word/webSettings.xml><?xml version="1.0" encoding="utf-8"?>
<w:webSettings xmlns:r="http://schemas.openxmlformats.org/officeDocument/2006/relationships" xmlns:w="http://schemas.openxmlformats.org/wordprocessingml/2006/main">
  <w:divs>
    <w:div w:id="1823230693">
      <w:marLeft w:val="0"/>
      <w:marRight w:val="0"/>
      <w:marTop w:val="0"/>
      <w:marBottom w:val="0"/>
      <w:divBdr>
        <w:top w:val="none" w:sz="0" w:space="0" w:color="auto"/>
        <w:left w:val="none" w:sz="0" w:space="0" w:color="auto"/>
        <w:bottom w:val="none" w:sz="0" w:space="0" w:color="auto"/>
        <w:right w:val="none" w:sz="0" w:space="0" w:color="auto"/>
      </w:divBdr>
    </w:div>
    <w:div w:id="1823230695">
      <w:marLeft w:val="0"/>
      <w:marRight w:val="0"/>
      <w:marTop w:val="0"/>
      <w:marBottom w:val="0"/>
      <w:divBdr>
        <w:top w:val="none" w:sz="0" w:space="0" w:color="auto"/>
        <w:left w:val="none" w:sz="0" w:space="0" w:color="auto"/>
        <w:bottom w:val="none" w:sz="0" w:space="0" w:color="auto"/>
        <w:right w:val="none" w:sz="0" w:space="0" w:color="auto"/>
      </w:divBdr>
      <w:divsChild>
        <w:div w:id="1823230694">
          <w:marLeft w:val="0"/>
          <w:marRight w:val="0"/>
          <w:marTop w:val="0"/>
          <w:marBottom w:val="0"/>
          <w:divBdr>
            <w:top w:val="none" w:sz="0" w:space="0" w:color="auto"/>
            <w:left w:val="none" w:sz="0" w:space="0" w:color="auto"/>
            <w:bottom w:val="none" w:sz="0" w:space="0" w:color="auto"/>
            <w:right w:val="none" w:sz="0" w:space="0" w:color="auto"/>
          </w:divBdr>
        </w:div>
      </w:divsChild>
    </w:div>
    <w:div w:id="1823230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1179</Words>
  <Characters>6723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East Hampton</dc:title>
  <dc:subject/>
  <dc:creator>Christine</dc:creator>
  <cp:keywords/>
  <dc:description/>
  <cp:lastModifiedBy>TOEH</cp:lastModifiedBy>
  <cp:revision>2</cp:revision>
  <cp:lastPrinted>2013-11-25T15:32:00Z</cp:lastPrinted>
  <dcterms:created xsi:type="dcterms:W3CDTF">2013-11-25T15:38:00Z</dcterms:created>
  <dcterms:modified xsi:type="dcterms:W3CDTF">2013-11-25T15:38:00Z</dcterms:modified>
</cp:coreProperties>
</file>